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 xml:space="preserve">Project </w:t>
      </w:r>
      <w:r w:rsidRPr="00110092">
        <w:rPr>
          <w:b/>
        </w:rPr>
        <w:t>Name:</w:t>
      </w:r>
      <w:r w:rsidRPr="00110092">
        <w:t xml:space="preserve"> </w:t>
      </w:r>
      <w:sdt>
        <w:sdtPr>
          <w:rPr>
            <w:highlight w:val="green"/>
          </w:rPr>
          <w:id w:val="1458991789"/>
          <w:placeholder>
            <w:docPart w:val="3F2926FD1D0C418CB16BDA3F789FF818"/>
          </w:placeholder>
        </w:sdtPr>
        <w:sdtEndPr>
          <w:rPr>
            <w:highlight w:val="none"/>
          </w:rPr>
        </w:sdtEndPr>
        <w:sdtContent>
          <w:sdt>
            <w:sdtPr>
              <w:id w:val="-1634634064"/>
              <w:placeholder>
                <w:docPart w:val="59CBA7F6E3854EB4A6610A991AA4D467"/>
              </w:placeholder>
            </w:sdtPr>
            <w:sdtEndPr/>
            <w:sdtContent>
              <w:r w:rsidR="003C697F" w:rsidRPr="00110092">
                <w:t>U16102 – Business Instructional Facility (BIF) Fourth Floor Office Addition – Photovoltaic (PV) Solar Panels</w:t>
              </w:r>
            </w:sdtContent>
          </w:sdt>
          <w:r w:rsidR="003C697F">
            <w:t xml:space="preserve"> </w:t>
          </w:r>
        </w:sdtContent>
      </w:sdt>
    </w:p>
    <w:p w:rsidR="00DC7C80" w:rsidRDefault="00DC7C80" w:rsidP="00DC7C80">
      <w:r w:rsidRPr="00DC7C80">
        <w:rPr>
          <w:b/>
        </w:rPr>
        <w:t>Total Amount Requested from SSC:</w:t>
      </w:r>
      <w:r>
        <w:t xml:space="preserve"> </w:t>
      </w:r>
      <w:sdt>
        <w:sdtPr>
          <w:rPr>
            <w:highlight w:val="yellow"/>
          </w:rPr>
          <w:id w:val="-2125832851"/>
          <w:placeholder>
            <w:docPart w:val="559A2335CB9D473FA0132710C280567A"/>
          </w:placeholder>
        </w:sdtPr>
        <w:sdtEndPr/>
        <w:sdtContent>
          <w:r w:rsidR="006E6B77" w:rsidRPr="00107EB8">
            <w:t>$157,340</w:t>
          </w:r>
        </w:sdtContent>
      </w:sdt>
    </w:p>
    <w:p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C697F">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ED94AB04DCDA4E37A72C823377F140B8"/>
          </w:placeholder>
          <w:text/>
        </w:sdtPr>
        <w:sdtEndPr/>
        <w:sdtContent>
          <w:r w:rsidR="00EE3570">
            <w:t>Kari Cooperider</w:t>
          </w:r>
        </w:sdtContent>
      </w:sdt>
      <w:r>
        <w:tab/>
      </w:r>
    </w:p>
    <w:p w:rsidR="005328A2" w:rsidRDefault="005328A2" w:rsidP="00DC7C80">
      <w:r>
        <w:t xml:space="preserve">Unit/Department: </w:t>
      </w:r>
      <w:r>
        <w:tab/>
      </w:r>
      <w:sdt>
        <w:sdtPr>
          <w:id w:val="-23410409"/>
          <w:placeholder>
            <w:docPart w:val="4D0833D86D194C778CB5AE0013F483AE"/>
          </w:placeholder>
          <w:text/>
        </w:sdtPr>
        <w:sdtEndPr/>
        <w:sdtContent>
          <w:r w:rsidR="001245DA">
            <w:t>College of Business – Administrative Services</w:t>
          </w:r>
        </w:sdtContent>
      </w:sdt>
    </w:p>
    <w:p w:rsidR="005328A2" w:rsidRDefault="005328A2" w:rsidP="00DC7C80">
      <w:r>
        <w:t>Email Address:</w:t>
      </w:r>
      <w:r>
        <w:tab/>
        <w:t xml:space="preserve"> </w:t>
      </w:r>
      <w:r>
        <w:tab/>
      </w:r>
      <w:sdt>
        <w:sdtPr>
          <w:id w:val="-1164936359"/>
          <w:placeholder>
            <w:docPart w:val="B781ECC430D54688B88EE34FD999FA8D"/>
          </w:placeholder>
          <w:text/>
        </w:sdtPr>
        <w:sdtEndPr/>
        <w:sdtContent>
          <w:r w:rsidR="001245DA">
            <w:t>kacoop@illinois.edu</w:t>
          </w:r>
        </w:sdtContent>
      </w:sdt>
    </w:p>
    <w:p w:rsidR="005328A2" w:rsidRDefault="005328A2" w:rsidP="00DC7C80">
      <w:r>
        <w:t xml:space="preserve">Phone Number: </w:t>
      </w:r>
      <w:r>
        <w:tab/>
      </w:r>
      <w:sdt>
        <w:sdtPr>
          <w:id w:val="1946800381"/>
          <w:placeholder>
            <w:docPart w:val="D0FBCEB6FC044153A5DA375D6ADF805B"/>
          </w:placeholder>
          <w:text/>
        </w:sdtPr>
        <w:sdtEndPr/>
        <w:sdtContent>
          <w:r w:rsidR="001245DA">
            <w:t>217.244.2929</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Pr="00DE79C2" w:rsidRDefault="00E63196" w:rsidP="00E63196">
      <w:r>
        <w:t xml:space="preserve">Contact Name:  </w:t>
      </w:r>
      <w:r>
        <w:tab/>
      </w:r>
      <w:sdt>
        <w:sdtPr>
          <w:id w:val="1811748466"/>
          <w:placeholder>
            <w:docPart w:val="4F32E799D1A64ED08D891BCBB8ED06C1"/>
          </w:placeholder>
          <w:text/>
        </w:sdtPr>
        <w:sdtEndPr/>
        <w:sdtContent>
          <w:r w:rsidR="00F61452" w:rsidRPr="00DE79C2">
            <w:t>Susan Elliott</w:t>
          </w:r>
        </w:sdtContent>
      </w:sdt>
      <w:r w:rsidRPr="00DE79C2">
        <w:tab/>
      </w:r>
    </w:p>
    <w:p w:rsidR="00E63196" w:rsidRPr="00DE79C2" w:rsidRDefault="00E63196" w:rsidP="00E63196">
      <w:r w:rsidRPr="00DE79C2">
        <w:t xml:space="preserve">Unit/Department: </w:t>
      </w:r>
      <w:r w:rsidRPr="00DE79C2">
        <w:tab/>
      </w:r>
      <w:sdt>
        <w:sdtPr>
          <w:id w:val="1907340094"/>
          <w:placeholder>
            <w:docPart w:val="8774F5288AA74BFFA3BA4BA7D3FEAEA3"/>
          </w:placeholder>
          <w:text/>
        </w:sdtPr>
        <w:sdtEndPr/>
        <w:sdtContent>
          <w:r w:rsidR="00F61452" w:rsidRPr="00DE79C2">
            <w:t>College of Business – Administrative Services</w:t>
          </w:r>
        </w:sdtContent>
      </w:sdt>
    </w:p>
    <w:p w:rsidR="00E63196" w:rsidRPr="00DE79C2" w:rsidRDefault="00E63196" w:rsidP="00E63196">
      <w:r w:rsidRPr="00DE79C2">
        <w:t>Email Address:</w:t>
      </w:r>
      <w:r w:rsidRPr="00DE79C2">
        <w:tab/>
        <w:t xml:space="preserve"> </w:t>
      </w:r>
      <w:r w:rsidRPr="00DE79C2">
        <w:tab/>
      </w:r>
      <w:sdt>
        <w:sdtPr>
          <w:id w:val="-1465573181"/>
          <w:placeholder>
            <w:docPart w:val="BCD14C80C68E4C4788B418B59F2DE840"/>
          </w:placeholder>
          <w:text/>
        </w:sdtPr>
        <w:sdtEndPr/>
        <w:sdtContent>
          <w:r w:rsidR="00F61452" w:rsidRPr="00DE79C2">
            <w:t>aelliott@illinois.edu</w:t>
          </w:r>
        </w:sdtContent>
      </w:sdt>
    </w:p>
    <w:p w:rsidR="00E63196" w:rsidRDefault="00E63196" w:rsidP="00E63196">
      <w:r w:rsidRPr="00DE79C2">
        <w:t xml:space="preserve">Phone Number: </w:t>
      </w:r>
      <w:r w:rsidRPr="00DE79C2">
        <w:tab/>
      </w:r>
      <w:sdt>
        <w:sdtPr>
          <w:id w:val="608088343"/>
          <w:placeholder>
            <w:docPart w:val="08DB23CF27854D5BB0E3A95A58F6D23D"/>
          </w:placeholder>
          <w:text/>
        </w:sdtPr>
        <w:sdtEndPr/>
        <w:sdtContent>
          <w:r w:rsidR="00F61452" w:rsidRPr="00DE79C2">
            <w:t>217.244.0253</w:t>
          </w:r>
        </w:sdtContent>
      </w:sdt>
    </w:p>
    <w:p w:rsidR="00E63196" w:rsidRDefault="00E63196" w:rsidP="00DC7C80">
      <w:r>
        <w:t xml:space="preserve">Organization Code: </w:t>
      </w:r>
      <w:r>
        <w:tab/>
      </w:r>
      <w:sdt>
        <w:sdtPr>
          <w:id w:val="-647743699"/>
          <w:placeholder>
            <w:docPart w:val="B07A5EE7366D4D11AC9FDC1A65FBF2BA"/>
          </w:placeholder>
          <w:text/>
        </w:sdtPr>
        <w:sdtEndPr/>
        <w:sdtContent>
          <w:r w:rsidR="006E6B77" w:rsidRPr="00110092">
            <w:t>1-762986-952000-198000</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E7D0BC8D63A34F55AABA1934297A7CB7"/>
          </w:placeholder>
          <w:text/>
        </w:sdtPr>
        <w:sdtEndPr/>
        <w:sdtContent>
          <w:r w:rsidR="00DE79C2">
            <w:t>Kevin Price</w:t>
          </w:r>
        </w:sdtContent>
      </w:sdt>
      <w:r>
        <w:tab/>
      </w:r>
    </w:p>
    <w:p w:rsidR="002503FC" w:rsidRDefault="002503FC" w:rsidP="002503FC">
      <w:r>
        <w:t>Email Address:</w:t>
      </w:r>
      <w:r>
        <w:tab/>
        <w:t xml:space="preserve"> </w:t>
      </w:r>
      <w:r>
        <w:tab/>
      </w:r>
      <w:sdt>
        <w:sdtPr>
          <w:id w:val="727273900"/>
          <w:placeholder>
            <w:docPart w:val="244CB4F1AE904AD5A8948B0D4C79890F"/>
          </w:placeholder>
          <w:text/>
        </w:sdtPr>
        <w:sdtEndPr/>
        <w:sdtContent>
          <w:r w:rsidR="00DE79C2">
            <w:t>kgprice@illinois.edu</w:t>
          </w:r>
        </w:sdtContent>
      </w:sdt>
    </w:p>
    <w:p w:rsidR="002503FC" w:rsidRDefault="002503FC" w:rsidP="00DC7C80"/>
    <w:p w:rsidR="00FD43D5" w:rsidRDefault="00FD43D5" w:rsidP="00DC7C80"/>
    <w:p w:rsidR="00FD43D5" w:rsidRPr="006E6B77" w:rsidRDefault="00FD43D5" w:rsidP="00DC7C80"/>
    <w:p w:rsidR="00FD43D5" w:rsidRDefault="00FD43D5" w:rsidP="00DC7C80"/>
    <w:p w:rsidR="00FD43D5" w:rsidRDefault="00FD43D5" w:rsidP="00DC7C80"/>
    <w:p w:rsidR="00FD43D5" w:rsidRDefault="00FD43D5" w:rsidP="00DC7C80"/>
    <w:p w:rsidR="005328A2" w:rsidRPr="005328A2" w:rsidRDefault="002503FC" w:rsidP="005328A2">
      <w:pPr>
        <w:jc w:val="center"/>
        <w:rPr>
          <w:b/>
        </w:rPr>
      </w:pPr>
      <w:r>
        <w:rPr>
          <w:b/>
        </w:rPr>
        <w:lastRenderedPageBreak/>
        <w:t xml:space="preserve">Primary </w:t>
      </w:r>
      <w:r w:rsidR="005328A2" w:rsidRPr="005328A2">
        <w:rPr>
          <w:b/>
        </w:rPr>
        <w:t>Project Team</w:t>
      </w:r>
    </w:p>
    <w:tbl>
      <w:tblPr>
        <w:tblStyle w:val="TableGrid"/>
        <w:tblW w:w="0" w:type="auto"/>
        <w:tblLook w:val="04A0" w:firstRow="1" w:lastRow="0" w:firstColumn="1" w:lastColumn="0" w:noHBand="0" w:noVBand="1"/>
      </w:tblPr>
      <w:tblGrid>
        <w:gridCol w:w="3000"/>
        <w:gridCol w:w="3319"/>
        <w:gridCol w:w="3031"/>
      </w:tblGrid>
      <w:tr w:rsidR="005328A2" w:rsidTr="001245DA">
        <w:tc>
          <w:tcPr>
            <w:tcW w:w="3000" w:type="dxa"/>
          </w:tcPr>
          <w:p w:rsidR="005328A2" w:rsidRPr="005328A2" w:rsidRDefault="005328A2" w:rsidP="005328A2">
            <w:pPr>
              <w:jc w:val="center"/>
              <w:rPr>
                <w:b/>
              </w:rPr>
            </w:pPr>
            <w:r>
              <w:rPr>
                <w:b/>
              </w:rPr>
              <w:t>Name</w:t>
            </w:r>
          </w:p>
        </w:tc>
        <w:tc>
          <w:tcPr>
            <w:tcW w:w="3319" w:type="dxa"/>
          </w:tcPr>
          <w:p w:rsidR="005328A2" w:rsidRPr="005328A2" w:rsidRDefault="005328A2" w:rsidP="005328A2">
            <w:pPr>
              <w:jc w:val="center"/>
              <w:rPr>
                <w:b/>
              </w:rPr>
            </w:pPr>
            <w:r>
              <w:rPr>
                <w:b/>
              </w:rPr>
              <w:t>Department</w:t>
            </w:r>
          </w:p>
        </w:tc>
        <w:tc>
          <w:tcPr>
            <w:tcW w:w="3031" w:type="dxa"/>
          </w:tcPr>
          <w:p w:rsidR="005328A2" w:rsidRPr="005328A2" w:rsidRDefault="005328A2" w:rsidP="005328A2">
            <w:pPr>
              <w:jc w:val="center"/>
              <w:rPr>
                <w:b/>
              </w:rPr>
            </w:pPr>
            <w:r>
              <w:rPr>
                <w:b/>
              </w:rPr>
              <w:t>Email</w:t>
            </w:r>
          </w:p>
        </w:tc>
      </w:tr>
      <w:tr w:rsidR="001245DA" w:rsidTr="001245DA">
        <w:sdt>
          <w:sdtPr>
            <w:id w:val="-255361254"/>
            <w:placeholder>
              <w:docPart w:val="B7485631E7934FAF8A397A7C69A099CE"/>
            </w:placeholder>
            <w:text/>
          </w:sdtPr>
          <w:sdtEndPr/>
          <w:sdtContent>
            <w:tc>
              <w:tcPr>
                <w:tcW w:w="3000" w:type="dxa"/>
              </w:tcPr>
              <w:p w:rsidR="001245DA" w:rsidRDefault="001245DA" w:rsidP="001245DA">
                <w:r>
                  <w:t>Carol Young</w:t>
                </w:r>
              </w:p>
            </w:tc>
          </w:sdtContent>
        </w:sdt>
        <w:sdt>
          <w:sdtPr>
            <w:id w:val="1562528655"/>
            <w:placeholder>
              <w:docPart w:val="1549577EEBBD46D8B7142FC0EFA8DF6A"/>
            </w:placeholder>
            <w:text/>
          </w:sdtPr>
          <w:sdtEndPr/>
          <w:sdtContent>
            <w:tc>
              <w:tcPr>
                <w:tcW w:w="3319" w:type="dxa"/>
              </w:tcPr>
              <w:p w:rsidR="001245DA" w:rsidRDefault="001245DA" w:rsidP="001245DA">
                <w:r>
                  <w:t>Business</w:t>
                </w:r>
              </w:p>
            </w:tc>
          </w:sdtContent>
        </w:sdt>
        <w:sdt>
          <w:sdtPr>
            <w:id w:val="-268155350"/>
            <w:placeholder>
              <w:docPart w:val="92C17C57AD8C4688B311A7B7C51E7015"/>
            </w:placeholder>
            <w:text/>
          </w:sdtPr>
          <w:sdtEndPr/>
          <w:sdtContent>
            <w:tc>
              <w:tcPr>
                <w:tcW w:w="3031" w:type="dxa"/>
              </w:tcPr>
              <w:p w:rsidR="001245DA" w:rsidRDefault="001245DA" w:rsidP="001245DA">
                <w:r>
                  <w:t>cdyoung@illinois.edu</w:t>
                </w:r>
              </w:p>
            </w:tc>
          </w:sdtContent>
        </w:sdt>
      </w:tr>
      <w:tr w:rsidR="001245DA" w:rsidTr="001245DA">
        <w:sdt>
          <w:sdtPr>
            <w:id w:val="-311181723"/>
            <w:placeholder>
              <w:docPart w:val="3486BF78C1ED4DD5A452D86349401F30"/>
            </w:placeholder>
            <w:text/>
          </w:sdtPr>
          <w:sdtEndPr/>
          <w:sdtContent>
            <w:tc>
              <w:tcPr>
                <w:tcW w:w="3000" w:type="dxa"/>
              </w:tcPr>
              <w:p w:rsidR="001245DA" w:rsidRDefault="001245DA" w:rsidP="001245DA">
                <w:r>
                  <w:t>Susan Elliott</w:t>
                </w:r>
              </w:p>
            </w:tc>
          </w:sdtContent>
        </w:sdt>
        <w:sdt>
          <w:sdtPr>
            <w:id w:val="1665748983"/>
            <w:placeholder>
              <w:docPart w:val="9BFDB6930E884E7CA4B2837C4E6873E4"/>
            </w:placeholder>
            <w:text/>
          </w:sdtPr>
          <w:sdtEndPr/>
          <w:sdtContent>
            <w:tc>
              <w:tcPr>
                <w:tcW w:w="3319" w:type="dxa"/>
              </w:tcPr>
              <w:p w:rsidR="001245DA" w:rsidRDefault="001245DA" w:rsidP="001245DA">
                <w:r>
                  <w:t>Business</w:t>
                </w:r>
              </w:p>
            </w:tc>
          </w:sdtContent>
        </w:sdt>
        <w:sdt>
          <w:sdtPr>
            <w:id w:val="-1885399971"/>
            <w:placeholder>
              <w:docPart w:val="7D44568BDE5943A28E13297EB2F79112"/>
            </w:placeholder>
            <w:text/>
          </w:sdtPr>
          <w:sdtEndPr/>
          <w:sdtContent>
            <w:tc>
              <w:tcPr>
                <w:tcW w:w="3031" w:type="dxa"/>
              </w:tcPr>
              <w:p w:rsidR="001245DA" w:rsidRDefault="001245DA" w:rsidP="001245DA">
                <w:r>
                  <w:t>aelliott@illinois.edu</w:t>
                </w:r>
              </w:p>
            </w:tc>
          </w:sdtContent>
        </w:sdt>
      </w:tr>
      <w:tr w:rsidR="001245DA" w:rsidTr="001245DA">
        <w:sdt>
          <w:sdtPr>
            <w:id w:val="-1598476469"/>
            <w:placeholder>
              <w:docPart w:val="5CFAA2FFF7A14E208EE321F9A725CADA"/>
            </w:placeholder>
            <w:text/>
          </w:sdtPr>
          <w:sdtEndPr/>
          <w:sdtContent>
            <w:tc>
              <w:tcPr>
                <w:tcW w:w="3000" w:type="dxa"/>
              </w:tcPr>
              <w:p w:rsidR="001245DA" w:rsidRDefault="001245DA" w:rsidP="001245DA">
                <w:r>
                  <w:t>Kevin Price</w:t>
                </w:r>
              </w:p>
            </w:tc>
          </w:sdtContent>
        </w:sdt>
        <w:sdt>
          <w:sdtPr>
            <w:id w:val="-243182502"/>
            <w:placeholder>
              <w:docPart w:val="ECDE2996E18D4E56BC1F34AE3F041B09"/>
            </w:placeholder>
            <w:text/>
          </w:sdtPr>
          <w:sdtEndPr/>
          <w:sdtContent>
            <w:tc>
              <w:tcPr>
                <w:tcW w:w="3319" w:type="dxa"/>
              </w:tcPr>
              <w:p w:rsidR="001245DA" w:rsidRDefault="001245DA" w:rsidP="001245DA">
                <w:r>
                  <w:t>Facilities &amp; Services</w:t>
                </w:r>
              </w:p>
            </w:tc>
          </w:sdtContent>
        </w:sdt>
        <w:sdt>
          <w:sdtPr>
            <w:id w:val="-2042736718"/>
            <w:placeholder>
              <w:docPart w:val="8BD74DE972E44C76A6D0422FC6CDF361"/>
            </w:placeholder>
            <w:text/>
          </w:sdtPr>
          <w:sdtEndPr/>
          <w:sdtContent>
            <w:tc>
              <w:tcPr>
                <w:tcW w:w="3031" w:type="dxa"/>
              </w:tcPr>
              <w:p w:rsidR="001245DA" w:rsidRDefault="001245DA" w:rsidP="001245DA">
                <w:r>
                  <w:t>kgprice@illinois.edu</w:t>
                </w:r>
              </w:p>
            </w:tc>
          </w:sdtContent>
        </w:sdt>
      </w:tr>
      <w:tr w:rsidR="001245DA" w:rsidTr="001245DA">
        <w:sdt>
          <w:sdtPr>
            <w:id w:val="-1759281010"/>
            <w:placeholder>
              <w:docPart w:val="C2F2B04CA2864C17A129AD300D5F9381"/>
            </w:placeholder>
            <w:text/>
          </w:sdtPr>
          <w:sdtEndPr/>
          <w:sdtContent>
            <w:tc>
              <w:tcPr>
                <w:tcW w:w="3000" w:type="dxa"/>
              </w:tcPr>
              <w:p w:rsidR="001245DA" w:rsidRDefault="001245DA" w:rsidP="001245DA">
                <w:r>
                  <w:t>Doug Reddington</w:t>
                </w:r>
              </w:p>
            </w:tc>
          </w:sdtContent>
        </w:sdt>
        <w:sdt>
          <w:sdtPr>
            <w:id w:val="-332608496"/>
            <w:placeholder>
              <w:docPart w:val="3AA7EADA60774C2A882342A24A095FC3"/>
            </w:placeholder>
            <w:text/>
          </w:sdtPr>
          <w:sdtEndPr/>
          <w:sdtContent>
            <w:tc>
              <w:tcPr>
                <w:tcW w:w="3319" w:type="dxa"/>
              </w:tcPr>
              <w:p w:rsidR="001245DA" w:rsidRDefault="001245DA" w:rsidP="001245DA">
                <w:r>
                  <w:t>Facilities &amp; Services</w:t>
                </w:r>
              </w:p>
            </w:tc>
          </w:sdtContent>
        </w:sdt>
        <w:sdt>
          <w:sdtPr>
            <w:id w:val="-1468354329"/>
            <w:text/>
          </w:sdtPr>
          <w:sdtEndPr/>
          <w:sdtContent>
            <w:tc>
              <w:tcPr>
                <w:tcW w:w="3031" w:type="dxa"/>
              </w:tcPr>
              <w:p w:rsidR="001245DA" w:rsidRDefault="001245DA" w:rsidP="001245DA">
                <w:r>
                  <w:t>dredding@illinois.edu</w:t>
                </w:r>
              </w:p>
            </w:tc>
          </w:sdtContent>
        </w:sdt>
      </w:tr>
      <w:tr w:rsidR="001245DA" w:rsidTr="001245DA">
        <w:tc>
          <w:tcPr>
            <w:tcW w:w="3000" w:type="dxa"/>
          </w:tcPr>
          <w:p w:rsidR="001245DA" w:rsidRDefault="001245DA" w:rsidP="001245DA">
            <w:r>
              <w:t>Kari Cooperider</w:t>
            </w:r>
          </w:p>
        </w:tc>
        <w:tc>
          <w:tcPr>
            <w:tcW w:w="3319" w:type="dxa"/>
          </w:tcPr>
          <w:p w:rsidR="001245DA" w:rsidRDefault="001245DA" w:rsidP="001245DA">
            <w:r>
              <w:t>Business</w:t>
            </w:r>
          </w:p>
        </w:tc>
        <w:tc>
          <w:tcPr>
            <w:tcW w:w="3031" w:type="dxa"/>
          </w:tcPr>
          <w:p w:rsidR="001245DA" w:rsidRDefault="001245DA" w:rsidP="001245DA">
            <w:r>
              <w:t>kacoop@illinois.edu</w:t>
            </w:r>
          </w:p>
        </w:tc>
      </w:tr>
    </w:tbl>
    <w:p w:rsidR="005328A2" w:rsidRDefault="005328A2" w:rsidP="005328A2">
      <w:pPr>
        <w:pStyle w:val="Heading1"/>
      </w:pPr>
      <w:r>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sdt>
      <w:sdtPr>
        <w:rPr>
          <w:highlight w:val="green"/>
        </w:rPr>
        <w:id w:val="-1609734526"/>
        <w:placeholder>
          <w:docPart w:val="B8C134D8326B47CCA32B7308B6061BFC"/>
        </w:placeholder>
      </w:sdtPr>
      <w:sdtEndPr/>
      <w:sdtContent>
        <w:p w:rsidR="00B70F0B" w:rsidRPr="00110092" w:rsidRDefault="00B70F0B" w:rsidP="00B70F0B">
          <w:pPr>
            <w:ind w:left="360"/>
          </w:pPr>
          <w:r w:rsidRPr="00110092">
            <w:t xml:space="preserve">A strategic goal of both the </w:t>
          </w:r>
          <w:r w:rsidR="009C5BB9" w:rsidRPr="00110092">
            <w:t>UIUC</w:t>
          </w:r>
          <w:r w:rsidRPr="00110092">
            <w:t xml:space="preserve"> and the College </w:t>
          </w:r>
          <w:r w:rsidR="009C5BB9" w:rsidRPr="00110092">
            <w:t xml:space="preserve">of Business </w:t>
          </w:r>
          <w:r w:rsidRPr="00110092">
            <w:t xml:space="preserve">is to attract and attain the best faculty.  In order to do that, it is essential to provide faculty with office space that allows them maximum productivity.  The </w:t>
          </w:r>
          <w:r w:rsidR="00206E30" w:rsidRPr="00110092">
            <w:t>fourth</w:t>
          </w:r>
          <w:r w:rsidRPr="00110092">
            <w:t xml:space="preserve"> floor of BIF has proven to be excellent space where faculty can work on research. It allows them to collaborate due to the close proximity to other faculty, and work individually without classrooms or noise distractions on that floor. In addition, the </w:t>
          </w:r>
          <w:r w:rsidR="00206E30" w:rsidRPr="00110092">
            <w:t>fourth</w:t>
          </w:r>
          <w:r w:rsidRPr="00110092">
            <w:t xml:space="preserve"> floor is locked after regular business hours</w:t>
          </w:r>
          <w:r w:rsidR="009C5BB9" w:rsidRPr="00110092">
            <w:t>,</w:t>
          </w:r>
          <w:r w:rsidRPr="00110092">
            <w:t xml:space="preserve"> so only faculty with offices on the floor can enter the area using a proximity card. This allows faculty a secure work environment when they work evenings and weekends. The </w:t>
          </w:r>
          <w:r w:rsidR="00206E30" w:rsidRPr="00110092">
            <w:t>fourth</w:t>
          </w:r>
          <w:r w:rsidRPr="00110092">
            <w:t xml:space="preserve"> floor faculty offices are in the same building where the faculty teach in BIF, which makes it easy for them to get to and from classes. The </w:t>
          </w:r>
          <w:r w:rsidR="00206E30" w:rsidRPr="00110092">
            <w:t>fourth</w:t>
          </w:r>
          <w:r w:rsidRPr="00110092">
            <w:t xml:space="preserve"> floor faculty offices are highly sought after by research faculty for these reasons.</w:t>
          </w:r>
        </w:p>
        <w:p w:rsidR="00B70F0B" w:rsidRPr="00110092" w:rsidRDefault="00B70F0B" w:rsidP="00B70F0B">
          <w:pPr>
            <w:ind w:left="360"/>
          </w:pPr>
        </w:p>
        <w:p w:rsidR="005328A2" w:rsidRDefault="003024F8" w:rsidP="00B70F0B">
          <w:pPr>
            <w:ind w:left="360"/>
          </w:pPr>
          <w:r w:rsidRPr="00110092">
            <w:t xml:space="preserve">As the College expands the </w:t>
          </w:r>
          <w:r w:rsidR="00EF2D44" w:rsidRPr="00110092">
            <w:t xml:space="preserve">fourth floor to include sixteen new offices, there is an opportunity to include a </w:t>
          </w:r>
          <w:r w:rsidR="00B70F0B" w:rsidRPr="00110092">
            <w:t>PV solar panel system</w:t>
          </w:r>
          <w:r w:rsidR="00EF2D44" w:rsidRPr="00110092">
            <w:t>.  However,</w:t>
          </w:r>
          <w:r w:rsidR="00B70F0B" w:rsidRPr="00110092">
            <w:t xml:space="preserve"> </w:t>
          </w:r>
          <w:r w:rsidRPr="00110092">
            <w:t>the cost of this system</w:t>
          </w:r>
          <w:r w:rsidR="00B70F0B" w:rsidRPr="00110092">
            <w:t xml:space="preserve"> is currently included as an alternate</w:t>
          </w:r>
          <w:r w:rsidRPr="00110092">
            <w:t>,</w:t>
          </w:r>
          <w:r w:rsidR="00B70F0B" w:rsidRPr="00110092">
            <w:t xml:space="preserve"> rather than in the </w:t>
          </w:r>
          <w:r w:rsidR="00B02DFA">
            <w:t xml:space="preserve">base </w:t>
          </w:r>
          <w:r w:rsidR="00B70F0B" w:rsidRPr="00110092">
            <w:t>project estimate.  We are hoping to fund this alternative power source as a way to advance UIUC sustainability initiatives and reduce operating expenses.</w:t>
          </w:r>
        </w:p>
      </w:sdtContent>
    </w:sdt>
    <w:p w:rsidR="005328A2" w:rsidRDefault="005328A2"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p w:rsidR="005328A2" w:rsidRDefault="00107EB8" w:rsidP="00107EB8">
      <w:pPr>
        <w:ind w:left="360"/>
      </w:pPr>
      <w:r w:rsidRPr="00107EB8">
        <w:t>The project maintains the energy performance of the existing LEED v2.1 Platinum building, improving upon current code requirements to the greatest extent possible given the constraints of existing infrastructure. A 12.5 kW PV array would not only wipe out the effect of the 4th floor addition on the campus energy supply (additional 13,185 kWh/year), but would also increase the overall percentage of renewable energy supplied to the building. The continuing Platinum performance of the building goes above and beyond the campus requirement for buildings to earn LEED Gold certification.</w:t>
      </w:r>
    </w:p>
    <w:p w:rsidR="00107EB8" w:rsidRDefault="00107EB8" w:rsidP="00107EB8">
      <w:pPr>
        <w:ind w:left="720"/>
      </w:pPr>
    </w:p>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rPr>
          <w:highlight w:val="green"/>
        </w:rPr>
        <w:id w:val="-974516443"/>
        <w:placeholder>
          <w:docPart w:val="3F724FEA793B42C3B2CC831FEB9CE0B6"/>
        </w:placeholder>
      </w:sdtPr>
      <w:sdtEndPr>
        <w:rPr>
          <w:highlight w:val="none"/>
        </w:rPr>
      </w:sdtEndPr>
      <w:sdtContent>
        <w:p w:rsidR="005328A2" w:rsidRPr="00206E30" w:rsidRDefault="00206E30" w:rsidP="00B70F0B">
          <w:pPr>
            <w:ind w:left="360"/>
          </w:pPr>
          <w:r w:rsidRPr="00110092">
            <w:t xml:space="preserve">The PV panels </w:t>
          </w:r>
          <w:r w:rsidR="006C3CA9" w:rsidRPr="00110092">
            <w:t xml:space="preserve">would </w:t>
          </w:r>
          <w:r w:rsidR="00B70F0B" w:rsidRPr="00110092">
            <w:t xml:space="preserve">be located on the roof of BIF’s </w:t>
          </w:r>
          <w:r w:rsidRPr="00110092">
            <w:t>fourth</w:t>
          </w:r>
          <w:r w:rsidR="00B70F0B" w:rsidRPr="00110092">
            <w:t xml:space="preserve"> floor </w:t>
          </w:r>
          <w:r w:rsidRPr="00110092">
            <w:t>expansion</w:t>
          </w:r>
          <w:r w:rsidR="00306E74">
            <w:t xml:space="preserve"> as part of the College of Business construction project</w:t>
          </w:r>
          <w:r w:rsidR="00B70F0B" w:rsidRPr="00110092">
            <w:t xml:space="preserve">.  </w:t>
          </w:r>
          <w:r w:rsidRPr="00110092">
            <w:t>The</w:t>
          </w:r>
          <w:r w:rsidR="00EF2D44" w:rsidRPr="00110092">
            <w:t xml:space="preserve"> amount</w:t>
          </w:r>
          <w:r w:rsidRPr="00110092">
            <w:t xml:space="preserve"> requested </w:t>
          </w:r>
          <w:r w:rsidR="00EF2D44" w:rsidRPr="00110092">
            <w:t xml:space="preserve">from SSC </w:t>
          </w:r>
          <w:r w:rsidRPr="00110092">
            <w:t>includes the</w:t>
          </w:r>
          <w:r w:rsidR="009C5BB9" w:rsidRPr="00110092">
            <w:t xml:space="preserve"> cost of constructing a parapet – estimated to be $50,000.  </w:t>
          </w:r>
          <w:r w:rsidR="00B6698A" w:rsidRPr="00110092">
            <w:t xml:space="preserve">We do not believe the parapet will be </w:t>
          </w:r>
          <w:r w:rsidR="009C5BB9" w:rsidRPr="00110092">
            <w:t>necessary for the project to meet campus safety standards</w:t>
          </w:r>
          <w:r w:rsidR="00B02DFA">
            <w:t xml:space="preserve">; however, it has not </w:t>
          </w:r>
          <w:r w:rsidR="002022C5">
            <w:t xml:space="preserve">yet </w:t>
          </w:r>
          <w:r w:rsidR="00B02DFA">
            <w:t>be</w:t>
          </w:r>
          <w:r w:rsidR="002022C5">
            <w:t>en</w:t>
          </w:r>
          <w:r w:rsidR="00B02DFA">
            <w:t xml:space="preserve"> eliminated as of the DD review meeting on March</w:t>
          </w:r>
          <w:r w:rsidR="002022C5">
            <w:t xml:space="preserve"> 28</w:t>
          </w:r>
          <w:r w:rsidR="002022C5" w:rsidRPr="002022C5">
            <w:rPr>
              <w:vertAlign w:val="superscript"/>
            </w:rPr>
            <w:t>th</w:t>
          </w:r>
          <w:r w:rsidR="002022C5">
            <w:t xml:space="preserve">.  </w:t>
          </w:r>
          <w:r w:rsidR="00B02DFA">
            <w:t xml:space="preserve"> </w:t>
          </w:r>
          <w:r w:rsidR="002022C5">
            <w:t xml:space="preserve">Safety and Compliance has reviewed the project and using tie-off points is an alternative solution to meet safety requirements.  </w:t>
          </w:r>
          <w:r w:rsidR="00306E74">
            <w:t>Further discussion is planned as the team moves into the 50% CD phase.</w:t>
          </w:r>
        </w:p>
      </w:sdtContent>
    </w:sdt>
    <w:p w:rsidR="005328A2" w:rsidRDefault="005328A2" w:rsidP="005328A2"/>
    <w:p w:rsidR="002503FC" w:rsidRPr="00B34D5B" w:rsidRDefault="002503FC" w:rsidP="002503FC">
      <w:pPr>
        <w:rPr>
          <w:b/>
        </w:rPr>
      </w:pPr>
      <w:r w:rsidRPr="00B34D5B">
        <w:rPr>
          <w:b/>
        </w:rPr>
        <w:lastRenderedPageBreak/>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rPr>
          <w:highlight w:val="green"/>
        </w:rPr>
        <w:id w:val="1352531512"/>
        <w:placeholder>
          <w:docPart w:val="AD22A3399B0345398E9ED61E51922C2E"/>
        </w:placeholder>
      </w:sdtPr>
      <w:sdtEndPr/>
      <w:sdtContent>
        <w:p w:rsidR="006F49C8" w:rsidRPr="006F49C8" w:rsidRDefault="00C560F1" w:rsidP="00C8231E">
          <w:pPr>
            <w:ind w:left="360"/>
            <w:rPr>
              <w:highlight w:val="green"/>
            </w:rPr>
          </w:pPr>
          <w:r w:rsidRPr="00C560F1">
            <w:t>The College of Business along with the architects, Reifsteck Reid and Company, and Facilities and Services are stakeholders in this construction project.  Having the SSC join the team in this initiative would be remarkable.</w:t>
          </w:r>
        </w:p>
        <w:p w:rsidR="00C560F1" w:rsidRDefault="00C560F1" w:rsidP="00C8231E">
          <w:pPr>
            <w:ind w:left="360"/>
          </w:pPr>
        </w:p>
        <w:p w:rsidR="002503FC" w:rsidRPr="005328A2" w:rsidRDefault="006F49C8" w:rsidP="00C8231E">
          <w:pPr>
            <w:ind w:left="360"/>
          </w:pPr>
          <w:r w:rsidRPr="00110092">
            <w:t>Construction of the panels will have a positive effect on f</w:t>
          </w:r>
          <w:r w:rsidR="003024F8" w:rsidRPr="00110092">
            <w:t>aculty</w:t>
          </w:r>
          <w:r w:rsidR="00265ABE">
            <w:t>, staff,</w:t>
          </w:r>
          <w:r w:rsidR="003024F8" w:rsidRPr="00110092">
            <w:t xml:space="preserve"> and students</w:t>
          </w:r>
          <w:r w:rsidRPr="00110092">
            <w:t>,</w:t>
          </w:r>
          <w:r w:rsidR="003024F8" w:rsidRPr="00110092">
            <w:t xml:space="preserve"> both directly and indirectly</w:t>
          </w:r>
          <w:r w:rsidR="00522717">
            <w:t>.  D</w:t>
          </w:r>
          <w:r w:rsidR="003024F8" w:rsidRPr="00110092">
            <w:t>ata</w:t>
          </w:r>
          <w:r w:rsidRPr="00110092">
            <w:t xml:space="preserve"> from the panels </w:t>
          </w:r>
          <w:r w:rsidR="00265ABE">
            <w:t>would be available</w:t>
          </w:r>
          <w:r w:rsidR="00522717">
            <w:t xml:space="preserve"> for trending analysis as well as research needs.  </w:t>
          </w:r>
        </w:p>
      </w:sdtContent>
    </w:sdt>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FCA08C44BA974FC0886A31BED5BE43DD"/>
        </w:placeholder>
      </w:sdtPr>
      <w:sdtEndPr/>
      <w:sdtContent>
        <w:sdt>
          <w:sdtPr>
            <w:rPr>
              <w:highlight w:val="green"/>
            </w:rPr>
            <w:id w:val="2101833980"/>
          </w:sdtPr>
          <w:sdtEndPr>
            <w:rPr>
              <w:highlight w:val="none"/>
            </w:rPr>
          </w:sdtEndPr>
          <w:sdtContent>
            <w:p w:rsidR="002503FC" w:rsidRPr="005328A2" w:rsidRDefault="00110092" w:rsidP="00B70F0B">
              <w:pPr>
                <w:ind w:left="360"/>
              </w:pPr>
              <w:r w:rsidRPr="00110092">
                <w:t>The addition of solar panels</w:t>
              </w:r>
              <w:r w:rsidR="00B70F0B" w:rsidRPr="00110092">
                <w:t xml:space="preserve"> to the building expansion could provide research opportunities for students in related coursework.  Data collection and trending facility usage can provide valuable, real life experience with a building students are familiar with on campus.</w:t>
              </w:r>
            </w:p>
          </w:sdtContent>
        </w:sdt>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p w:rsidR="002503FC" w:rsidRPr="005328A2" w:rsidRDefault="00265ABE" w:rsidP="004764C0">
      <w:pPr>
        <w:ind w:left="360"/>
      </w:pPr>
      <w:sdt>
        <w:sdtPr>
          <w:rPr>
            <w:highlight w:val="green"/>
          </w:rPr>
          <w:id w:val="-829670280"/>
          <w:placeholder>
            <w:docPart w:val="2B78F266A8A94C138888412CF336DDAB"/>
          </w:placeholder>
        </w:sdtPr>
        <w:sdtEndPr>
          <w:rPr>
            <w:highlight w:val="none"/>
          </w:rPr>
        </w:sdtEndPr>
        <w:sdtContent>
          <w:r w:rsidR="00255927" w:rsidRPr="00110092">
            <w:t>The College of Business has applied and received funding for (1) the photovoltaic array and green roof atop BIF’s Deloitte Auditorium</w:t>
          </w:r>
          <w:r w:rsidR="00287EDB">
            <w:t xml:space="preserve"> and foyer spaces</w:t>
          </w:r>
          <w:r w:rsidR="00255927" w:rsidRPr="00110092">
            <w:t xml:space="preserve">; (2) creation of the Prairie Garden in BIF’s courtyard; and (3) creation of a green roof along BIF’s </w:t>
          </w:r>
          <w:r w:rsidR="00206E30" w:rsidRPr="00110092">
            <w:t>fourth</w:t>
          </w:r>
          <w:r w:rsidR="00255927" w:rsidRPr="00110092">
            <w:t xml:space="preserve"> floor.</w:t>
          </w:r>
        </w:sdtContent>
      </w:sdt>
    </w:p>
    <w:p w:rsidR="002503FC" w:rsidRDefault="002503FC" w:rsidP="002503FC"/>
    <w:p w:rsidR="004764C0" w:rsidRDefault="0058057B" w:rsidP="002503FC">
      <w:pPr>
        <w:rPr>
          <w:b/>
        </w:rPr>
      </w:pPr>
      <w:r w:rsidRPr="00B34D5B">
        <w:rPr>
          <w:b/>
        </w:rPr>
        <w:t>If this project is implemented, will there be any ongoing funding required?  What is the strategy for supporting the project in order to cover replacement, operati</w:t>
      </w:r>
      <w:r w:rsidR="004764C0">
        <w:rPr>
          <w:b/>
        </w:rPr>
        <w:t>on, or renewal costs?</w:t>
      </w:r>
    </w:p>
    <w:p w:rsidR="004764C0" w:rsidRPr="004764C0" w:rsidRDefault="00224693" w:rsidP="004764C0">
      <w:pPr>
        <w:ind w:left="360"/>
      </w:pPr>
      <w:r w:rsidRPr="00110092">
        <w:t>Ongoing funding will not be required for this project.  The Coll</w:t>
      </w:r>
      <w:r w:rsidR="00A97F17">
        <w:t xml:space="preserve">ege of Business will assume </w:t>
      </w:r>
      <w:r w:rsidRPr="00110092">
        <w:t xml:space="preserve">responsibility for costs associated with the operation, maintenance, or replacement of any panels.  The proposed SW 285 </w:t>
      </w:r>
      <w:proofErr w:type="spellStart"/>
      <w:r w:rsidRPr="00110092">
        <w:t>SolarWorld</w:t>
      </w:r>
      <w:proofErr w:type="spellEnd"/>
      <w:r w:rsidRPr="00110092">
        <w:t xml:space="preserve"> modules come with a 25-year linear performance warranty, and 20-year product warranty.  For comparison, the solar panels atop BIF’s Deloitte Auditorium (installed in 2009) have had minimal upkeep costs to date.</w:t>
      </w:r>
      <w:r w:rsidR="00A97F17">
        <w:t xml:space="preserve">  For the new PV panels, an estimated useful life of approximately </w:t>
      </w:r>
      <w:r w:rsidR="00C008EE">
        <w:t>25</w:t>
      </w:r>
      <w:r w:rsidR="00A97F17" w:rsidRPr="00A97F17">
        <w:t>-40 years and oper</w:t>
      </w:r>
      <w:r w:rsidR="00A97F17">
        <w:t xml:space="preserve">ations and maintenance costs $21/year is anticipated.  </w:t>
      </w:r>
    </w:p>
    <w:p w:rsidR="002503FC" w:rsidRPr="00B34D5B" w:rsidRDefault="0058057B" w:rsidP="002503FC">
      <w:pPr>
        <w:rPr>
          <w:b/>
        </w:rPr>
      </w:pPr>
      <w:r w:rsidRPr="004764C0">
        <w:br/>
      </w:r>
      <w:r w:rsidRPr="00B34D5B">
        <w:rPr>
          <w:b/>
          <w:u w:val="single"/>
        </w:rPr>
        <w:t>Please note that SSC provides funding on a case by case basis annually and should not be considered as an ongoing source of funding.</w:t>
      </w:r>
    </w:p>
    <w:sdt>
      <w:sdtPr>
        <w:rPr>
          <w:highlight w:val="green"/>
        </w:rPr>
        <w:id w:val="-643663034"/>
        <w:placeholder>
          <w:docPart w:val="786D4041F9534A4791C1513FAB39335B"/>
        </w:placeholder>
      </w:sdtPr>
      <w:sdtEndPr>
        <w:rPr>
          <w:highlight w:val="none"/>
        </w:rPr>
      </w:sdtEndPr>
      <w:sdtContent>
        <w:p w:rsidR="002503FC" w:rsidRPr="005328A2" w:rsidRDefault="00F61452" w:rsidP="004764C0">
          <w:pPr>
            <w:ind w:left="360"/>
          </w:pPr>
          <w:r w:rsidRPr="00110092">
            <w:t>N/A</w:t>
          </w:r>
        </w:p>
      </w:sdtContent>
    </w:sdt>
    <w:p w:rsidR="002503FC" w:rsidRDefault="002503FC" w:rsidP="002503FC"/>
    <w:p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rPr>
          <w:highlight w:val="green"/>
        </w:rPr>
        <w:id w:val="-373391876"/>
        <w:placeholder>
          <w:docPart w:val="BDF93DE378B1409F8DFC7F0DC4B35B5B"/>
        </w:placeholder>
      </w:sdtPr>
      <w:sdtEndPr>
        <w:rPr>
          <w:highlight w:val="none"/>
        </w:rPr>
      </w:sdtEndPr>
      <w:sdtContent>
        <w:p w:rsidR="002503FC" w:rsidRPr="005328A2" w:rsidRDefault="004764C0" w:rsidP="004764C0">
          <w:pPr>
            <w:ind w:left="360"/>
          </w:pPr>
          <w:r w:rsidRPr="00110092">
            <w:t>N/A</w:t>
          </w:r>
        </w:p>
      </w:sdtContent>
    </w:sdt>
    <w:p w:rsidR="002503FC" w:rsidRDefault="002503FC" w:rsidP="002503FC"/>
    <w:p w:rsidR="00FE30D9" w:rsidRDefault="006104AC">
      <w:r>
        <w:br w:type="page"/>
      </w:r>
    </w:p>
    <w:p w:rsidR="006104AC" w:rsidRDefault="00FE30D9" w:rsidP="00FE30D9">
      <w:pPr>
        <w:pStyle w:val="Heading1"/>
      </w:pPr>
      <w:r>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policie</w:t>
      </w:r>
      <w:r w:rsidR="00785335">
        <w:rPr>
          <w:b/>
        </w:rPr>
        <w:t>s?</w:t>
      </w:r>
    </w:p>
    <w:p w:rsidR="001061F2" w:rsidRDefault="00265ABE" w:rsidP="00424C42">
      <w:pPr>
        <w:ind w:left="360"/>
      </w:pPr>
      <w:sdt>
        <w:sdtPr>
          <w:id w:val="1045872990"/>
          <w:placeholder>
            <w:docPart w:val="5A21DF22D79043118C4124C4052FFD00"/>
          </w:placeholder>
        </w:sdtPr>
        <w:sdtEndPr/>
        <w:sdtContent>
          <w:sdt>
            <w:sdtPr>
              <w:rPr>
                <w:highlight w:val="yellow"/>
              </w:rPr>
              <w:id w:val="314306032"/>
              <w:placeholder>
                <w:docPart w:val="ED0218AFAE0A4E969BC028A6D0DCA867"/>
              </w:placeholder>
            </w:sdtPr>
            <w:sdtEndPr/>
            <w:sdtContent>
              <w:r w:rsidR="00C0455B" w:rsidRPr="00110092">
                <w:t>The proposed solar panels will act as a source of</w:t>
              </w:r>
              <w:r w:rsidR="00304333" w:rsidRPr="00110092">
                <w:t xml:space="preserve"> renewable, climate neutral power</w:t>
              </w:r>
              <w:r w:rsidR="00C0455B" w:rsidRPr="00110092">
                <w:t>.  Their installation</w:t>
              </w:r>
              <w:r w:rsidR="00E606AD" w:rsidRPr="00110092">
                <w:t xml:space="preserve"> </w:t>
              </w:r>
              <w:r w:rsidR="00304333" w:rsidRPr="00110092">
                <w:t>fits within</w:t>
              </w:r>
              <w:r w:rsidR="00E606AD" w:rsidRPr="00110092">
                <w:t xml:space="preserve"> the </w:t>
              </w:r>
              <w:proofErr w:type="spellStart"/>
              <w:r w:rsidR="00E606AD" w:rsidRPr="00110092">
                <w:t>iCAP</w:t>
              </w:r>
              <w:proofErr w:type="spellEnd"/>
              <w:r w:rsidR="00304333" w:rsidRPr="00110092">
                <w:t xml:space="preserve"> 2020</w:t>
              </w:r>
              <w:r w:rsidR="00E606AD" w:rsidRPr="00110092">
                <w:t xml:space="preserve"> goal of reducing Energy Emission</w:t>
              </w:r>
              <w:r w:rsidR="00304333" w:rsidRPr="00110092">
                <w:t>s by 30% from the FY08 baseline.  Long-term, the panels will help the UIUC campus achieve carbon neutrality by 2050.</w:t>
              </w:r>
              <w:r w:rsidR="00E606AD">
                <w:t xml:space="preserve"> </w:t>
              </w:r>
            </w:sdtContent>
          </w:sdt>
        </w:sdtContent>
      </w:sdt>
      <w:r w:rsidR="007577D1">
        <w:t xml:space="preserve">  </w:t>
      </w:r>
    </w:p>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rPr>
          <w:highlight w:val="green"/>
        </w:rPr>
        <w:id w:val="-1819717341"/>
        <w:placeholder>
          <w:docPart w:val="686C4039A3B54D1CBEDE75A1728CDEA1"/>
        </w:placeholder>
      </w:sdtPr>
      <w:sdtEndPr/>
      <w:sdtContent>
        <w:p w:rsidR="005A125C" w:rsidRPr="00110092" w:rsidRDefault="005A125C" w:rsidP="004764C0">
          <w:pPr>
            <w:ind w:left="360"/>
          </w:pPr>
          <w:r w:rsidRPr="00110092">
            <w:t>Data on BIF’s existing array of solar panels is accessible through the following links:</w:t>
          </w:r>
        </w:p>
        <w:p w:rsidR="005A125C" w:rsidRPr="00110092" w:rsidRDefault="005A125C" w:rsidP="00110092">
          <w:pPr>
            <w:ind w:left="720"/>
            <w:rPr>
              <w:sz w:val="22"/>
              <w:szCs w:val="22"/>
            </w:rPr>
          </w:pPr>
          <w:r w:rsidRPr="00110092">
            <w:t xml:space="preserve">Output by day - </w:t>
          </w:r>
          <w:hyperlink r:id="rId9" w:history="1">
            <w:r w:rsidRPr="00110092">
              <w:rPr>
                <w:rStyle w:val="Hyperlink"/>
              </w:rPr>
              <w:t>http://www.business.illinois.edu/vbb/solar/</w:t>
            </w:r>
          </w:hyperlink>
        </w:p>
        <w:p w:rsidR="005A125C" w:rsidRPr="00110092" w:rsidRDefault="005A125C" w:rsidP="005A125C">
          <w:pPr>
            <w:ind w:firstLine="720"/>
          </w:pPr>
          <w:r w:rsidRPr="00110092">
            <w:t xml:space="preserve">Annual output - </w:t>
          </w:r>
          <w:hyperlink r:id="rId10" w:history="1">
            <w:r w:rsidRPr="00110092">
              <w:rPr>
                <w:rStyle w:val="Hyperlink"/>
              </w:rPr>
              <w:t>https://business.illinois.edu/solarpanels/</w:t>
            </w:r>
          </w:hyperlink>
        </w:p>
        <w:p w:rsidR="005A125C" w:rsidRPr="00110092" w:rsidRDefault="005A125C" w:rsidP="005A125C">
          <w:pPr>
            <w:ind w:firstLine="720"/>
          </w:pPr>
          <w:r w:rsidRPr="00110092">
            <w:t xml:space="preserve">Individual arrays - </w:t>
          </w:r>
          <w:hyperlink r:id="rId11" w:history="1">
            <w:r w:rsidRPr="00110092">
              <w:rPr>
                <w:rStyle w:val="Hyperlink"/>
              </w:rPr>
              <w:t>https://business.illinois.edu/solarpanels/arrays.html</w:t>
            </w:r>
          </w:hyperlink>
          <w:r w:rsidRPr="00110092">
            <w:tab/>
          </w:r>
        </w:p>
        <w:p w:rsidR="005A125C" w:rsidRPr="00110092" w:rsidRDefault="005A125C" w:rsidP="005A125C">
          <w:pPr>
            <w:ind w:left="360"/>
          </w:pPr>
        </w:p>
        <w:p w:rsidR="001061F2" w:rsidRDefault="00E606AD" w:rsidP="005A125C">
          <w:pPr>
            <w:ind w:left="360"/>
          </w:pPr>
          <w:r w:rsidRPr="00110092">
            <w:t xml:space="preserve">We </w:t>
          </w:r>
          <w:r w:rsidR="00287EDB">
            <w:t>plan</w:t>
          </w:r>
          <w:r w:rsidRPr="00110092">
            <w:t xml:space="preserve"> to create similar monitoring tools</w:t>
          </w:r>
          <w:r w:rsidR="00F22428" w:rsidRPr="00110092">
            <w:t xml:space="preserve"> to measure the environmental impact of </w:t>
          </w:r>
          <w:r w:rsidR="00287EDB">
            <w:t>the</w:t>
          </w:r>
          <w:r w:rsidR="00F22428" w:rsidRPr="00110092">
            <w:t xml:space="preserve"> ne</w:t>
          </w:r>
          <w:r w:rsidRPr="00110092">
            <w:t xml:space="preserve">w panels.  This information would also reveal any output reductions in specific arrays, indicating a need for maintenance. </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rPr>
          <w:highlight w:val="green"/>
        </w:rPr>
        <w:id w:val="30924936"/>
        <w:placeholder>
          <w:docPart w:val="8AF6DD7DA7114576971B1D628F39CD14"/>
        </w:placeholder>
      </w:sdtPr>
      <w:sdtEndPr>
        <w:rPr>
          <w:highlight w:val="none"/>
        </w:rPr>
      </w:sdtEndPr>
      <w:sdtContent>
        <w:p w:rsidR="001061F2" w:rsidRPr="005328A2" w:rsidRDefault="004D08D1" w:rsidP="004764C0">
          <w:pPr>
            <w:ind w:left="360"/>
          </w:pPr>
          <w:r w:rsidRPr="00110092">
            <w:t xml:space="preserve">The College of Business will showcase the new solar panels on its website </w:t>
          </w:r>
          <w:r w:rsidR="007D5E4C" w:rsidRPr="00110092">
            <w:t>and provide links</w:t>
          </w:r>
          <w:r w:rsidR="005F6320" w:rsidRPr="00110092">
            <w:t xml:space="preserve"> where users can</w:t>
          </w:r>
          <w:r w:rsidR="007D5E4C" w:rsidRPr="00110092">
            <w:t xml:space="preserve"> view </w:t>
          </w:r>
          <w:r w:rsidRPr="00110092">
            <w:t xml:space="preserve">real-time and historical performance.  </w:t>
          </w:r>
          <w:r w:rsidR="007D5E4C" w:rsidRPr="00110092">
            <w:t>The panels wil</w:t>
          </w:r>
          <w:bookmarkStart w:id="0" w:name="_GoBack"/>
          <w:bookmarkEnd w:id="0"/>
          <w:r w:rsidR="007D5E4C" w:rsidRPr="00110092">
            <w:t xml:space="preserve">l also be </w:t>
          </w:r>
          <w:r w:rsidR="005F6320" w:rsidRPr="00110092">
            <w:t xml:space="preserve">highlighted </w:t>
          </w:r>
          <w:r w:rsidR="007D5E4C" w:rsidRPr="00110092">
            <w:t xml:space="preserve">on </w:t>
          </w:r>
          <w:r w:rsidRPr="00110092">
            <w:t>the virtual bulletin boards in BIF’s commons area</w:t>
          </w:r>
          <w:r w:rsidR="00E00DEA">
            <w:t>.  In addition, i</w:t>
          </w:r>
          <w:r w:rsidRPr="00110092">
            <w:t>nformational signage will be posted</w:t>
          </w:r>
          <w:r w:rsidR="007D5E4C" w:rsidRPr="00110092">
            <w:t xml:space="preserve"> in the building</w:t>
          </w:r>
          <w:r w:rsidR="00287EDB">
            <w:t xml:space="preserve"> as has been completed for the past project</w:t>
          </w:r>
          <w:r w:rsidR="00E00DEA">
            <w:t>s</w:t>
          </w:r>
          <w:r w:rsidR="00287EDB">
            <w:t xml:space="preserve"> supported by SSC</w:t>
          </w:r>
          <w:r w:rsidR="007D5E4C" w:rsidRPr="00110092">
            <w:t>.</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265ABE" w:rsidP="004764C0">
      <w:pPr>
        <w:ind w:left="360"/>
      </w:pPr>
      <w:sdt>
        <w:sdtPr>
          <w:id w:val="859322298"/>
          <w:placeholder>
            <w:docPart w:val="364775A7CAC24A5D8513C3615F6727A4"/>
          </w:placeholder>
        </w:sdtPr>
        <w:sdtEndPr/>
        <w:sdtContent>
          <w:r w:rsidR="00E00DEA" w:rsidRPr="00E00DEA">
            <w:t>Once installed, real-time data will be evaluated against benchmarking data.  The College and University desire reaching the maximum efficiency in the system and well as reducing costs and the energy consumption.</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placeholder>
          <w:docPart w:val="C994934F40CC4DC3A555CB6470F866B5"/>
        </w:placeholder>
      </w:sdtPr>
      <w:sdtEndPr/>
      <w:sdtContent>
        <w:p w:rsidR="005A625E" w:rsidRPr="00110092" w:rsidRDefault="005F6320" w:rsidP="00C8231E">
          <w:pPr>
            <w:ind w:left="360"/>
          </w:pPr>
          <w:r w:rsidRPr="00110092">
            <w:t xml:space="preserve">We explored the possibility </w:t>
          </w:r>
          <w:r w:rsidR="005A625E" w:rsidRPr="00110092">
            <w:t xml:space="preserve">of installing </w:t>
          </w:r>
          <w:r w:rsidRPr="00110092">
            <w:t xml:space="preserve">a green roof instead of solar panels.  </w:t>
          </w:r>
          <w:r w:rsidR="00DE6396" w:rsidRPr="00110092">
            <w:t>According to Campus Safety &amp; Com</w:t>
          </w:r>
          <w:r w:rsidR="005A625E" w:rsidRPr="00110092">
            <w:t xml:space="preserve">pliance, new standards have been developed </w:t>
          </w:r>
          <w:r w:rsidR="00823CC5">
            <w:t xml:space="preserve">since the initial green roof installation </w:t>
          </w:r>
          <w:r w:rsidR="005A625E" w:rsidRPr="00110092">
            <w:t>which require any green roof to be 15 feet from the roof edge.  Otherwise, a 42-inch parapet would need to be built, increasing the proje</w:t>
          </w:r>
          <w:r w:rsidR="00823CC5">
            <w:t xml:space="preserve">ct cost by an estimated $50,000; which we are trying to eliminate from the current project.  </w:t>
          </w:r>
        </w:p>
        <w:p w:rsidR="005A625E" w:rsidRPr="00110092" w:rsidRDefault="005A625E" w:rsidP="00C8231E">
          <w:pPr>
            <w:ind w:left="360"/>
          </w:pPr>
        </w:p>
        <w:p w:rsidR="007577D1" w:rsidRPr="00110092" w:rsidRDefault="00823CC5" w:rsidP="00C8231E">
          <w:pPr>
            <w:ind w:left="360"/>
          </w:pPr>
          <w:r>
            <w:t>In addition, a</w:t>
          </w:r>
          <w:r w:rsidR="005A625E" w:rsidRPr="00110092">
            <w:t>ccording to our project manager, even a lightweight tray type of green roof would add weight to the overall project</w:t>
          </w:r>
          <w:r w:rsidR="007577D1" w:rsidRPr="00110092">
            <w:t xml:space="preserve"> load</w:t>
          </w:r>
          <w:r w:rsidR="005A625E" w:rsidRPr="00110092">
            <w:t xml:space="preserve"> on the existing building members.  As the new addition itself is utilizing much of the “capacity” of the existing footings and structure (without the green roof), it is unclear whether a green roof could even be part of the design</w:t>
          </w:r>
          <w:r w:rsidR="007577D1" w:rsidRPr="00110092">
            <w:t>.</w:t>
          </w:r>
        </w:p>
        <w:p w:rsidR="007577D1" w:rsidRPr="00110092" w:rsidRDefault="007577D1" w:rsidP="00C8231E">
          <w:pPr>
            <w:ind w:left="360"/>
          </w:pPr>
        </w:p>
        <w:p w:rsidR="001061F2" w:rsidRPr="005328A2" w:rsidRDefault="007577D1" w:rsidP="00C8231E">
          <w:pPr>
            <w:ind w:left="360"/>
          </w:pPr>
          <w:r w:rsidRPr="00110092">
            <w:t>After considering the above reasons, and recognizing the increased maintenance costs of a green roof vs. solar panels, o</w:t>
          </w:r>
          <w:r w:rsidR="005A625E" w:rsidRPr="00110092">
            <w:t xml:space="preserve">ur team believes placing a new green roof on the proposed addition </w:t>
          </w:r>
          <w:r w:rsidRPr="00110092">
            <w:t xml:space="preserve">is </w:t>
          </w:r>
          <w:r w:rsidR="005A625E" w:rsidRPr="00110092">
            <w:t>impractical.</w:t>
          </w:r>
        </w:p>
      </w:sdtContent>
    </w:sdt>
    <w:p w:rsidR="001061F2" w:rsidRPr="001061F2" w:rsidRDefault="001061F2" w:rsidP="00FE30D9"/>
    <w:sectPr w:rsidR="001061F2" w:rsidRPr="001061F2" w:rsidSect="005328A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18" w:rsidRDefault="00AC0118" w:rsidP="00DC7C80">
      <w:r>
        <w:separator/>
      </w:r>
    </w:p>
  </w:endnote>
  <w:endnote w:type="continuationSeparator" w:id="0">
    <w:p w:rsidR="00AC0118" w:rsidRDefault="00AC0118"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18" w:rsidRDefault="00AC0118" w:rsidP="00DC7C80">
      <w:r>
        <w:separator/>
      </w:r>
    </w:p>
  </w:footnote>
  <w:footnote w:type="continuationSeparator" w:id="0">
    <w:p w:rsidR="00AC0118" w:rsidRDefault="00AC0118"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77"/>
    <w:rsid w:val="0000612E"/>
    <w:rsid w:val="000417BB"/>
    <w:rsid w:val="0005780A"/>
    <w:rsid w:val="000F5818"/>
    <w:rsid w:val="001061F2"/>
    <w:rsid w:val="00107EB8"/>
    <w:rsid w:val="00110092"/>
    <w:rsid w:val="001245DA"/>
    <w:rsid w:val="00155E19"/>
    <w:rsid w:val="001848F2"/>
    <w:rsid w:val="00190658"/>
    <w:rsid w:val="001D3C75"/>
    <w:rsid w:val="002022C5"/>
    <w:rsid w:val="00206E30"/>
    <w:rsid w:val="00224693"/>
    <w:rsid w:val="002503FC"/>
    <w:rsid w:val="00255927"/>
    <w:rsid w:val="00265ABE"/>
    <w:rsid w:val="00283FB7"/>
    <w:rsid w:val="00287EDB"/>
    <w:rsid w:val="003024F8"/>
    <w:rsid w:val="00304333"/>
    <w:rsid w:val="00306E74"/>
    <w:rsid w:val="00343A35"/>
    <w:rsid w:val="003C697F"/>
    <w:rsid w:val="00424C42"/>
    <w:rsid w:val="004621B8"/>
    <w:rsid w:val="004764C0"/>
    <w:rsid w:val="004B1A52"/>
    <w:rsid w:val="004D08D1"/>
    <w:rsid w:val="00502B6C"/>
    <w:rsid w:val="00522717"/>
    <w:rsid w:val="005328A2"/>
    <w:rsid w:val="0058057B"/>
    <w:rsid w:val="005A125C"/>
    <w:rsid w:val="005A3A7D"/>
    <w:rsid w:val="005A625E"/>
    <w:rsid w:val="005F6320"/>
    <w:rsid w:val="006104AC"/>
    <w:rsid w:val="006575AF"/>
    <w:rsid w:val="006718CC"/>
    <w:rsid w:val="006760CD"/>
    <w:rsid w:val="00685DAF"/>
    <w:rsid w:val="006B7FAE"/>
    <w:rsid w:val="006C3CA9"/>
    <w:rsid w:val="006D1C9A"/>
    <w:rsid w:val="006D6E56"/>
    <w:rsid w:val="006E6B77"/>
    <w:rsid w:val="006F49C8"/>
    <w:rsid w:val="00753812"/>
    <w:rsid w:val="007577D1"/>
    <w:rsid w:val="00785335"/>
    <w:rsid w:val="007D5E4C"/>
    <w:rsid w:val="007F4FC0"/>
    <w:rsid w:val="00823CC5"/>
    <w:rsid w:val="008F1DCB"/>
    <w:rsid w:val="009C5BB9"/>
    <w:rsid w:val="00A405A5"/>
    <w:rsid w:val="00A97F17"/>
    <w:rsid w:val="00AC0118"/>
    <w:rsid w:val="00B02DFA"/>
    <w:rsid w:val="00B34D5B"/>
    <w:rsid w:val="00B6698A"/>
    <w:rsid w:val="00B70F0B"/>
    <w:rsid w:val="00BF0F77"/>
    <w:rsid w:val="00C008EE"/>
    <w:rsid w:val="00C00E3F"/>
    <w:rsid w:val="00C0455B"/>
    <w:rsid w:val="00C37CF0"/>
    <w:rsid w:val="00C54641"/>
    <w:rsid w:val="00C560F1"/>
    <w:rsid w:val="00C8231E"/>
    <w:rsid w:val="00D575A2"/>
    <w:rsid w:val="00D91782"/>
    <w:rsid w:val="00DA152F"/>
    <w:rsid w:val="00DC4030"/>
    <w:rsid w:val="00DC7C80"/>
    <w:rsid w:val="00DE6396"/>
    <w:rsid w:val="00DE79C2"/>
    <w:rsid w:val="00DF6F0B"/>
    <w:rsid w:val="00E00DEA"/>
    <w:rsid w:val="00E17AB0"/>
    <w:rsid w:val="00E20AD4"/>
    <w:rsid w:val="00E23150"/>
    <w:rsid w:val="00E45421"/>
    <w:rsid w:val="00E56ECD"/>
    <w:rsid w:val="00E606AD"/>
    <w:rsid w:val="00E63196"/>
    <w:rsid w:val="00EE3570"/>
    <w:rsid w:val="00EF2D44"/>
    <w:rsid w:val="00F22428"/>
    <w:rsid w:val="00F61452"/>
    <w:rsid w:val="00FA41C2"/>
    <w:rsid w:val="00FD43D5"/>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139A75-79DF-4CB3-A650-DF24B025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7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10258">
      <w:bodyDiv w:val="1"/>
      <w:marLeft w:val="0"/>
      <w:marRight w:val="0"/>
      <w:marTop w:val="0"/>
      <w:marBottom w:val="0"/>
      <w:divBdr>
        <w:top w:val="none" w:sz="0" w:space="0" w:color="auto"/>
        <w:left w:val="none" w:sz="0" w:space="0" w:color="auto"/>
        <w:bottom w:val="none" w:sz="0" w:space="0" w:color="auto"/>
        <w:right w:val="none" w:sz="0" w:space="0" w:color="auto"/>
      </w:divBdr>
    </w:div>
    <w:div w:id="1158615190">
      <w:bodyDiv w:val="1"/>
      <w:marLeft w:val="0"/>
      <w:marRight w:val="0"/>
      <w:marTop w:val="0"/>
      <w:marBottom w:val="0"/>
      <w:divBdr>
        <w:top w:val="none" w:sz="0" w:space="0" w:color="auto"/>
        <w:left w:val="none" w:sz="0" w:space="0" w:color="auto"/>
        <w:bottom w:val="none" w:sz="0" w:space="0" w:color="auto"/>
        <w:right w:val="none" w:sz="0" w:space="0" w:color="auto"/>
      </w:divBdr>
    </w:div>
    <w:div w:id="1734547930">
      <w:bodyDiv w:val="1"/>
      <w:marLeft w:val="0"/>
      <w:marRight w:val="0"/>
      <w:marTop w:val="0"/>
      <w:marBottom w:val="0"/>
      <w:divBdr>
        <w:top w:val="none" w:sz="0" w:space="0" w:color="auto"/>
        <w:left w:val="none" w:sz="0" w:space="0" w:color="auto"/>
        <w:bottom w:val="none" w:sz="0" w:space="0" w:color="auto"/>
        <w:right w:val="none" w:sz="0" w:space="0" w:color="auto"/>
      </w:divBdr>
    </w:div>
    <w:div w:id="17851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usiness.illinois.edu/solarpanels/array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usiness.illinois.edu/solarpanels/" TargetMode="External"/><Relationship Id="rId4" Type="http://schemas.openxmlformats.org/officeDocument/2006/relationships/webSettings" Target="webSettings.xml"/><Relationship Id="rId9" Type="http://schemas.openxmlformats.org/officeDocument/2006/relationships/hyperlink" Target="http://www.business.illinois.edu/vbb/sola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ndt2\Desktop\SSC%20Step%202\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2926FD1D0C418CB16BDA3F789FF818"/>
        <w:category>
          <w:name w:val="General"/>
          <w:gallery w:val="placeholder"/>
        </w:category>
        <w:types>
          <w:type w:val="bbPlcHdr"/>
        </w:types>
        <w:behaviors>
          <w:behavior w:val="content"/>
        </w:behaviors>
        <w:guid w:val="{1ED86171-5A22-4917-BEB6-6DF2D750A745}"/>
      </w:docPartPr>
      <w:docPartBody>
        <w:p w:rsidR="009E46A4" w:rsidRDefault="0090320B">
          <w:pPr>
            <w:pStyle w:val="3F2926FD1D0C418CB16BDA3F789FF818"/>
          </w:pPr>
          <w:r>
            <w:rPr>
              <w:rStyle w:val="PlaceholderText"/>
            </w:rPr>
            <w:t>Project Name</w:t>
          </w:r>
        </w:p>
      </w:docPartBody>
    </w:docPart>
    <w:docPart>
      <w:docPartPr>
        <w:name w:val="559A2335CB9D473FA0132710C280567A"/>
        <w:category>
          <w:name w:val="General"/>
          <w:gallery w:val="placeholder"/>
        </w:category>
        <w:types>
          <w:type w:val="bbPlcHdr"/>
        </w:types>
        <w:behaviors>
          <w:behavior w:val="content"/>
        </w:behaviors>
        <w:guid w:val="{7902BCA9-1716-411C-9897-23723ED6433F}"/>
      </w:docPartPr>
      <w:docPartBody>
        <w:p w:rsidR="009E46A4" w:rsidRDefault="0090320B">
          <w:pPr>
            <w:pStyle w:val="559A2335CB9D473FA0132710C280567A"/>
          </w:pPr>
          <w:r>
            <w:rPr>
              <w:rStyle w:val="PlaceholderText"/>
            </w:rPr>
            <w:t>Total Project Cost</w:t>
          </w:r>
        </w:p>
      </w:docPartBody>
    </w:docPart>
    <w:docPart>
      <w:docPartPr>
        <w:name w:val="ED94AB04DCDA4E37A72C823377F140B8"/>
        <w:category>
          <w:name w:val="General"/>
          <w:gallery w:val="placeholder"/>
        </w:category>
        <w:types>
          <w:type w:val="bbPlcHdr"/>
        </w:types>
        <w:behaviors>
          <w:behavior w:val="content"/>
        </w:behaviors>
        <w:guid w:val="{30981D42-1223-45D0-B781-6A45A305254C}"/>
      </w:docPartPr>
      <w:docPartBody>
        <w:p w:rsidR="009E46A4" w:rsidRDefault="0090320B">
          <w:pPr>
            <w:pStyle w:val="ED94AB04DCDA4E37A72C823377F140B8"/>
          </w:pPr>
          <w:r>
            <w:rPr>
              <w:rStyle w:val="PlaceholderText"/>
            </w:rPr>
            <w:t>Name of Applicant or Project Lead</w:t>
          </w:r>
        </w:p>
      </w:docPartBody>
    </w:docPart>
    <w:docPart>
      <w:docPartPr>
        <w:name w:val="4D0833D86D194C778CB5AE0013F483AE"/>
        <w:category>
          <w:name w:val="General"/>
          <w:gallery w:val="placeholder"/>
        </w:category>
        <w:types>
          <w:type w:val="bbPlcHdr"/>
        </w:types>
        <w:behaviors>
          <w:behavior w:val="content"/>
        </w:behaviors>
        <w:guid w:val="{41BF3552-EDCB-4D00-882A-DE71E05DD85C}"/>
      </w:docPartPr>
      <w:docPartBody>
        <w:p w:rsidR="009E46A4" w:rsidRDefault="0090320B">
          <w:pPr>
            <w:pStyle w:val="4D0833D86D194C778CB5AE0013F483AE"/>
          </w:pPr>
          <w:r>
            <w:rPr>
              <w:rStyle w:val="PlaceholderText"/>
            </w:rPr>
            <w:t>Department / Organization of Project Lead</w:t>
          </w:r>
        </w:p>
      </w:docPartBody>
    </w:docPart>
    <w:docPart>
      <w:docPartPr>
        <w:name w:val="B781ECC430D54688B88EE34FD999FA8D"/>
        <w:category>
          <w:name w:val="General"/>
          <w:gallery w:val="placeholder"/>
        </w:category>
        <w:types>
          <w:type w:val="bbPlcHdr"/>
        </w:types>
        <w:behaviors>
          <w:behavior w:val="content"/>
        </w:behaviors>
        <w:guid w:val="{A48D6191-25A4-4C35-9AE8-AEF46856D426}"/>
      </w:docPartPr>
      <w:docPartBody>
        <w:p w:rsidR="009E46A4" w:rsidRDefault="0090320B">
          <w:pPr>
            <w:pStyle w:val="B781ECC430D54688B88EE34FD999FA8D"/>
          </w:pPr>
          <w:r>
            <w:rPr>
              <w:rStyle w:val="PlaceholderText"/>
            </w:rPr>
            <w:t>Preferred Email Address</w:t>
          </w:r>
        </w:p>
      </w:docPartBody>
    </w:docPart>
    <w:docPart>
      <w:docPartPr>
        <w:name w:val="D0FBCEB6FC044153A5DA375D6ADF805B"/>
        <w:category>
          <w:name w:val="General"/>
          <w:gallery w:val="placeholder"/>
        </w:category>
        <w:types>
          <w:type w:val="bbPlcHdr"/>
        </w:types>
        <w:behaviors>
          <w:behavior w:val="content"/>
        </w:behaviors>
        <w:guid w:val="{C495C348-46C1-49C5-B4B4-2847B69A3738}"/>
      </w:docPartPr>
      <w:docPartBody>
        <w:p w:rsidR="009E46A4" w:rsidRDefault="0090320B">
          <w:pPr>
            <w:pStyle w:val="D0FBCEB6FC044153A5DA375D6ADF805B"/>
          </w:pPr>
          <w:r>
            <w:rPr>
              <w:rStyle w:val="PlaceholderText"/>
            </w:rPr>
            <w:t>Preferred Contact Number</w:t>
          </w:r>
        </w:p>
      </w:docPartBody>
    </w:docPart>
    <w:docPart>
      <w:docPartPr>
        <w:name w:val="4F32E799D1A64ED08D891BCBB8ED06C1"/>
        <w:category>
          <w:name w:val="General"/>
          <w:gallery w:val="placeholder"/>
        </w:category>
        <w:types>
          <w:type w:val="bbPlcHdr"/>
        </w:types>
        <w:behaviors>
          <w:behavior w:val="content"/>
        </w:behaviors>
        <w:guid w:val="{B3A7531B-172F-4A20-AFC7-073EC4E2E3D8}"/>
      </w:docPartPr>
      <w:docPartBody>
        <w:p w:rsidR="009E46A4" w:rsidRDefault="0090320B">
          <w:pPr>
            <w:pStyle w:val="4F32E799D1A64ED08D891BCBB8ED06C1"/>
          </w:pPr>
          <w:r>
            <w:rPr>
              <w:rStyle w:val="PlaceholderText"/>
            </w:rPr>
            <w:t>Name of Applicant or Project Lead</w:t>
          </w:r>
        </w:p>
      </w:docPartBody>
    </w:docPart>
    <w:docPart>
      <w:docPartPr>
        <w:name w:val="8774F5288AA74BFFA3BA4BA7D3FEAEA3"/>
        <w:category>
          <w:name w:val="General"/>
          <w:gallery w:val="placeholder"/>
        </w:category>
        <w:types>
          <w:type w:val="bbPlcHdr"/>
        </w:types>
        <w:behaviors>
          <w:behavior w:val="content"/>
        </w:behaviors>
        <w:guid w:val="{A5A9E965-D493-4A4F-808F-26033F79E85E}"/>
      </w:docPartPr>
      <w:docPartBody>
        <w:p w:rsidR="009E46A4" w:rsidRDefault="0090320B">
          <w:pPr>
            <w:pStyle w:val="8774F5288AA74BFFA3BA4BA7D3FEAEA3"/>
          </w:pPr>
          <w:r>
            <w:rPr>
              <w:rStyle w:val="PlaceholderText"/>
            </w:rPr>
            <w:t>Department / Organization of Project Lead</w:t>
          </w:r>
        </w:p>
      </w:docPartBody>
    </w:docPart>
    <w:docPart>
      <w:docPartPr>
        <w:name w:val="BCD14C80C68E4C4788B418B59F2DE840"/>
        <w:category>
          <w:name w:val="General"/>
          <w:gallery w:val="placeholder"/>
        </w:category>
        <w:types>
          <w:type w:val="bbPlcHdr"/>
        </w:types>
        <w:behaviors>
          <w:behavior w:val="content"/>
        </w:behaviors>
        <w:guid w:val="{AF890D76-5861-4C87-90FA-1081F7A1AA2B}"/>
      </w:docPartPr>
      <w:docPartBody>
        <w:p w:rsidR="009E46A4" w:rsidRDefault="0090320B">
          <w:pPr>
            <w:pStyle w:val="BCD14C80C68E4C4788B418B59F2DE840"/>
          </w:pPr>
          <w:r>
            <w:rPr>
              <w:rStyle w:val="PlaceholderText"/>
            </w:rPr>
            <w:t>Preferred Email Address</w:t>
          </w:r>
        </w:p>
      </w:docPartBody>
    </w:docPart>
    <w:docPart>
      <w:docPartPr>
        <w:name w:val="08DB23CF27854D5BB0E3A95A58F6D23D"/>
        <w:category>
          <w:name w:val="General"/>
          <w:gallery w:val="placeholder"/>
        </w:category>
        <w:types>
          <w:type w:val="bbPlcHdr"/>
        </w:types>
        <w:behaviors>
          <w:behavior w:val="content"/>
        </w:behaviors>
        <w:guid w:val="{77B176FB-F854-46CC-8538-43D87276B1E1}"/>
      </w:docPartPr>
      <w:docPartBody>
        <w:p w:rsidR="009E46A4" w:rsidRDefault="0090320B">
          <w:pPr>
            <w:pStyle w:val="08DB23CF27854D5BB0E3A95A58F6D23D"/>
          </w:pPr>
          <w:r>
            <w:rPr>
              <w:rStyle w:val="PlaceholderText"/>
            </w:rPr>
            <w:t>Preferred Contact Number</w:t>
          </w:r>
        </w:p>
      </w:docPartBody>
    </w:docPart>
    <w:docPart>
      <w:docPartPr>
        <w:name w:val="B07A5EE7366D4D11AC9FDC1A65FBF2BA"/>
        <w:category>
          <w:name w:val="General"/>
          <w:gallery w:val="placeholder"/>
        </w:category>
        <w:types>
          <w:type w:val="bbPlcHdr"/>
        </w:types>
        <w:behaviors>
          <w:behavior w:val="content"/>
        </w:behaviors>
        <w:guid w:val="{167BD3D3-CA62-495B-9D43-E3BADF21ED3E}"/>
      </w:docPartPr>
      <w:docPartBody>
        <w:p w:rsidR="009E46A4" w:rsidRDefault="0090320B">
          <w:pPr>
            <w:pStyle w:val="B07A5EE7366D4D11AC9FDC1A65FBF2BA"/>
          </w:pPr>
          <w:r>
            <w:rPr>
              <w:rStyle w:val="PlaceholderText"/>
            </w:rPr>
            <w:t>UIUC Organization Code (for CFOP) – Must not start with 9</w:t>
          </w:r>
        </w:p>
      </w:docPartBody>
    </w:docPart>
    <w:docPart>
      <w:docPartPr>
        <w:name w:val="E7D0BC8D63A34F55AABA1934297A7CB7"/>
        <w:category>
          <w:name w:val="General"/>
          <w:gallery w:val="placeholder"/>
        </w:category>
        <w:types>
          <w:type w:val="bbPlcHdr"/>
        </w:types>
        <w:behaviors>
          <w:behavior w:val="content"/>
        </w:behaviors>
        <w:guid w:val="{790DC0C4-A8B9-47A4-867A-E7921EEE803B}"/>
      </w:docPartPr>
      <w:docPartBody>
        <w:p w:rsidR="009E46A4" w:rsidRDefault="0090320B">
          <w:pPr>
            <w:pStyle w:val="E7D0BC8D63A34F55AABA1934297A7CB7"/>
          </w:pPr>
          <w:r>
            <w:rPr>
              <w:rStyle w:val="PlaceholderText"/>
            </w:rPr>
            <w:t>Name of Applicant or Project Lead</w:t>
          </w:r>
        </w:p>
      </w:docPartBody>
    </w:docPart>
    <w:docPart>
      <w:docPartPr>
        <w:name w:val="244CB4F1AE904AD5A8948B0D4C79890F"/>
        <w:category>
          <w:name w:val="General"/>
          <w:gallery w:val="placeholder"/>
        </w:category>
        <w:types>
          <w:type w:val="bbPlcHdr"/>
        </w:types>
        <w:behaviors>
          <w:behavior w:val="content"/>
        </w:behaviors>
        <w:guid w:val="{29579A45-EEA0-4BBD-AB3C-3EA0409E4420}"/>
      </w:docPartPr>
      <w:docPartBody>
        <w:p w:rsidR="009E46A4" w:rsidRDefault="0090320B">
          <w:pPr>
            <w:pStyle w:val="244CB4F1AE904AD5A8948B0D4C79890F"/>
          </w:pPr>
          <w:r>
            <w:rPr>
              <w:rStyle w:val="PlaceholderText"/>
            </w:rPr>
            <w:t>Preferred Email Address</w:t>
          </w:r>
        </w:p>
      </w:docPartBody>
    </w:docPart>
    <w:docPart>
      <w:docPartPr>
        <w:name w:val="B8C134D8326B47CCA32B7308B6061BFC"/>
        <w:category>
          <w:name w:val="General"/>
          <w:gallery w:val="placeholder"/>
        </w:category>
        <w:types>
          <w:type w:val="bbPlcHdr"/>
        </w:types>
        <w:behaviors>
          <w:behavior w:val="content"/>
        </w:behaviors>
        <w:guid w:val="{F2B94838-107A-4F84-A4A5-DF8CA8920C57}"/>
      </w:docPartPr>
      <w:docPartBody>
        <w:p w:rsidR="009E46A4" w:rsidRDefault="0090320B">
          <w:pPr>
            <w:pStyle w:val="B8C134D8326B47CCA32B7308B6061BFC"/>
          </w:pPr>
          <w:r>
            <w:rPr>
              <w:rStyle w:val="PlaceholderText"/>
            </w:rPr>
            <w:t>Please address all of the above items including concrete examples of the desired outcomes</w:t>
          </w:r>
        </w:p>
      </w:docPartBody>
    </w:docPart>
    <w:docPart>
      <w:docPartPr>
        <w:name w:val="3F724FEA793B42C3B2CC831FEB9CE0B6"/>
        <w:category>
          <w:name w:val="General"/>
          <w:gallery w:val="placeholder"/>
        </w:category>
        <w:types>
          <w:type w:val="bbPlcHdr"/>
        </w:types>
        <w:behaviors>
          <w:behavior w:val="content"/>
        </w:behaviors>
        <w:guid w:val="{FA060DA5-3910-4904-9D3E-6DB935442C6D}"/>
      </w:docPartPr>
      <w:docPartBody>
        <w:p w:rsidR="009E46A4" w:rsidRDefault="0090320B">
          <w:pPr>
            <w:pStyle w:val="3F724FEA793B42C3B2CC831FEB9CE0B6"/>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AD22A3399B0345398E9ED61E51922C2E"/>
        <w:category>
          <w:name w:val="General"/>
          <w:gallery w:val="placeholder"/>
        </w:category>
        <w:types>
          <w:type w:val="bbPlcHdr"/>
        </w:types>
        <w:behaviors>
          <w:behavior w:val="content"/>
        </w:behaviors>
        <w:guid w:val="{149AE55B-9AAB-437B-BA65-0B52AC8EAEE4}"/>
      </w:docPartPr>
      <w:docPartBody>
        <w:p w:rsidR="009E46A4" w:rsidRDefault="0090320B">
          <w:pPr>
            <w:pStyle w:val="AD22A3399B0345398E9ED61E51922C2E"/>
          </w:pPr>
          <w:r>
            <w:rPr>
              <w:rStyle w:val="PlaceholderText"/>
            </w:rPr>
            <w:t xml:space="preserve">Please list any other involved parties here as well as their role in the project, and attach letters of support as needed. </w:t>
          </w:r>
        </w:p>
      </w:docPartBody>
    </w:docPart>
    <w:docPart>
      <w:docPartPr>
        <w:name w:val="FCA08C44BA974FC0886A31BED5BE43DD"/>
        <w:category>
          <w:name w:val="General"/>
          <w:gallery w:val="placeholder"/>
        </w:category>
        <w:types>
          <w:type w:val="bbPlcHdr"/>
        </w:types>
        <w:behaviors>
          <w:behavior w:val="content"/>
        </w:behaviors>
        <w:guid w:val="{02EE049B-2B93-476F-8E0E-CA7B80E04F61}"/>
      </w:docPartPr>
      <w:docPartBody>
        <w:p w:rsidR="009E46A4" w:rsidRDefault="0090320B">
          <w:pPr>
            <w:pStyle w:val="FCA08C44BA974FC0886A31BED5BE43DD"/>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2B78F266A8A94C138888412CF336DDAB"/>
        <w:category>
          <w:name w:val="General"/>
          <w:gallery w:val="placeholder"/>
        </w:category>
        <w:types>
          <w:type w:val="bbPlcHdr"/>
        </w:types>
        <w:behaviors>
          <w:behavior w:val="content"/>
        </w:behaviors>
        <w:guid w:val="{071B2D46-D160-4057-BE3B-15C18C78E9AF}"/>
      </w:docPartPr>
      <w:docPartBody>
        <w:p w:rsidR="009E46A4" w:rsidRDefault="0090320B">
          <w:pPr>
            <w:pStyle w:val="2B78F266A8A94C138888412CF336DDAB"/>
          </w:pPr>
          <w:r>
            <w:rPr>
              <w:rStyle w:val="PlaceholderText"/>
            </w:rPr>
            <w:t>A brief summary of project name and year of submission.</w:t>
          </w:r>
        </w:p>
      </w:docPartBody>
    </w:docPart>
    <w:docPart>
      <w:docPartPr>
        <w:name w:val="786D4041F9534A4791C1513FAB39335B"/>
        <w:category>
          <w:name w:val="General"/>
          <w:gallery w:val="placeholder"/>
        </w:category>
        <w:types>
          <w:type w:val="bbPlcHdr"/>
        </w:types>
        <w:behaviors>
          <w:behavior w:val="content"/>
        </w:behaviors>
        <w:guid w:val="{55083B99-009C-4429-81D1-1845C4C0E3E9}"/>
      </w:docPartPr>
      <w:docPartBody>
        <w:p w:rsidR="009E46A4" w:rsidRDefault="0090320B">
          <w:pPr>
            <w:pStyle w:val="786D4041F9534A4791C1513FAB39335B"/>
          </w:pPr>
          <w:r>
            <w:rPr>
              <w:rStyle w:val="PlaceholderText"/>
            </w:rPr>
            <w:t xml:space="preserve">If needed, please also address this in the supplemental budget spreadsheet in the relevant section. </w:t>
          </w:r>
        </w:p>
      </w:docPartBody>
    </w:docPart>
    <w:docPart>
      <w:docPartPr>
        <w:name w:val="BDF93DE378B1409F8DFC7F0DC4B35B5B"/>
        <w:category>
          <w:name w:val="General"/>
          <w:gallery w:val="placeholder"/>
        </w:category>
        <w:types>
          <w:type w:val="bbPlcHdr"/>
        </w:types>
        <w:behaviors>
          <w:behavior w:val="content"/>
        </w:behaviors>
        <w:guid w:val="{A77D240B-4D89-49EE-971E-3C742FE69517}"/>
      </w:docPartPr>
      <w:docPartBody>
        <w:p w:rsidR="009E46A4" w:rsidRDefault="0090320B">
          <w:pPr>
            <w:pStyle w:val="BDF93DE378B1409F8DFC7F0DC4B35B5B"/>
          </w:pPr>
          <w:r>
            <w:rPr>
              <w:rStyle w:val="PlaceholderText"/>
            </w:rPr>
            <w:t xml:space="preserve">Please list any other sources of funding you have secured here, referencing letters of support as needed.  </w:t>
          </w:r>
        </w:p>
      </w:docPartBody>
    </w:docPart>
    <w:docPart>
      <w:docPartPr>
        <w:name w:val="686C4039A3B54D1CBEDE75A1728CDEA1"/>
        <w:category>
          <w:name w:val="General"/>
          <w:gallery w:val="placeholder"/>
        </w:category>
        <w:types>
          <w:type w:val="bbPlcHdr"/>
        </w:types>
        <w:behaviors>
          <w:behavior w:val="content"/>
        </w:behaviors>
        <w:guid w:val="{48BDE491-1251-47AF-8A2F-81E8C726946F}"/>
      </w:docPartPr>
      <w:docPartBody>
        <w:p w:rsidR="009E46A4" w:rsidRDefault="0090320B">
          <w:pPr>
            <w:pStyle w:val="686C4039A3B54D1CBEDE75A1728CDEA1"/>
          </w:pPr>
          <w:r>
            <w:rPr>
              <w:rStyle w:val="PlaceholderText"/>
            </w:rPr>
            <w:t>Please be as specific as possible. Also complete the related section in the Supplemental Budget Document.</w:t>
          </w:r>
        </w:p>
      </w:docPartBody>
    </w:docPart>
    <w:docPart>
      <w:docPartPr>
        <w:name w:val="8AF6DD7DA7114576971B1D628F39CD14"/>
        <w:category>
          <w:name w:val="General"/>
          <w:gallery w:val="placeholder"/>
        </w:category>
        <w:types>
          <w:type w:val="bbPlcHdr"/>
        </w:types>
        <w:behaviors>
          <w:behavior w:val="content"/>
        </w:behaviors>
        <w:guid w:val="{2CDCD025-0814-4E4F-971F-B6C4DBBD971E}"/>
      </w:docPartPr>
      <w:docPartBody>
        <w:p w:rsidR="009E46A4" w:rsidRDefault="0090320B">
          <w:pPr>
            <w:pStyle w:val="8AF6DD7DA7114576971B1D628F39CD14"/>
          </w:pPr>
          <w:r>
            <w:rPr>
              <w:rStyle w:val="PlaceholderText"/>
            </w:rPr>
            <w:t>Note any opportunities for cross promotion, and if there are ways for SSC to be involved, please list them here.</w:t>
          </w:r>
        </w:p>
      </w:docPartBody>
    </w:docPart>
    <w:docPart>
      <w:docPartPr>
        <w:name w:val="364775A7CAC24A5D8513C3615F6727A4"/>
        <w:category>
          <w:name w:val="General"/>
          <w:gallery w:val="placeholder"/>
        </w:category>
        <w:types>
          <w:type w:val="bbPlcHdr"/>
        </w:types>
        <w:behaviors>
          <w:behavior w:val="content"/>
        </w:behaviors>
        <w:guid w:val="{20337AFD-2D1D-4656-8621-E7D2049F3F1F}"/>
      </w:docPartPr>
      <w:docPartBody>
        <w:p w:rsidR="009E46A4" w:rsidRDefault="0090320B">
          <w:pPr>
            <w:pStyle w:val="364775A7CAC24A5D8513C3615F6727A4"/>
          </w:pPr>
          <w:r>
            <w:rPr>
              <w:rStyle w:val="PlaceholderText"/>
            </w:rPr>
            <w:t xml:space="preserve">Please be as specific as possible.  . </w:t>
          </w:r>
        </w:p>
      </w:docPartBody>
    </w:docPart>
    <w:docPart>
      <w:docPartPr>
        <w:name w:val="C994934F40CC4DC3A555CB6470F866B5"/>
        <w:category>
          <w:name w:val="General"/>
          <w:gallery w:val="placeholder"/>
        </w:category>
        <w:types>
          <w:type w:val="bbPlcHdr"/>
        </w:types>
        <w:behaviors>
          <w:behavior w:val="content"/>
        </w:behaviors>
        <w:guid w:val="{F62C5F93-617D-4D66-BEA4-E77E0CBA316A}"/>
      </w:docPartPr>
      <w:docPartBody>
        <w:p w:rsidR="009E46A4" w:rsidRDefault="0090320B">
          <w:pPr>
            <w:pStyle w:val="C994934F40CC4DC3A555CB6470F866B5"/>
          </w:pPr>
          <w:r>
            <w:rPr>
              <w:rStyle w:val="PlaceholderText"/>
            </w:rPr>
            <w:t xml:space="preserve">Please provide any additional information here. </w:t>
          </w:r>
        </w:p>
      </w:docPartBody>
    </w:docPart>
    <w:docPart>
      <w:docPartPr>
        <w:name w:val="59CBA7F6E3854EB4A6610A991AA4D467"/>
        <w:category>
          <w:name w:val="General"/>
          <w:gallery w:val="placeholder"/>
        </w:category>
        <w:types>
          <w:type w:val="bbPlcHdr"/>
        </w:types>
        <w:behaviors>
          <w:behavior w:val="content"/>
        </w:behaviors>
        <w:guid w:val="{2DC5C2E7-32C2-47E5-88B1-C494C7393CF2}"/>
      </w:docPartPr>
      <w:docPartBody>
        <w:p w:rsidR="009E46A4" w:rsidRDefault="009E46A4" w:rsidP="009E46A4">
          <w:pPr>
            <w:pStyle w:val="59CBA7F6E3854EB4A6610A991AA4D467"/>
          </w:pPr>
          <w:r>
            <w:rPr>
              <w:rStyle w:val="PlaceholderText"/>
            </w:rPr>
            <w:t>Project Name</w:t>
          </w:r>
        </w:p>
      </w:docPartBody>
    </w:docPart>
    <w:docPart>
      <w:docPartPr>
        <w:name w:val="B7485631E7934FAF8A397A7C69A099CE"/>
        <w:category>
          <w:name w:val="General"/>
          <w:gallery w:val="placeholder"/>
        </w:category>
        <w:types>
          <w:type w:val="bbPlcHdr"/>
        </w:types>
        <w:behaviors>
          <w:behavior w:val="content"/>
        </w:behaviors>
        <w:guid w:val="{C861E176-F5DC-4061-ADC9-EF9C625A6565}"/>
      </w:docPartPr>
      <w:docPartBody>
        <w:p w:rsidR="00DD1A8D" w:rsidRDefault="009F0458">
          <w:pPr>
            <w:pStyle w:val="B7485631E7934FAF8A397A7C69A099CE"/>
          </w:pPr>
          <w:r>
            <w:rPr>
              <w:rStyle w:val="PlaceholderText"/>
            </w:rPr>
            <w:t>Name</w:t>
          </w:r>
        </w:p>
      </w:docPartBody>
    </w:docPart>
    <w:docPart>
      <w:docPartPr>
        <w:name w:val="1549577EEBBD46D8B7142FC0EFA8DF6A"/>
        <w:category>
          <w:name w:val="General"/>
          <w:gallery w:val="placeholder"/>
        </w:category>
        <w:types>
          <w:type w:val="bbPlcHdr"/>
        </w:types>
        <w:behaviors>
          <w:behavior w:val="content"/>
        </w:behaviors>
        <w:guid w:val="{43A36C7F-F852-410B-B600-58A183D47CD0}"/>
      </w:docPartPr>
      <w:docPartBody>
        <w:p w:rsidR="00DD1A8D" w:rsidRDefault="009F0458">
          <w:pPr>
            <w:pStyle w:val="1549577EEBBD46D8B7142FC0EFA8DF6A"/>
          </w:pPr>
          <w:r>
            <w:rPr>
              <w:rStyle w:val="PlaceholderText"/>
            </w:rPr>
            <w:t>Department/Organization</w:t>
          </w:r>
        </w:p>
      </w:docPartBody>
    </w:docPart>
    <w:docPart>
      <w:docPartPr>
        <w:name w:val="92C17C57AD8C4688B311A7B7C51E7015"/>
        <w:category>
          <w:name w:val="General"/>
          <w:gallery w:val="placeholder"/>
        </w:category>
        <w:types>
          <w:type w:val="bbPlcHdr"/>
        </w:types>
        <w:behaviors>
          <w:behavior w:val="content"/>
        </w:behaviors>
        <w:guid w:val="{68F56967-B8BA-4BC7-BCB8-30047B29B81E}"/>
      </w:docPartPr>
      <w:docPartBody>
        <w:p w:rsidR="00DD1A8D" w:rsidRDefault="009F0458">
          <w:pPr>
            <w:pStyle w:val="92C17C57AD8C4688B311A7B7C51E7015"/>
          </w:pPr>
          <w:r>
            <w:rPr>
              <w:rStyle w:val="PlaceholderText"/>
            </w:rPr>
            <w:t>Email Address</w:t>
          </w:r>
        </w:p>
      </w:docPartBody>
    </w:docPart>
    <w:docPart>
      <w:docPartPr>
        <w:name w:val="3486BF78C1ED4DD5A452D86349401F30"/>
        <w:category>
          <w:name w:val="General"/>
          <w:gallery w:val="placeholder"/>
        </w:category>
        <w:types>
          <w:type w:val="bbPlcHdr"/>
        </w:types>
        <w:behaviors>
          <w:behavior w:val="content"/>
        </w:behaviors>
        <w:guid w:val="{5914557D-EF8F-42F2-8C58-691ED3AEC195}"/>
      </w:docPartPr>
      <w:docPartBody>
        <w:p w:rsidR="00DD1A8D" w:rsidRDefault="009F0458">
          <w:pPr>
            <w:pStyle w:val="3486BF78C1ED4DD5A452D86349401F30"/>
          </w:pPr>
          <w:r>
            <w:rPr>
              <w:rStyle w:val="PlaceholderText"/>
            </w:rPr>
            <w:t>Name</w:t>
          </w:r>
        </w:p>
      </w:docPartBody>
    </w:docPart>
    <w:docPart>
      <w:docPartPr>
        <w:name w:val="9BFDB6930E884E7CA4B2837C4E6873E4"/>
        <w:category>
          <w:name w:val="General"/>
          <w:gallery w:val="placeholder"/>
        </w:category>
        <w:types>
          <w:type w:val="bbPlcHdr"/>
        </w:types>
        <w:behaviors>
          <w:behavior w:val="content"/>
        </w:behaviors>
        <w:guid w:val="{D68315E1-7046-4B62-8911-42946DAFBA43}"/>
      </w:docPartPr>
      <w:docPartBody>
        <w:p w:rsidR="00DD1A8D" w:rsidRDefault="009F0458">
          <w:pPr>
            <w:pStyle w:val="9BFDB6930E884E7CA4B2837C4E6873E4"/>
          </w:pPr>
          <w:r>
            <w:rPr>
              <w:rStyle w:val="PlaceholderText"/>
            </w:rPr>
            <w:t>Department/Organization</w:t>
          </w:r>
        </w:p>
      </w:docPartBody>
    </w:docPart>
    <w:docPart>
      <w:docPartPr>
        <w:name w:val="7D44568BDE5943A28E13297EB2F79112"/>
        <w:category>
          <w:name w:val="General"/>
          <w:gallery w:val="placeholder"/>
        </w:category>
        <w:types>
          <w:type w:val="bbPlcHdr"/>
        </w:types>
        <w:behaviors>
          <w:behavior w:val="content"/>
        </w:behaviors>
        <w:guid w:val="{136DED53-0B42-4EC1-9CB9-CBFC2A2BD6C8}"/>
      </w:docPartPr>
      <w:docPartBody>
        <w:p w:rsidR="00DD1A8D" w:rsidRDefault="009F0458">
          <w:pPr>
            <w:pStyle w:val="7D44568BDE5943A28E13297EB2F79112"/>
          </w:pPr>
          <w:r>
            <w:rPr>
              <w:rStyle w:val="PlaceholderText"/>
            </w:rPr>
            <w:t>Email Address</w:t>
          </w:r>
        </w:p>
      </w:docPartBody>
    </w:docPart>
    <w:docPart>
      <w:docPartPr>
        <w:name w:val="5CFAA2FFF7A14E208EE321F9A725CADA"/>
        <w:category>
          <w:name w:val="General"/>
          <w:gallery w:val="placeholder"/>
        </w:category>
        <w:types>
          <w:type w:val="bbPlcHdr"/>
        </w:types>
        <w:behaviors>
          <w:behavior w:val="content"/>
        </w:behaviors>
        <w:guid w:val="{0E21763D-712F-48B7-9E7C-72CF7B9C9254}"/>
      </w:docPartPr>
      <w:docPartBody>
        <w:p w:rsidR="00DD1A8D" w:rsidRDefault="009F0458">
          <w:pPr>
            <w:pStyle w:val="5CFAA2FFF7A14E208EE321F9A725CADA"/>
          </w:pPr>
          <w:r>
            <w:rPr>
              <w:rStyle w:val="PlaceholderText"/>
            </w:rPr>
            <w:t>Name</w:t>
          </w:r>
        </w:p>
      </w:docPartBody>
    </w:docPart>
    <w:docPart>
      <w:docPartPr>
        <w:name w:val="ECDE2996E18D4E56BC1F34AE3F041B09"/>
        <w:category>
          <w:name w:val="General"/>
          <w:gallery w:val="placeholder"/>
        </w:category>
        <w:types>
          <w:type w:val="bbPlcHdr"/>
        </w:types>
        <w:behaviors>
          <w:behavior w:val="content"/>
        </w:behaviors>
        <w:guid w:val="{8A390B1C-42DB-42CF-B486-DBEBA6DD5748}"/>
      </w:docPartPr>
      <w:docPartBody>
        <w:p w:rsidR="00DD1A8D" w:rsidRDefault="009F0458">
          <w:pPr>
            <w:pStyle w:val="ECDE2996E18D4E56BC1F34AE3F041B09"/>
          </w:pPr>
          <w:r>
            <w:rPr>
              <w:rStyle w:val="PlaceholderText"/>
            </w:rPr>
            <w:t>Department/Organization</w:t>
          </w:r>
        </w:p>
      </w:docPartBody>
    </w:docPart>
    <w:docPart>
      <w:docPartPr>
        <w:name w:val="8BD74DE972E44C76A6D0422FC6CDF361"/>
        <w:category>
          <w:name w:val="General"/>
          <w:gallery w:val="placeholder"/>
        </w:category>
        <w:types>
          <w:type w:val="bbPlcHdr"/>
        </w:types>
        <w:behaviors>
          <w:behavior w:val="content"/>
        </w:behaviors>
        <w:guid w:val="{FBB546B4-C694-4152-9B60-B66D645C9BED}"/>
      </w:docPartPr>
      <w:docPartBody>
        <w:p w:rsidR="00DD1A8D" w:rsidRDefault="009F0458">
          <w:pPr>
            <w:pStyle w:val="8BD74DE972E44C76A6D0422FC6CDF361"/>
          </w:pPr>
          <w:r>
            <w:rPr>
              <w:rStyle w:val="PlaceholderText"/>
            </w:rPr>
            <w:t>Email Address</w:t>
          </w:r>
        </w:p>
      </w:docPartBody>
    </w:docPart>
    <w:docPart>
      <w:docPartPr>
        <w:name w:val="C2F2B04CA2864C17A129AD300D5F9381"/>
        <w:category>
          <w:name w:val="General"/>
          <w:gallery w:val="placeholder"/>
        </w:category>
        <w:types>
          <w:type w:val="bbPlcHdr"/>
        </w:types>
        <w:behaviors>
          <w:behavior w:val="content"/>
        </w:behaviors>
        <w:guid w:val="{1D4C20DB-ABE3-4ADA-B53B-F450000CC90A}"/>
      </w:docPartPr>
      <w:docPartBody>
        <w:p w:rsidR="00DD1A8D" w:rsidRDefault="009F0458">
          <w:pPr>
            <w:pStyle w:val="C2F2B04CA2864C17A129AD300D5F9381"/>
          </w:pPr>
          <w:r>
            <w:rPr>
              <w:rStyle w:val="PlaceholderText"/>
            </w:rPr>
            <w:t>Name</w:t>
          </w:r>
        </w:p>
      </w:docPartBody>
    </w:docPart>
    <w:docPart>
      <w:docPartPr>
        <w:name w:val="3AA7EADA60774C2A882342A24A095FC3"/>
        <w:category>
          <w:name w:val="General"/>
          <w:gallery w:val="placeholder"/>
        </w:category>
        <w:types>
          <w:type w:val="bbPlcHdr"/>
        </w:types>
        <w:behaviors>
          <w:behavior w:val="content"/>
        </w:behaviors>
        <w:guid w:val="{88877F47-74B6-4AAB-BC99-5650B8B5B352}"/>
      </w:docPartPr>
      <w:docPartBody>
        <w:p w:rsidR="00DD1A8D" w:rsidRDefault="009F0458">
          <w:pPr>
            <w:pStyle w:val="3AA7EADA60774C2A882342A24A095FC3"/>
          </w:pPr>
          <w:r>
            <w:rPr>
              <w:rStyle w:val="PlaceholderText"/>
            </w:rPr>
            <w:t>Department/Organization</w:t>
          </w:r>
        </w:p>
      </w:docPartBody>
    </w:docPart>
    <w:docPart>
      <w:docPartPr>
        <w:name w:val="5A21DF22D79043118C4124C4052FFD00"/>
        <w:category>
          <w:name w:val="General"/>
          <w:gallery w:val="placeholder"/>
        </w:category>
        <w:types>
          <w:type w:val="bbPlcHdr"/>
        </w:types>
        <w:behaviors>
          <w:behavior w:val="content"/>
        </w:behaviors>
        <w:guid w:val="{B15AB88F-7499-44F3-8B9B-8669229F37B2}"/>
      </w:docPartPr>
      <w:docPartBody>
        <w:p w:rsidR="00EB1CE3" w:rsidRDefault="00096CD3" w:rsidP="00096CD3">
          <w:pPr>
            <w:pStyle w:val="5A21DF22D79043118C4124C4052FFD00"/>
          </w:pPr>
          <w:r>
            <w:rPr>
              <w:rStyle w:val="PlaceholderText"/>
            </w:rPr>
            <w:t>Please address all of the above items including concrete examples of the desired outcomes</w:t>
          </w:r>
        </w:p>
      </w:docPartBody>
    </w:docPart>
    <w:docPart>
      <w:docPartPr>
        <w:name w:val="ED0218AFAE0A4E969BC028A6D0DCA867"/>
        <w:category>
          <w:name w:val="General"/>
          <w:gallery w:val="placeholder"/>
        </w:category>
        <w:types>
          <w:type w:val="bbPlcHdr"/>
        </w:types>
        <w:behaviors>
          <w:behavior w:val="content"/>
        </w:behaviors>
        <w:guid w:val="{E2772A46-72A5-4612-9D23-4852283B0591}"/>
      </w:docPartPr>
      <w:docPartBody>
        <w:p w:rsidR="00EB1CE3" w:rsidRDefault="00096CD3" w:rsidP="00096CD3">
          <w:pPr>
            <w:pStyle w:val="ED0218AFAE0A4E969BC028A6D0DCA867"/>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0B"/>
    <w:rsid w:val="00096CD3"/>
    <w:rsid w:val="0090320B"/>
    <w:rsid w:val="009D0DB3"/>
    <w:rsid w:val="009E46A4"/>
    <w:rsid w:val="009F0458"/>
    <w:rsid w:val="00DD1A8D"/>
    <w:rsid w:val="00E10349"/>
    <w:rsid w:val="00EB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CD3"/>
    <w:rPr>
      <w:color w:val="808080"/>
    </w:rPr>
  </w:style>
  <w:style w:type="paragraph" w:customStyle="1" w:styleId="3F2926FD1D0C418CB16BDA3F789FF818">
    <w:name w:val="3F2926FD1D0C418CB16BDA3F789FF818"/>
  </w:style>
  <w:style w:type="paragraph" w:customStyle="1" w:styleId="559A2335CB9D473FA0132710C280567A">
    <w:name w:val="559A2335CB9D473FA0132710C280567A"/>
  </w:style>
  <w:style w:type="paragraph" w:customStyle="1" w:styleId="ED94AB04DCDA4E37A72C823377F140B8">
    <w:name w:val="ED94AB04DCDA4E37A72C823377F140B8"/>
  </w:style>
  <w:style w:type="paragraph" w:customStyle="1" w:styleId="4D0833D86D194C778CB5AE0013F483AE">
    <w:name w:val="4D0833D86D194C778CB5AE0013F483AE"/>
  </w:style>
  <w:style w:type="paragraph" w:customStyle="1" w:styleId="B781ECC430D54688B88EE34FD999FA8D">
    <w:name w:val="B781ECC430D54688B88EE34FD999FA8D"/>
  </w:style>
  <w:style w:type="paragraph" w:customStyle="1" w:styleId="D0FBCEB6FC044153A5DA375D6ADF805B">
    <w:name w:val="D0FBCEB6FC044153A5DA375D6ADF805B"/>
  </w:style>
  <w:style w:type="paragraph" w:customStyle="1" w:styleId="4F32E799D1A64ED08D891BCBB8ED06C1">
    <w:name w:val="4F32E799D1A64ED08D891BCBB8ED06C1"/>
  </w:style>
  <w:style w:type="paragraph" w:customStyle="1" w:styleId="8774F5288AA74BFFA3BA4BA7D3FEAEA3">
    <w:name w:val="8774F5288AA74BFFA3BA4BA7D3FEAEA3"/>
  </w:style>
  <w:style w:type="paragraph" w:customStyle="1" w:styleId="BCD14C80C68E4C4788B418B59F2DE840">
    <w:name w:val="BCD14C80C68E4C4788B418B59F2DE840"/>
  </w:style>
  <w:style w:type="paragraph" w:customStyle="1" w:styleId="08DB23CF27854D5BB0E3A95A58F6D23D">
    <w:name w:val="08DB23CF27854D5BB0E3A95A58F6D23D"/>
  </w:style>
  <w:style w:type="paragraph" w:customStyle="1" w:styleId="B07A5EE7366D4D11AC9FDC1A65FBF2BA">
    <w:name w:val="B07A5EE7366D4D11AC9FDC1A65FBF2BA"/>
  </w:style>
  <w:style w:type="paragraph" w:customStyle="1" w:styleId="E7D0BC8D63A34F55AABA1934297A7CB7">
    <w:name w:val="E7D0BC8D63A34F55AABA1934297A7CB7"/>
  </w:style>
  <w:style w:type="paragraph" w:customStyle="1" w:styleId="244CB4F1AE904AD5A8948B0D4C79890F">
    <w:name w:val="244CB4F1AE904AD5A8948B0D4C79890F"/>
  </w:style>
  <w:style w:type="paragraph" w:customStyle="1" w:styleId="3B9810BE658048658AE0F16924E16AD2">
    <w:name w:val="3B9810BE658048658AE0F16924E16AD2"/>
  </w:style>
  <w:style w:type="paragraph" w:customStyle="1" w:styleId="400CF958422A4BE8B727D8EF0E382396">
    <w:name w:val="400CF958422A4BE8B727D8EF0E382396"/>
  </w:style>
  <w:style w:type="paragraph" w:customStyle="1" w:styleId="84220736F5DE4656838D0D14E489B23F">
    <w:name w:val="84220736F5DE4656838D0D14E489B23F"/>
  </w:style>
  <w:style w:type="paragraph" w:customStyle="1" w:styleId="AED0EFDBBDC54899B4B40C9AC1D94CAD">
    <w:name w:val="AED0EFDBBDC54899B4B40C9AC1D94CAD"/>
  </w:style>
  <w:style w:type="paragraph" w:customStyle="1" w:styleId="F1BF4C32C2A44E37A28B7121971DF907">
    <w:name w:val="F1BF4C32C2A44E37A28B7121971DF907"/>
  </w:style>
  <w:style w:type="paragraph" w:customStyle="1" w:styleId="FBB9E0BE05F04CDE88CE77F9988AFBF3">
    <w:name w:val="FBB9E0BE05F04CDE88CE77F9988AFBF3"/>
  </w:style>
  <w:style w:type="paragraph" w:customStyle="1" w:styleId="E5EE8024AF424653BB5B2BF7A57BACF4">
    <w:name w:val="E5EE8024AF424653BB5B2BF7A57BACF4"/>
  </w:style>
  <w:style w:type="paragraph" w:customStyle="1" w:styleId="B8953D72BD2247F3AF151412F4F2E5F9">
    <w:name w:val="B8953D72BD2247F3AF151412F4F2E5F9"/>
  </w:style>
  <w:style w:type="paragraph" w:customStyle="1" w:styleId="8A209A7AD5D74F94969483186B0371B2">
    <w:name w:val="8A209A7AD5D74F94969483186B0371B2"/>
  </w:style>
  <w:style w:type="paragraph" w:customStyle="1" w:styleId="93A34AC685334839A2506E49E57B9F91">
    <w:name w:val="93A34AC685334839A2506E49E57B9F91"/>
  </w:style>
  <w:style w:type="paragraph" w:customStyle="1" w:styleId="DA0C6FFD49C141649C8770C014680DD0">
    <w:name w:val="DA0C6FFD49C141649C8770C014680DD0"/>
  </w:style>
  <w:style w:type="paragraph" w:customStyle="1" w:styleId="9AAB2581E0104B0FBE002DCAEBCE64A5">
    <w:name w:val="9AAB2581E0104B0FBE002DCAEBCE64A5"/>
  </w:style>
  <w:style w:type="paragraph" w:customStyle="1" w:styleId="B8C134D8326B47CCA32B7308B6061BFC">
    <w:name w:val="B8C134D8326B47CCA32B7308B6061BFC"/>
  </w:style>
  <w:style w:type="paragraph" w:customStyle="1" w:styleId="ABDF3A1271DB401EB4DE5953D2EF1F66">
    <w:name w:val="ABDF3A1271DB401EB4DE5953D2EF1F66"/>
  </w:style>
  <w:style w:type="paragraph" w:customStyle="1" w:styleId="3F724FEA793B42C3B2CC831FEB9CE0B6">
    <w:name w:val="3F724FEA793B42C3B2CC831FEB9CE0B6"/>
  </w:style>
  <w:style w:type="paragraph" w:customStyle="1" w:styleId="AD22A3399B0345398E9ED61E51922C2E">
    <w:name w:val="AD22A3399B0345398E9ED61E51922C2E"/>
  </w:style>
  <w:style w:type="paragraph" w:customStyle="1" w:styleId="FCA08C44BA974FC0886A31BED5BE43DD">
    <w:name w:val="FCA08C44BA974FC0886A31BED5BE43DD"/>
  </w:style>
  <w:style w:type="paragraph" w:customStyle="1" w:styleId="2B78F266A8A94C138888412CF336DDAB">
    <w:name w:val="2B78F266A8A94C138888412CF336DDAB"/>
  </w:style>
  <w:style w:type="paragraph" w:customStyle="1" w:styleId="786D4041F9534A4791C1513FAB39335B">
    <w:name w:val="786D4041F9534A4791C1513FAB39335B"/>
  </w:style>
  <w:style w:type="paragraph" w:customStyle="1" w:styleId="BDF93DE378B1409F8DFC7F0DC4B35B5B">
    <w:name w:val="BDF93DE378B1409F8DFC7F0DC4B35B5B"/>
  </w:style>
  <w:style w:type="paragraph" w:customStyle="1" w:styleId="BC7BF5D685C24170B35CF4C8C96F50B9">
    <w:name w:val="BC7BF5D685C24170B35CF4C8C96F50B9"/>
  </w:style>
  <w:style w:type="paragraph" w:customStyle="1" w:styleId="686C4039A3B54D1CBEDE75A1728CDEA1">
    <w:name w:val="686C4039A3B54D1CBEDE75A1728CDEA1"/>
  </w:style>
  <w:style w:type="paragraph" w:customStyle="1" w:styleId="8AF6DD7DA7114576971B1D628F39CD14">
    <w:name w:val="8AF6DD7DA7114576971B1D628F39CD14"/>
  </w:style>
  <w:style w:type="paragraph" w:customStyle="1" w:styleId="364775A7CAC24A5D8513C3615F6727A4">
    <w:name w:val="364775A7CAC24A5D8513C3615F6727A4"/>
  </w:style>
  <w:style w:type="paragraph" w:customStyle="1" w:styleId="C994934F40CC4DC3A555CB6470F866B5">
    <w:name w:val="C994934F40CC4DC3A555CB6470F866B5"/>
  </w:style>
  <w:style w:type="paragraph" w:customStyle="1" w:styleId="59CBA7F6E3854EB4A6610A991AA4D467">
    <w:name w:val="59CBA7F6E3854EB4A6610A991AA4D467"/>
    <w:rsid w:val="009E46A4"/>
  </w:style>
  <w:style w:type="paragraph" w:customStyle="1" w:styleId="B7485631E7934FAF8A397A7C69A099CE">
    <w:name w:val="B7485631E7934FAF8A397A7C69A099CE"/>
  </w:style>
  <w:style w:type="paragraph" w:customStyle="1" w:styleId="1549577EEBBD46D8B7142FC0EFA8DF6A">
    <w:name w:val="1549577EEBBD46D8B7142FC0EFA8DF6A"/>
  </w:style>
  <w:style w:type="paragraph" w:customStyle="1" w:styleId="92C17C57AD8C4688B311A7B7C51E7015">
    <w:name w:val="92C17C57AD8C4688B311A7B7C51E7015"/>
  </w:style>
  <w:style w:type="paragraph" w:customStyle="1" w:styleId="3486BF78C1ED4DD5A452D86349401F30">
    <w:name w:val="3486BF78C1ED4DD5A452D86349401F30"/>
  </w:style>
  <w:style w:type="paragraph" w:customStyle="1" w:styleId="9BFDB6930E884E7CA4B2837C4E6873E4">
    <w:name w:val="9BFDB6930E884E7CA4B2837C4E6873E4"/>
  </w:style>
  <w:style w:type="paragraph" w:customStyle="1" w:styleId="7D44568BDE5943A28E13297EB2F79112">
    <w:name w:val="7D44568BDE5943A28E13297EB2F79112"/>
  </w:style>
  <w:style w:type="paragraph" w:customStyle="1" w:styleId="5CFAA2FFF7A14E208EE321F9A725CADA">
    <w:name w:val="5CFAA2FFF7A14E208EE321F9A725CADA"/>
  </w:style>
  <w:style w:type="paragraph" w:customStyle="1" w:styleId="ECDE2996E18D4E56BC1F34AE3F041B09">
    <w:name w:val="ECDE2996E18D4E56BC1F34AE3F041B09"/>
  </w:style>
  <w:style w:type="paragraph" w:customStyle="1" w:styleId="8BD74DE972E44C76A6D0422FC6CDF361">
    <w:name w:val="8BD74DE972E44C76A6D0422FC6CDF361"/>
  </w:style>
  <w:style w:type="paragraph" w:customStyle="1" w:styleId="C2F2B04CA2864C17A129AD300D5F9381">
    <w:name w:val="C2F2B04CA2864C17A129AD300D5F9381"/>
  </w:style>
  <w:style w:type="paragraph" w:customStyle="1" w:styleId="3AA7EADA60774C2A882342A24A095FC3">
    <w:name w:val="3AA7EADA60774C2A882342A24A095FC3"/>
  </w:style>
  <w:style w:type="paragraph" w:customStyle="1" w:styleId="B3E10E7479FF4B779B7DC06B9E36AE5A">
    <w:name w:val="B3E10E7479FF4B779B7DC06B9E36AE5A"/>
    <w:rsid w:val="00DD1A8D"/>
  </w:style>
  <w:style w:type="paragraph" w:customStyle="1" w:styleId="E833F237E7A04B388DBEF780FF6EF6B0">
    <w:name w:val="E833F237E7A04B388DBEF780FF6EF6B0"/>
    <w:rsid w:val="00E10349"/>
  </w:style>
  <w:style w:type="paragraph" w:customStyle="1" w:styleId="4E626A454B8447F68D2AB1F22F1A8A8B">
    <w:name w:val="4E626A454B8447F68D2AB1F22F1A8A8B"/>
    <w:rsid w:val="00E10349"/>
  </w:style>
  <w:style w:type="paragraph" w:customStyle="1" w:styleId="E85A3986CB0D49089B30F6BDAC3F4343">
    <w:name w:val="E85A3986CB0D49089B30F6BDAC3F4343"/>
    <w:rsid w:val="00096CD3"/>
  </w:style>
  <w:style w:type="paragraph" w:customStyle="1" w:styleId="7EFFDE9E2E8E48798467BF2B36FDFECD">
    <w:name w:val="7EFFDE9E2E8E48798467BF2B36FDFECD"/>
    <w:rsid w:val="00096CD3"/>
  </w:style>
  <w:style w:type="paragraph" w:customStyle="1" w:styleId="4C541DB7E74C49E99278CD558B8F3879">
    <w:name w:val="4C541DB7E74C49E99278CD558B8F3879"/>
    <w:rsid w:val="00096CD3"/>
  </w:style>
  <w:style w:type="paragraph" w:customStyle="1" w:styleId="B43D9F8933A042C7A23D9D674C12BC5F">
    <w:name w:val="B43D9F8933A042C7A23D9D674C12BC5F"/>
    <w:rsid w:val="00096CD3"/>
  </w:style>
  <w:style w:type="paragraph" w:customStyle="1" w:styleId="5A21DF22D79043118C4124C4052FFD00">
    <w:name w:val="5A21DF22D79043118C4124C4052FFD00"/>
    <w:rsid w:val="00096CD3"/>
  </w:style>
  <w:style w:type="paragraph" w:customStyle="1" w:styleId="ED0218AFAE0A4E969BC028A6D0DCA867">
    <w:name w:val="ED0218AFAE0A4E969BC028A6D0DCA867"/>
    <w:rsid w:val="00096CD3"/>
  </w:style>
  <w:style w:type="paragraph" w:customStyle="1" w:styleId="9ED7A1014F7249588F19747E00909B20">
    <w:name w:val="9ED7A1014F7249588F19747E00909B20"/>
    <w:rsid w:val="00096CD3"/>
  </w:style>
  <w:style w:type="paragraph" w:customStyle="1" w:styleId="4684E005795D474384197C2A35B33D93">
    <w:name w:val="4684E005795D474384197C2A35B33D93"/>
    <w:rsid w:val="00096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8ACB-FDD9-44C9-880D-6D59F117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SSC-Step-2-Narrative-Template.dotx</Template>
  <TotalTime>1117</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John W</dc:creator>
  <cp:keywords/>
  <dc:description/>
  <cp:lastModifiedBy>Cooperider, Kari</cp:lastModifiedBy>
  <cp:revision>24</cp:revision>
  <cp:lastPrinted>2017-03-28T14:58:00Z</cp:lastPrinted>
  <dcterms:created xsi:type="dcterms:W3CDTF">2017-03-27T15:26:00Z</dcterms:created>
  <dcterms:modified xsi:type="dcterms:W3CDTF">2017-04-03T04:00:00Z</dcterms:modified>
</cp:coreProperties>
</file>