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w:t>
      </w:r>
      <w:proofErr w:type="spellStart"/>
      <w:r w:rsidRPr="00DC7C80">
        <w:rPr>
          <w:i/>
        </w:rPr>
        <w:t>Kenfield</w:t>
      </w:r>
      <w:proofErr w:type="spellEnd"/>
      <w:r w:rsidRPr="00DC7C80">
        <w:rPr>
          <w:i/>
        </w:rPr>
        <w:t xml:space="preserve">,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9085A">
      <w:r w:rsidRPr="00DC7C80">
        <w:rPr>
          <w:b/>
        </w:rPr>
        <w:t>Project Name:</w:t>
      </w:r>
      <w:r>
        <w:t xml:space="preserve"> </w:t>
      </w:r>
      <w:sdt>
        <w:sdtPr>
          <w:id w:val="1458991789"/>
          <w:placeholder>
            <w:docPart w:val="0D78CD2FB66D46C5A7032B04CB9600C7"/>
          </w:placeholder>
        </w:sdtPr>
        <w:sdtEndPr/>
        <w:sdtContent>
          <w:r w:rsidR="00D9085A">
            <w:t xml:space="preserve">  </w:t>
          </w:r>
          <w:r w:rsidR="00D9085A">
            <w:rPr>
              <w:sz w:val="23"/>
              <w:szCs w:val="23"/>
            </w:rPr>
            <w:t>Environment-friendly phosphorus filter from fly ash</w:t>
          </w:r>
        </w:sdtContent>
      </w:sdt>
    </w:p>
    <w:p w:rsidR="00DC7C80" w:rsidRDefault="00DC7C80" w:rsidP="00DC7C80">
      <w:r w:rsidRPr="00DC7C80">
        <w:rPr>
          <w:b/>
        </w:rPr>
        <w:t>Total Amount Requested from SSC:</w:t>
      </w:r>
      <w:r>
        <w:t xml:space="preserve"> </w:t>
      </w:r>
      <w:r w:rsidR="00C5051D">
        <w:t>$</w:t>
      </w:r>
      <w:sdt>
        <w:sdtPr>
          <w:id w:val="-2125832851"/>
          <w:placeholder>
            <w:docPart w:val="6DAD68290EC34A0E926E7F5D2537181A"/>
          </w:placeholder>
        </w:sdtPr>
        <w:sdtEndPr/>
        <w:sdtContent>
          <w:r w:rsidR="00FB70D1">
            <w:t>8,350</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D9085A">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0976DA0BF9D34E22A89899524F6B881E"/>
          </w:placeholder>
          <w:text/>
        </w:sdtPr>
        <w:sdtEndPr/>
        <w:sdtContent>
          <w:r w:rsidR="00D9085A">
            <w:t>Rabin Bhattarai</w:t>
          </w:r>
        </w:sdtContent>
      </w:sdt>
      <w:r>
        <w:tab/>
      </w:r>
    </w:p>
    <w:p w:rsidR="005328A2" w:rsidRDefault="005328A2" w:rsidP="00DC7C80">
      <w:r>
        <w:t xml:space="preserve">Unit/Department: </w:t>
      </w:r>
      <w:r>
        <w:tab/>
      </w:r>
      <w:sdt>
        <w:sdtPr>
          <w:id w:val="-23410409"/>
          <w:placeholder>
            <w:docPart w:val="98462FE2965F4953B407DDAC31B91C5E"/>
          </w:placeholder>
          <w:text/>
        </w:sdtPr>
        <w:sdtEndPr/>
        <w:sdtContent>
          <w:r w:rsidR="00D9085A">
            <w:t>Agricultural and Biological Engineering</w:t>
          </w:r>
        </w:sdtContent>
      </w:sdt>
    </w:p>
    <w:p w:rsidR="005328A2" w:rsidRDefault="005328A2" w:rsidP="00DC7C80">
      <w:r>
        <w:t>Email Address:</w:t>
      </w:r>
      <w:r>
        <w:tab/>
        <w:t xml:space="preserve"> </w:t>
      </w:r>
      <w:r>
        <w:tab/>
      </w:r>
      <w:sdt>
        <w:sdtPr>
          <w:id w:val="-1164936359"/>
          <w:placeholder>
            <w:docPart w:val="893D722E76394CBBA4A46D08499283F2"/>
          </w:placeholder>
          <w:text/>
        </w:sdtPr>
        <w:sdtEndPr/>
        <w:sdtContent>
          <w:r w:rsidR="00D9085A">
            <w:t>rbhatta2@illinois.edu</w:t>
          </w:r>
        </w:sdtContent>
      </w:sdt>
    </w:p>
    <w:p w:rsidR="005328A2" w:rsidRDefault="005328A2" w:rsidP="00DC7C80">
      <w:r>
        <w:t xml:space="preserve">Phone Number: </w:t>
      </w:r>
      <w:r>
        <w:tab/>
      </w:r>
      <w:sdt>
        <w:sdtPr>
          <w:id w:val="1946800381"/>
          <w:placeholder>
            <w:docPart w:val="7B4F65586084446C96527E87FA5A63D9"/>
          </w:placeholder>
          <w:text/>
        </w:sdtPr>
        <w:sdtEndPr/>
        <w:sdtContent>
          <w:r w:rsidR="00D9085A">
            <w:t>217-300-0001</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23D4439F55B24B488CEB099178937B6A"/>
          </w:placeholder>
          <w:text/>
        </w:sdtPr>
        <w:sdtEndPr/>
        <w:sdtContent>
          <w:r w:rsidR="00D9085A">
            <w:t>Ronda Sullivan</w:t>
          </w:r>
        </w:sdtContent>
      </w:sdt>
      <w:r>
        <w:tab/>
      </w:r>
    </w:p>
    <w:p w:rsidR="00E63196" w:rsidRDefault="00E63196" w:rsidP="00E63196">
      <w:r>
        <w:t xml:space="preserve">Unit/Department: </w:t>
      </w:r>
      <w:r>
        <w:tab/>
      </w:r>
      <w:sdt>
        <w:sdtPr>
          <w:id w:val="1907340094"/>
          <w:placeholder>
            <w:docPart w:val="4EF8071174B14A4FBF79BDD51175A2AC"/>
          </w:placeholder>
          <w:text/>
        </w:sdtPr>
        <w:sdtEndPr/>
        <w:sdtContent>
          <w:r w:rsidR="00D9085A">
            <w:t>Agricultural and Biological Engineering</w:t>
          </w:r>
        </w:sdtContent>
      </w:sdt>
    </w:p>
    <w:p w:rsidR="00E63196" w:rsidRDefault="00E63196" w:rsidP="00E63196">
      <w:r>
        <w:t>Email Address:</w:t>
      </w:r>
      <w:r>
        <w:tab/>
        <w:t xml:space="preserve"> </w:t>
      </w:r>
      <w:r>
        <w:tab/>
      </w:r>
      <w:sdt>
        <w:sdtPr>
          <w:id w:val="-1465573181"/>
          <w:placeholder>
            <w:docPart w:val="B7421283333E418E9D25F959C87EAA9F"/>
          </w:placeholder>
          <w:text/>
        </w:sdtPr>
        <w:sdtEndPr/>
        <w:sdtContent>
          <w:r w:rsidR="00D9085A">
            <w:t>rsully@illinois.edu</w:t>
          </w:r>
        </w:sdtContent>
      </w:sdt>
    </w:p>
    <w:p w:rsidR="00E63196" w:rsidRDefault="00E63196" w:rsidP="00E63196">
      <w:r>
        <w:t xml:space="preserve">Phone Number: </w:t>
      </w:r>
      <w:r>
        <w:tab/>
      </w:r>
      <w:sdt>
        <w:sdtPr>
          <w:id w:val="608088343"/>
          <w:placeholder>
            <w:docPart w:val="853659982C85467BA7CD835B4F6DFC1C"/>
          </w:placeholder>
          <w:text/>
        </w:sdtPr>
        <w:sdtEndPr/>
        <w:sdtContent>
          <w:r w:rsidR="00D9085A">
            <w:t>217-244-9528</w:t>
          </w:r>
        </w:sdtContent>
      </w:sdt>
    </w:p>
    <w:p w:rsidR="00E63196" w:rsidRDefault="00E63196" w:rsidP="00DC7C80">
      <w:r>
        <w:t xml:space="preserve">Organization Code: </w:t>
      </w:r>
      <w:r>
        <w:tab/>
      </w:r>
      <w:sdt>
        <w:sdtPr>
          <w:id w:val="-647743699"/>
          <w:placeholder>
            <w:docPart w:val="C4B0610D5C304B7CAD49122382932703"/>
          </w:placeholder>
          <w:text/>
        </w:sdtPr>
        <w:sdtEndPr/>
        <w:sdtContent>
          <w:r w:rsidR="00D9085A">
            <w:t>741000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69A6BEB72FD5459F9945AB4DA7AE88D0"/>
          </w:placeholder>
          <w:showingPlcHdr/>
          <w:text/>
        </w:sdtPr>
        <w:sdtEndPr/>
        <w:sdtContent>
          <w:r>
            <w:rPr>
              <w:rStyle w:val="PlaceholderText"/>
            </w:rPr>
            <w:t>Name of Applicant or Project Lead</w:t>
          </w:r>
        </w:sdtContent>
      </w:sdt>
      <w:r>
        <w:tab/>
      </w:r>
    </w:p>
    <w:p w:rsidR="002503FC" w:rsidRDefault="002503FC" w:rsidP="002503FC">
      <w:r>
        <w:t>Email Address:</w:t>
      </w:r>
      <w:r>
        <w:tab/>
        <w:t xml:space="preserve"> </w:t>
      </w:r>
      <w:r>
        <w:tab/>
      </w:r>
      <w:sdt>
        <w:sdtPr>
          <w:id w:val="727273900"/>
          <w:placeholder>
            <w:docPart w:val="143A44CC6EE54CC6962C787D6EDFF1BE"/>
          </w:placeholder>
          <w:showingPlcHdr/>
          <w:text/>
        </w:sdtPr>
        <w:sdtEndPr/>
        <w:sdtContent>
          <w:r>
            <w:rPr>
              <w:rStyle w:val="PlaceholderText"/>
            </w:rPr>
            <w:t>Preferred Email Address</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20"/>
        <w:gridCol w:w="3311"/>
        <w:gridCol w:w="3245"/>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BE06577300D244FEB6294FF5C417DE05"/>
            </w:placeholder>
            <w:text/>
          </w:sdtPr>
          <w:sdtEndPr/>
          <w:sdtContent>
            <w:tc>
              <w:tcPr>
                <w:tcW w:w="3432" w:type="dxa"/>
              </w:tcPr>
              <w:p w:rsidR="005328A2" w:rsidRDefault="00D9085A" w:rsidP="00D9085A">
                <w:r>
                  <w:t>Rabin Bhattarai</w:t>
                </w:r>
              </w:p>
            </w:tc>
          </w:sdtContent>
        </w:sdt>
        <w:sdt>
          <w:sdtPr>
            <w:id w:val="386379492"/>
            <w:placeholder>
              <w:docPart w:val="DCC89CDFE9394DF886774AF9601F7D5E"/>
            </w:placeholder>
            <w:text/>
          </w:sdtPr>
          <w:sdtEndPr/>
          <w:sdtContent>
            <w:tc>
              <w:tcPr>
                <w:tcW w:w="3432" w:type="dxa"/>
              </w:tcPr>
              <w:p w:rsidR="005328A2" w:rsidRDefault="00D9085A" w:rsidP="00D9085A">
                <w:r>
                  <w:t>Agricultural and Biological Engineering</w:t>
                </w:r>
              </w:p>
            </w:tc>
          </w:sdtContent>
        </w:sdt>
        <w:sdt>
          <w:sdtPr>
            <w:id w:val="736745670"/>
            <w:placeholder>
              <w:docPart w:val="FD7B3982090441DDB9C654E36D41491F"/>
            </w:placeholder>
            <w:text/>
          </w:sdtPr>
          <w:sdtEndPr/>
          <w:sdtContent>
            <w:tc>
              <w:tcPr>
                <w:tcW w:w="3432" w:type="dxa"/>
              </w:tcPr>
              <w:p w:rsidR="005328A2" w:rsidRDefault="00D9085A" w:rsidP="00D9085A">
                <w:r>
                  <w:t>Rbhatta2@illinois.edu</w:t>
                </w:r>
              </w:p>
            </w:tc>
          </w:sdtContent>
        </w:sdt>
      </w:tr>
      <w:tr w:rsidR="005328A2" w:rsidTr="005328A2">
        <w:sdt>
          <w:sdtPr>
            <w:id w:val="-311181723"/>
            <w:placeholder>
              <w:docPart w:val="C37105D10CD14321A2B7DE5CFD8108BC"/>
            </w:placeholder>
            <w:text/>
          </w:sdtPr>
          <w:sdtEndPr/>
          <w:sdtContent>
            <w:tc>
              <w:tcPr>
                <w:tcW w:w="3432" w:type="dxa"/>
              </w:tcPr>
              <w:p w:rsidR="005328A2" w:rsidRDefault="00D9085A" w:rsidP="00D9085A">
                <w:r>
                  <w:t>Keren Wang</w:t>
                </w:r>
              </w:p>
            </w:tc>
          </w:sdtContent>
        </w:sdt>
        <w:sdt>
          <w:sdtPr>
            <w:id w:val="1665748983"/>
            <w:placeholder>
              <w:docPart w:val="6C3FBED0D1144AC8981CF081DF708B9A"/>
            </w:placeholder>
            <w:text/>
          </w:sdtPr>
          <w:sdtEndPr/>
          <w:sdtContent>
            <w:tc>
              <w:tcPr>
                <w:tcW w:w="3432" w:type="dxa"/>
              </w:tcPr>
              <w:p w:rsidR="005328A2" w:rsidRDefault="00D9085A" w:rsidP="00D9085A">
                <w:r>
                  <w:t>Agricultural and Biological Engineering</w:t>
                </w:r>
              </w:p>
            </w:tc>
          </w:sdtContent>
        </w:sdt>
        <w:sdt>
          <w:sdtPr>
            <w:id w:val="-1885399971"/>
            <w:placeholder>
              <w:docPart w:val="79F5A29C1A1D4C459C5CE1ABE6EE9B63"/>
            </w:placeholder>
            <w:text/>
          </w:sdtPr>
          <w:sdtEndPr/>
          <w:sdtContent>
            <w:tc>
              <w:tcPr>
                <w:tcW w:w="3432" w:type="dxa"/>
              </w:tcPr>
              <w:p w:rsidR="005328A2" w:rsidRDefault="00D9085A" w:rsidP="00D9085A">
                <w:r>
                  <w:t>Kwang54@illinois.edu</w:t>
                </w:r>
              </w:p>
            </w:tc>
          </w:sdtContent>
        </w:sdt>
      </w:tr>
      <w:tr w:rsidR="005328A2" w:rsidTr="005328A2">
        <w:sdt>
          <w:sdtPr>
            <w:id w:val="-1598476469"/>
            <w:placeholder>
              <w:docPart w:val="40D509962A2D4704B1B948305FD0BE49"/>
            </w:placeholder>
            <w:text/>
          </w:sdtPr>
          <w:sdtEndPr/>
          <w:sdtContent>
            <w:tc>
              <w:tcPr>
                <w:tcW w:w="3432" w:type="dxa"/>
              </w:tcPr>
              <w:p w:rsidR="005328A2" w:rsidRDefault="00D9085A" w:rsidP="00D9085A">
                <w:r>
                  <w:t>Ariel Hanon</w:t>
                </w:r>
              </w:p>
            </w:tc>
          </w:sdtContent>
        </w:sdt>
        <w:sdt>
          <w:sdtPr>
            <w:id w:val="-243182502"/>
            <w:placeholder>
              <w:docPart w:val="2C67FBEC06A94C01A56F5A922D504844"/>
            </w:placeholder>
            <w:text/>
          </w:sdtPr>
          <w:sdtEndPr/>
          <w:sdtContent>
            <w:tc>
              <w:tcPr>
                <w:tcW w:w="3432" w:type="dxa"/>
              </w:tcPr>
              <w:p w:rsidR="005328A2" w:rsidRDefault="00D9085A" w:rsidP="00D9085A">
                <w:r>
                  <w:t>Agricultural and Biological Engineering</w:t>
                </w:r>
                <w:r>
                  <w:cr/>
                </w:r>
              </w:p>
            </w:tc>
          </w:sdtContent>
        </w:sdt>
        <w:sdt>
          <w:sdtPr>
            <w:id w:val="-2042736718"/>
            <w:placeholder>
              <w:docPart w:val="7731A9736F79486EB7C6C5F1D5FE2B8C"/>
            </w:placeholder>
            <w:text/>
          </w:sdtPr>
          <w:sdtEndPr/>
          <w:sdtContent>
            <w:tc>
              <w:tcPr>
                <w:tcW w:w="3432" w:type="dxa"/>
              </w:tcPr>
              <w:p w:rsidR="005328A2" w:rsidRDefault="00D9085A" w:rsidP="00D9085A">
                <w:r>
                  <w:t>Ahanon2@illinois.edu</w:t>
                </w:r>
              </w:p>
            </w:tc>
          </w:sdtContent>
        </w:sdt>
      </w:tr>
      <w:tr w:rsidR="005328A2" w:rsidTr="005328A2">
        <w:tc>
          <w:tcPr>
            <w:tcW w:w="3432" w:type="dxa"/>
          </w:tcPr>
          <w:p w:rsidR="005328A2" w:rsidRDefault="005328A2" w:rsidP="00D9085A"/>
        </w:tc>
        <w:sdt>
          <w:sdtPr>
            <w:id w:val="-332608496"/>
            <w:placeholder>
              <w:docPart w:val="09CAB98C6C084FF2A5C2F1F40875F167"/>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14C88EB2E4744F8FB3973E6B7D9114CE"/>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44835C5707E74CDFBD37CD336D24B178"/>
        </w:placeholder>
      </w:sdtPr>
      <w:sdtEndPr/>
      <w:sdtContent>
        <w:sdt>
          <w:sdtPr>
            <w:id w:val="-432593509"/>
          </w:sdtPr>
          <w:sdtEndPr/>
          <w:sdtContent>
            <w:p w:rsidR="00900EC2" w:rsidRDefault="00900EC2" w:rsidP="00900EC2">
              <w:pPr>
                <w:rPr>
                  <w:sz w:val="23"/>
                  <w:szCs w:val="23"/>
                </w:rPr>
              </w:pPr>
              <w:r w:rsidRPr="00F6656D">
                <w:rPr>
                  <w:i/>
                </w:rPr>
                <w:t>Background</w:t>
              </w:r>
              <w:r>
                <w:t xml:space="preserve">: Subsurface (tile) drainage has helped to sustain the productivity of our farm lands by draining excess water from the field. </w:t>
              </w:r>
              <w:r>
                <w:rPr>
                  <w:sz w:val="23"/>
                  <w:szCs w:val="23"/>
                </w:rPr>
                <w:t xml:space="preserve">Excess nutrient losses from our tile-drained agricultural fields have contributed to several water quality issues in the region including the formation of hypoxic zone in the Gulf of Mexico. </w:t>
              </w:r>
              <w:r>
                <w:t xml:space="preserve">It has been well-documented that </w:t>
              </w:r>
              <w:r>
                <w:rPr>
                  <w:sz w:val="23"/>
                  <w:szCs w:val="23"/>
                </w:rPr>
                <w:t>tile drainage is responsible for highly soluble nitrate loss but recent studies have demonstrated that it also contributes to dissolved phosphorus loss from the agricultural fields. Phosphorus (P) has been recognized as the limiting nutrient for eutrophication in most freshwater systems. Filtration is the most common way to remove P from contaminated water. Natural materials and industrial byproducts such as blast furnace slag, iron oxide tailings, coconut s</w:t>
              </w:r>
              <w:r w:rsidR="007D6925">
                <w:rPr>
                  <w:sz w:val="23"/>
                  <w:szCs w:val="23"/>
                </w:rPr>
                <w:t>hell-activated carbon,</w:t>
              </w:r>
              <w:r>
                <w:rPr>
                  <w:sz w:val="23"/>
                  <w:szCs w:val="23"/>
                </w:rPr>
                <w:t xml:space="preserve"> zeolite, goethite, bone char, and biochar have been frequently used to facilitate P removal via sorption and precipitation. Fly ash is another potential P filter material since it is rich in Ca, Fe, and Al oxides. One potential problem with the use of fly ash is heavy metal leaching. </w:t>
              </w:r>
            </w:p>
            <w:p w:rsidR="00900EC2" w:rsidRPr="00570178" w:rsidRDefault="00900EC2" w:rsidP="00900EC2">
              <w:pPr>
                <w:rPr>
                  <w:i/>
                </w:rPr>
              </w:pPr>
              <w:r>
                <w:rPr>
                  <w:sz w:val="23"/>
                  <w:szCs w:val="23"/>
                </w:rPr>
                <w:t xml:space="preserve"> </w:t>
              </w:r>
            </w:p>
            <w:p w:rsidR="00900EC2" w:rsidRDefault="00900EC2" w:rsidP="00900EC2">
              <w:pPr>
                <w:rPr>
                  <w:sz w:val="23"/>
                  <w:szCs w:val="23"/>
                </w:rPr>
              </w:pPr>
              <w:r>
                <w:rPr>
                  <w:i/>
                </w:rPr>
                <w:t>Goals</w:t>
              </w:r>
              <w:r>
                <w:rPr>
                  <w:sz w:val="23"/>
                  <w:szCs w:val="23"/>
                </w:rPr>
                <w:t xml:space="preserve">: We aim to develop ceramic pellets using fly ash and other additives with minimum or no heavy metal leaching. The </w:t>
              </w:r>
              <w:r>
                <w:rPr>
                  <w:i/>
                  <w:iCs/>
                  <w:sz w:val="23"/>
                  <w:szCs w:val="23"/>
                </w:rPr>
                <w:t xml:space="preserve">specific objectives </w:t>
              </w:r>
              <w:r>
                <w:rPr>
                  <w:sz w:val="23"/>
                  <w:szCs w:val="23"/>
                </w:rPr>
                <w:t>of this proposed research project are to: a) optimize the proportion of fly ash and other additives fo</w:t>
              </w:r>
              <w:r w:rsidR="00C94367">
                <w:rPr>
                  <w:sz w:val="23"/>
                  <w:szCs w:val="23"/>
                </w:rPr>
                <w:t>r high P removal and limit heavy metal leaching,</w:t>
              </w:r>
              <w:r>
                <w:rPr>
                  <w:sz w:val="23"/>
                  <w:szCs w:val="23"/>
                </w:rPr>
                <w:t xml:space="preserve"> b) conduct laboratory experiments to analyze the performance of pellet for dissolved P reduction. </w:t>
              </w:r>
            </w:p>
            <w:p w:rsidR="00900EC2" w:rsidRPr="00570178" w:rsidRDefault="00900EC2" w:rsidP="00900EC2">
              <w:pPr>
                <w:rPr>
                  <w:i/>
                </w:rPr>
              </w:pPr>
            </w:p>
            <w:p w:rsidR="00900EC2" w:rsidRDefault="00900EC2" w:rsidP="00900EC2">
              <w:r>
                <w:rPr>
                  <w:i/>
                </w:rPr>
                <w:t>Outcomes</w:t>
              </w:r>
              <w:r>
                <w:rPr>
                  <w:sz w:val="23"/>
                  <w:szCs w:val="23"/>
                </w:rPr>
                <w:t>: The outcome of this research will provide multiple environmental and educational benefits such as reduction in fly ash disposal to the landfill, improved water quality due to reduction in phosphorus pollution, and preparing future generation of scientists and engineers who are well versed in the area of pollution control. Since the results from this research will also be incorporated into the existing curriculum, future students will also benefit from this research.</w:t>
              </w:r>
            </w:p>
          </w:sdtContent>
        </w:sdt>
        <w:p w:rsidR="005328A2" w:rsidRDefault="00951B64" w:rsidP="005328A2"/>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B0ED51B6D3534A9CA7DB47D3EEFC418E"/>
        </w:placeholder>
      </w:sdtPr>
      <w:sdtEndPr/>
      <w:sdtContent>
        <w:p w:rsidR="005328A2" w:rsidRDefault="008042E3" w:rsidP="005328A2">
          <w:r>
            <w:t xml:space="preserve">The University of Illinois maintains 5000 acre experimental fields near by the campus. </w:t>
          </w:r>
          <w:r w:rsidR="00C94367">
            <w:t>S</w:t>
          </w:r>
          <w:r>
            <w:t>ubsurface drainage</w:t>
          </w:r>
          <w:r w:rsidR="00C94367">
            <w:t xml:space="preserve"> has been </w:t>
          </w:r>
          <w:r w:rsidR="007D6925">
            <w:t xml:space="preserve">installed </w:t>
          </w:r>
          <w:r w:rsidR="00C94367">
            <w:t xml:space="preserve">on </w:t>
          </w:r>
          <w:r w:rsidR="007D6925">
            <w:t xml:space="preserve">a large fraction of the </w:t>
          </w:r>
          <w:r w:rsidR="00C94367">
            <w:t>farm to increase the agricultural productivity</w:t>
          </w:r>
          <w:r>
            <w:t>. This system drains</w:t>
          </w:r>
          <w:r w:rsidR="00C94367" w:rsidRPr="00C94367">
            <w:t xml:space="preserve"> </w:t>
          </w:r>
          <w:r w:rsidR="00C94367">
            <w:t>not only</w:t>
          </w:r>
          <w:r>
            <w:t xml:space="preserve"> the excess water from the field making it more </w:t>
          </w:r>
          <w:r w:rsidR="00C94367">
            <w:t>fertile</w:t>
          </w:r>
          <w:r>
            <w:t xml:space="preserve"> </w:t>
          </w:r>
          <w:r w:rsidR="00F35F6C">
            <w:t xml:space="preserve">but also excess fertilizer including nitrogen and phosphorus from the field. The phosphorus filter developed as a part of this project will help to reduce the phosphorus loss from our fields. </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0C2D4E0645714F7B855E8E4956D3EB90"/>
        </w:placeholder>
      </w:sdtPr>
      <w:sdtEndPr/>
      <w:sdtContent>
        <w:p w:rsidR="005328A2" w:rsidRPr="005328A2" w:rsidRDefault="004E0A79" w:rsidP="005328A2">
          <w:r>
            <w:t xml:space="preserve">The project will be located at the department of agricultural and biological engineering. Since the project is focused on laboratory experiments, it will not need any special permission to be required to implement the project. </w:t>
          </w:r>
          <w:r w:rsidR="008042E3">
            <w:t>One of the materials needed to implement the project is fly ash which will be obtained from Abbott power plant. Abbott power plant has already offered to help our group with the fly ash (see attached email of support).</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951B64" w:rsidP="002503FC">
      <w:sdt>
        <w:sdtPr>
          <w:id w:val="1352531512"/>
          <w:placeholder>
            <w:docPart w:val="092057CB26F34269BA31460C9CFE1078"/>
          </w:placeholder>
        </w:sdtPr>
        <w:sdtEndPr/>
        <w:sdtContent>
          <w:r w:rsidR="00C5051D">
            <w:t>The Abbott power plant in the campus has committed to support the research team by providing the fly ash to make the phosphorus filter. Please see attached letter of support (in the form of the email communication).</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C53C1686E49441A0BF64B878ADB803FE"/>
        </w:placeholder>
      </w:sdtPr>
      <w:sdtEndPr/>
      <w:sdtContent>
        <w:sdt>
          <w:sdtPr>
            <w:id w:val="754628217"/>
          </w:sdtPr>
          <w:sdtEndPr/>
          <w:sdtContent>
            <w:p w:rsidR="002503FC" w:rsidRPr="005328A2" w:rsidRDefault="00900EC2" w:rsidP="002503FC">
              <w:r>
                <w:rPr>
                  <w:sz w:val="23"/>
                  <w:szCs w:val="23"/>
                </w:rPr>
                <w:t>Exposing undergraduate students to research is one of the most effective mechanisms for encouraging the pursuit of scientific careers. Ariel Hanon and Karen Wang are t</w:t>
              </w:r>
              <w:r>
                <w:t>wo undergraduate students in Agricultural and Biological Engineering who will be working on the project</w:t>
              </w:r>
              <w:r w:rsidR="007D6925">
                <w:t xml:space="preserve"> as</w:t>
              </w:r>
              <w:r>
                <w:t xml:space="preserve"> undergrad hourly</w:t>
              </w:r>
              <w:r w:rsidR="00D3705A">
                <w:t xml:space="preserve"> during fall 2017 and spring 2018 semesters</w:t>
              </w:r>
              <w:r>
                <w:t xml:space="preserve">. They will be responsible for the project activities including setting up and conducting experiments, and writing report/scientific article under the guidance and supervision of Dr. Bhattarai. </w:t>
              </w:r>
              <w:r>
                <w:rPr>
                  <w:sz w:val="23"/>
                  <w:szCs w:val="23"/>
                </w:rPr>
                <w:t xml:space="preserve">They will also present the project result at the Engineering Open House (EOH) in spring 2018. </w:t>
              </w:r>
              <w:r>
                <w:t xml:space="preserve">They will also be encouraged to compete in undergraduate research symposium both on and off campus. </w:t>
              </w:r>
            </w:p>
          </w:sdtContent>
        </w:sdt>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951B64" w:rsidP="002503FC">
      <w:sdt>
        <w:sdtPr>
          <w:id w:val="-829670280"/>
          <w:placeholder>
            <w:docPart w:val="975FE69D015C4F5EB1051D20B1B21AE1"/>
          </w:placeholder>
        </w:sdtPr>
        <w:sdtEndPr/>
        <w:sdtContent>
          <w:r w:rsidR="007B4140">
            <w:t>We</w:t>
          </w:r>
          <w:r w:rsidR="00262F02">
            <w:t xml:space="preserve"> have never applied for SSC funding before.</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p w:rsidR="002503FC" w:rsidRPr="005328A2" w:rsidRDefault="00951B64" w:rsidP="002503FC">
      <w:sdt>
        <w:sdtPr>
          <w:id w:val="-643663034"/>
          <w:placeholder>
            <w:docPart w:val="ED55CF699C644B168519CEF96DA275AE"/>
          </w:placeholder>
        </w:sdtPr>
        <w:sdtEndPr/>
        <w:sdtContent>
          <w:r w:rsidR="0032118D">
            <w:t>The aim of this project is to develop and evaluate a soluble phosphorus</w:t>
          </w:r>
        </w:sdtContent>
      </w:sdt>
      <w:r w:rsidR="0032118D">
        <w:t xml:space="preserve"> filter in the laboratory setting. The next step is to evaluate the product in the field setting. We plan to submit research grants to relevant agencies like National Science Foundation, United States Department of Agriculture, and Environmental Protection Agency for the field evaluation</w:t>
      </w:r>
      <w:r w:rsidR="000A786C">
        <w:t xml:space="preserve"> for the product evaluation in the field setting</w:t>
      </w:r>
      <w:r w:rsidR="0032118D">
        <w:t xml:space="preserve">. </w:t>
      </w:r>
      <w:r w:rsidR="007B4140">
        <w:t xml:space="preserve">We have already submitted a proposal to the United States Department of Agriculture for conducting the field testing of our product. </w:t>
      </w:r>
    </w:p>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D98E4FDF6292423884A615AD3DD290AD"/>
        </w:placeholder>
      </w:sdtPr>
      <w:sdtEndPr/>
      <w:sdtContent>
        <w:p w:rsidR="002503FC" w:rsidRPr="005328A2" w:rsidRDefault="007B4140" w:rsidP="002503FC">
          <w:r>
            <w:t>As mentioned earlier, the potential sources of funding to continue our research are National Science Foundation, United States Department of Agriculture, and Environmental Protection Agency for the field evaluation. We have a pending proposal with the United States Department of Agriculture for conducting the field testing of our product.</w:t>
          </w:r>
          <w:r w:rsidR="00D3705A">
            <w:t xml:space="preserve"> Similarly, another proposal has been recently submitted to </w:t>
          </w:r>
          <w:r w:rsidR="00D3705A" w:rsidRPr="00D3705A">
            <w:t xml:space="preserve">People, Prosperity and the Planet </w:t>
          </w:r>
          <w:r w:rsidR="00D3705A">
            <w:t xml:space="preserve">(P3) student design competition from the Environmental Protection Agency for the product development and testing. </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7C720902EDF749BB8A85C033CCCC1951"/>
        </w:placeholder>
      </w:sdtPr>
      <w:sdtEndPr/>
      <w:sdtContent>
        <w:p w:rsidR="001061F2" w:rsidRDefault="005D6B09" w:rsidP="00FD3CF2">
          <w:r>
            <w:t xml:space="preserve">The project addresses the issue related to the sustainability of water resources. The project aims at improving water quality by reducing phosphorus load in water. Excess phosphorus has been attributed to the formation of algae and dead zone in lakes, ponds and rivers. </w:t>
          </w:r>
          <w:r w:rsidR="00FD3CF2">
            <w:t xml:space="preserve">The project goal is well aligned with the following </w:t>
          </w:r>
          <w:proofErr w:type="spellStart"/>
          <w:r w:rsidR="00FD3CF2">
            <w:t>iCAP</w:t>
          </w:r>
          <w:proofErr w:type="spellEnd"/>
          <w:r w:rsidR="00FD3CF2">
            <w:t xml:space="preserve"> water and stormwater goal: “</w:t>
          </w:r>
          <w:r w:rsidR="00FD3CF2" w:rsidRPr="00FD3CF2">
            <w:rPr>
              <w:i/>
            </w:rPr>
            <w:t>Investigate the water quality impacts of stormwater runoff and potential ways to reduce stormwater pollutant discharges by FY18</w:t>
          </w:r>
          <w:r w:rsidR="00FD3CF2">
            <w:t>”.</w:t>
          </w:r>
          <w:r>
            <w:t xml:space="preserve"> </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EAEE5A6D9D834CC589398F3F4C51BF21"/>
        </w:placeholder>
      </w:sdtPr>
      <w:sdtEndPr/>
      <w:sdtContent>
        <w:p w:rsidR="001061F2" w:rsidRDefault="00E805DD" w:rsidP="001061F2">
          <w:r>
            <w:t xml:space="preserve">The </w:t>
          </w:r>
          <w:r w:rsidR="00C5051D">
            <w:t xml:space="preserve">short-term </w:t>
          </w:r>
          <w:r>
            <w:t xml:space="preserve">environmental impacts of the project will be measured in terms of amount of dissolved phosphorus removed from </w:t>
          </w:r>
          <w:r w:rsidR="001F6A19">
            <w:t xml:space="preserve">water. </w:t>
          </w:r>
          <w:r w:rsidR="00C5051D">
            <w:t xml:space="preserve">We will quantify the amount of phosphorus present in the water and the amount removed by our product. We expect that the phosphorus removal efficiency of the product will go down with the time. So, we will also quantify the product saturation time in terms of phosphorus removal. </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9B84E253B58C457197F6BE6BA1DC742A"/>
        </w:placeholder>
      </w:sdtPr>
      <w:sdtEndPr/>
      <w:sdtContent>
        <w:p w:rsidR="001061F2" w:rsidRPr="005328A2" w:rsidRDefault="00037562" w:rsidP="001061F2">
          <w:r>
            <w:rPr>
              <w:sz w:val="23"/>
              <w:szCs w:val="23"/>
            </w:rPr>
            <w:t>The student involved in the project will present the result at the Engineering Open House (EOH) in spring 2018. They will also be encouraged to compete in undergraduate research symposium both on and off campus.</w:t>
          </w:r>
          <w:r w:rsidR="00F108E9">
            <w:rPr>
              <w:sz w:val="23"/>
              <w:szCs w:val="23"/>
            </w:rPr>
            <w:t xml:space="preserve"> Student researchers also plan to compete at the KK Barns undergraduate research competition </w:t>
          </w:r>
          <w:r w:rsidR="001F6A19">
            <w:rPr>
              <w:sz w:val="23"/>
              <w:szCs w:val="23"/>
            </w:rPr>
            <w:t>at</w:t>
          </w:r>
          <w:r w:rsidR="00F108E9">
            <w:rPr>
              <w:sz w:val="23"/>
              <w:szCs w:val="23"/>
            </w:rPr>
            <w:t xml:space="preserve"> the American Society of Agricultural and Biological Engineers </w:t>
          </w:r>
          <w:r w:rsidR="006A0664">
            <w:rPr>
              <w:sz w:val="23"/>
              <w:szCs w:val="23"/>
            </w:rPr>
            <w:t xml:space="preserve">(ASABE) annual conference </w:t>
          </w:r>
          <w:r w:rsidR="007D6925">
            <w:rPr>
              <w:sz w:val="23"/>
              <w:szCs w:val="23"/>
            </w:rPr>
            <w:t xml:space="preserve">in </w:t>
          </w:r>
          <w:r w:rsidR="00F108E9">
            <w:rPr>
              <w:sz w:val="23"/>
              <w:szCs w:val="23"/>
            </w:rPr>
            <w:t>2018</w:t>
          </w:r>
          <w:r w:rsidR="007D6925">
            <w:rPr>
              <w:sz w:val="23"/>
              <w:szCs w:val="23"/>
            </w:rPr>
            <w:t xml:space="preserve"> summer</w:t>
          </w:r>
          <w:r w:rsidR="00F108E9">
            <w:rPr>
              <w:sz w:val="23"/>
              <w:szCs w:val="23"/>
            </w:rPr>
            <w:t xml:space="preserve">. </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sdt>
      <w:sdtPr>
        <w:id w:val="859322298"/>
        <w:placeholder>
          <w:docPart w:val="37D460DEB9384891AD6FE27A07B7AC0E"/>
        </w:placeholder>
      </w:sdtPr>
      <w:sdtEndPr/>
      <w:sdtContent>
        <w:p w:rsidR="001061F2" w:rsidRPr="005328A2" w:rsidRDefault="00F108E9" w:rsidP="001061F2">
          <w:r>
            <w:t>The outreach goal</w:t>
          </w:r>
          <w:r w:rsidR="006A0664">
            <w:t xml:space="preserve"> will be measured in terms of various conferences, workshop and student competition the students will participate. We will also track the total number of audience reached during these events.</w:t>
          </w:r>
        </w:p>
      </w:sdtContent>
    </w:sdt>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951B64" w:rsidP="001061F2">
      <w:sdt>
        <w:sdtPr>
          <w:id w:val="439647082"/>
          <w:placeholder>
            <w:docPart w:val="4958535DED2B40D69EBC353C8B552487"/>
          </w:placeholder>
          <w:showingPlcHdr/>
        </w:sdtPr>
        <w:sdtEndPr/>
        <w:sdtContent>
          <w:r w:rsidR="007F4FC0">
            <w:rPr>
              <w:rStyle w:val="PlaceholderText"/>
            </w:rPr>
            <w:t>Please provide any additional information here</w:t>
          </w:r>
          <w:r w:rsidR="001061F2">
            <w:rPr>
              <w:rStyle w:val="PlaceholderText"/>
            </w:rPr>
            <w:t xml:space="preserve">. </w:t>
          </w:r>
        </w:sdtContent>
      </w:sdt>
    </w:p>
    <w:p w:rsidR="001061F2" w:rsidRPr="001061F2" w:rsidRDefault="001061F2" w:rsidP="00FE30D9">
      <w:bookmarkStart w:id="0" w:name="_GoBack"/>
      <w:bookmarkEnd w:id="0"/>
    </w:p>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64" w:rsidRDefault="00951B64" w:rsidP="00DC7C80">
      <w:r>
        <w:separator/>
      </w:r>
    </w:p>
  </w:endnote>
  <w:endnote w:type="continuationSeparator" w:id="0">
    <w:p w:rsidR="00951B64" w:rsidRDefault="00951B6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64" w:rsidRDefault="00951B64" w:rsidP="00DC7C80">
      <w:r>
        <w:separator/>
      </w:r>
    </w:p>
  </w:footnote>
  <w:footnote w:type="continuationSeparator" w:id="0">
    <w:p w:rsidR="00951B64" w:rsidRDefault="00951B64"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5A"/>
    <w:rsid w:val="00037562"/>
    <w:rsid w:val="0005780A"/>
    <w:rsid w:val="000A786C"/>
    <w:rsid w:val="001061F2"/>
    <w:rsid w:val="00155E19"/>
    <w:rsid w:val="00190658"/>
    <w:rsid w:val="001F6A19"/>
    <w:rsid w:val="002503FC"/>
    <w:rsid w:val="00262F02"/>
    <w:rsid w:val="00283FB7"/>
    <w:rsid w:val="0032118D"/>
    <w:rsid w:val="004621B8"/>
    <w:rsid w:val="004B1A52"/>
    <w:rsid w:val="004E0A79"/>
    <w:rsid w:val="00502B6C"/>
    <w:rsid w:val="005328A2"/>
    <w:rsid w:val="0058057B"/>
    <w:rsid w:val="00586E4B"/>
    <w:rsid w:val="005D6B09"/>
    <w:rsid w:val="006104AC"/>
    <w:rsid w:val="00685DAF"/>
    <w:rsid w:val="006A0664"/>
    <w:rsid w:val="006B7FAE"/>
    <w:rsid w:val="006D1C9A"/>
    <w:rsid w:val="007B4140"/>
    <w:rsid w:val="007D6925"/>
    <w:rsid w:val="007F4FC0"/>
    <w:rsid w:val="008042E3"/>
    <w:rsid w:val="008F1DCB"/>
    <w:rsid w:val="00900EC2"/>
    <w:rsid w:val="00951B64"/>
    <w:rsid w:val="009E3840"/>
    <w:rsid w:val="00A405A5"/>
    <w:rsid w:val="00B10123"/>
    <w:rsid w:val="00B34D5B"/>
    <w:rsid w:val="00B974EF"/>
    <w:rsid w:val="00C00E3F"/>
    <w:rsid w:val="00C5051D"/>
    <w:rsid w:val="00C54641"/>
    <w:rsid w:val="00C94367"/>
    <w:rsid w:val="00CD1362"/>
    <w:rsid w:val="00D3705A"/>
    <w:rsid w:val="00D9003A"/>
    <w:rsid w:val="00D9085A"/>
    <w:rsid w:val="00DC4030"/>
    <w:rsid w:val="00DC7C80"/>
    <w:rsid w:val="00E17AB0"/>
    <w:rsid w:val="00E45421"/>
    <w:rsid w:val="00E63196"/>
    <w:rsid w:val="00E805DD"/>
    <w:rsid w:val="00E90797"/>
    <w:rsid w:val="00F108E9"/>
    <w:rsid w:val="00F35F6C"/>
    <w:rsid w:val="00FA41C2"/>
    <w:rsid w:val="00FB70D1"/>
    <w:rsid w:val="00FD3CF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D83BE-F875-4A8D-8F18-B19E8F6E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5A"/>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85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in\Dropbox\Grant%20proposals\Current%20and%20upcoming\SSC-%202017\Step2\SSC-Step-2-Narrative-R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8CD2FB66D46C5A7032B04CB9600C7"/>
        <w:category>
          <w:name w:val="General"/>
          <w:gallery w:val="placeholder"/>
        </w:category>
        <w:types>
          <w:type w:val="bbPlcHdr"/>
        </w:types>
        <w:behaviors>
          <w:behavior w:val="content"/>
        </w:behaviors>
        <w:guid w:val="{A70980F3-5AE9-4093-94D9-0E783C7F287E}"/>
      </w:docPartPr>
      <w:docPartBody>
        <w:p w:rsidR="000D59A5" w:rsidRDefault="001B2219">
          <w:pPr>
            <w:pStyle w:val="0D78CD2FB66D46C5A7032B04CB9600C7"/>
          </w:pPr>
          <w:r>
            <w:rPr>
              <w:rStyle w:val="PlaceholderText"/>
            </w:rPr>
            <w:t>Project Name</w:t>
          </w:r>
        </w:p>
      </w:docPartBody>
    </w:docPart>
    <w:docPart>
      <w:docPartPr>
        <w:name w:val="6DAD68290EC34A0E926E7F5D2537181A"/>
        <w:category>
          <w:name w:val="General"/>
          <w:gallery w:val="placeholder"/>
        </w:category>
        <w:types>
          <w:type w:val="bbPlcHdr"/>
        </w:types>
        <w:behaviors>
          <w:behavior w:val="content"/>
        </w:behaviors>
        <w:guid w:val="{5DE68316-ACAB-4AC6-98EA-D5AC8CDCC260}"/>
      </w:docPartPr>
      <w:docPartBody>
        <w:p w:rsidR="000D59A5" w:rsidRDefault="001B2219">
          <w:pPr>
            <w:pStyle w:val="6DAD68290EC34A0E926E7F5D2537181A"/>
          </w:pPr>
          <w:r>
            <w:rPr>
              <w:rStyle w:val="PlaceholderText"/>
            </w:rPr>
            <w:t>Total Project Cost</w:t>
          </w:r>
        </w:p>
      </w:docPartBody>
    </w:docPart>
    <w:docPart>
      <w:docPartPr>
        <w:name w:val="0976DA0BF9D34E22A89899524F6B881E"/>
        <w:category>
          <w:name w:val="General"/>
          <w:gallery w:val="placeholder"/>
        </w:category>
        <w:types>
          <w:type w:val="bbPlcHdr"/>
        </w:types>
        <w:behaviors>
          <w:behavior w:val="content"/>
        </w:behaviors>
        <w:guid w:val="{9CEE56B2-84DB-41C9-A9F6-1B0950AAC0A3}"/>
      </w:docPartPr>
      <w:docPartBody>
        <w:p w:rsidR="000D59A5" w:rsidRDefault="001B2219">
          <w:pPr>
            <w:pStyle w:val="0976DA0BF9D34E22A89899524F6B881E"/>
          </w:pPr>
          <w:r>
            <w:rPr>
              <w:rStyle w:val="PlaceholderText"/>
            </w:rPr>
            <w:t>Name of Applicant or Project Lead</w:t>
          </w:r>
        </w:p>
      </w:docPartBody>
    </w:docPart>
    <w:docPart>
      <w:docPartPr>
        <w:name w:val="98462FE2965F4953B407DDAC31B91C5E"/>
        <w:category>
          <w:name w:val="General"/>
          <w:gallery w:val="placeholder"/>
        </w:category>
        <w:types>
          <w:type w:val="bbPlcHdr"/>
        </w:types>
        <w:behaviors>
          <w:behavior w:val="content"/>
        </w:behaviors>
        <w:guid w:val="{587A3A9A-CB11-4F46-B24B-3014D78D0B45}"/>
      </w:docPartPr>
      <w:docPartBody>
        <w:p w:rsidR="000D59A5" w:rsidRDefault="001B2219">
          <w:pPr>
            <w:pStyle w:val="98462FE2965F4953B407DDAC31B91C5E"/>
          </w:pPr>
          <w:r>
            <w:rPr>
              <w:rStyle w:val="PlaceholderText"/>
            </w:rPr>
            <w:t>Department / Organization of Project Lead</w:t>
          </w:r>
        </w:p>
      </w:docPartBody>
    </w:docPart>
    <w:docPart>
      <w:docPartPr>
        <w:name w:val="893D722E76394CBBA4A46D08499283F2"/>
        <w:category>
          <w:name w:val="General"/>
          <w:gallery w:val="placeholder"/>
        </w:category>
        <w:types>
          <w:type w:val="bbPlcHdr"/>
        </w:types>
        <w:behaviors>
          <w:behavior w:val="content"/>
        </w:behaviors>
        <w:guid w:val="{EA7B9EC9-7273-48D3-81A8-CFA98CB38005}"/>
      </w:docPartPr>
      <w:docPartBody>
        <w:p w:rsidR="000D59A5" w:rsidRDefault="001B2219">
          <w:pPr>
            <w:pStyle w:val="893D722E76394CBBA4A46D08499283F2"/>
          </w:pPr>
          <w:r>
            <w:rPr>
              <w:rStyle w:val="PlaceholderText"/>
            </w:rPr>
            <w:t>Preferred Email Address</w:t>
          </w:r>
        </w:p>
      </w:docPartBody>
    </w:docPart>
    <w:docPart>
      <w:docPartPr>
        <w:name w:val="7B4F65586084446C96527E87FA5A63D9"/>
        <w:category>
          <w:name w:val="General"/>
          <w:gallery w:val="placeholder"/>
        </w:category>
        <w:types>
          <w:type w:val="bbPlcHdr"/>
        </w:types>
        <w:behaviors>
          <w:behavior w:val="content"/>
        </w:behaviors>
        <w:guid w:val="{F3258379-1D2C-42CE-AD7E-49A97A0CB124}"/>
      </w:docPartPr>
      <w:docPartBody>
        <w:p w:rsidR="000D59A5" w:rsidRDefault="001B2219">
          <w:pPr>
            <w:pStyle w:val="7B4F65586084446C96527E87FA5A63D9"/>
          </w:pPr>
          <w:r>
            <w:rPr>
              <w:rStyle w:val="PlaceholderText"/>
            </w:rPr>
            <w:t>Preferred Contact Number</w:t>
          </w:r>
        </w:p>
      </w:docPartBody>
    </w:docPart>
    <w:docPart>
      <w:docPartPr>
        <w:name w:val="23D4439F55B24B488CEB099178937B6A"/>
        <w:category>
          <w:name w:val="General"/>
          <w:gallery w:val="placeholder"/>
        </w:category>
        <w:types>
          <w:type w:val="bbPlcHdr"/>
        </w:types>
        <w:behaviors>
          <w:behavior w:val="content"/>
        </w:behaviors>
        <w:guid w:val="{A6932226-3B5C-40C2-8D81-427798DF7521}"/>
      </w:docPartPr>
      <w:docPartBody>
        <w:p w:rsidR="000D59A5" w:rsidRDefault="001B2219">
          <w:pPr>
            <w:pStyle w:val="23D4439F55B24B488CEB099178937B6A"/>
          </w:pPr>
          <w:r>
            <w:rPr>
              <w:rStyle w:val="PlaceholderText"/>
            </w:rPr>
            <w:t>Name of Applicant or Project Lead</w:t>
          </w:r>
        </w:p>
      </w:docPartBody>
    </w:docPart>
    <w:docPart>
      <w:docPartPr>
        <w:name w:val="4EF8071174B14A4FBF79BDD51175A2AC"/>
        <w:category>
          <w:name w:val="General"/>
          <w:gallery w:val="placeholder"/>
        </w:category>
        <w:types>
          <w:type w:val="bbPlcHdr"/>
        </w:types>
        <w:behaviors>
          <w:behavior w:val="content"/>
        </w:behaviors>
        <w:guid w:val="{6B49800A-5F89-4AEA-B442-AD2170A402B7}"/>
      </w:docPartPr>
      <w:docPartBody>
        <w:p w:rsidR="000D59A5" w:rsidRDefault="001B2219">
          <w:pPr>
            <w:pStyle w:val="4EF8071174B14A4FBF79BDD51175A2AC"/>
          </w:pPr>
          <w:r>
            <w:rPr>
              <w:rStyle w:val="PlaceholderText"/>
            </w:rPr>
            <w:t>Department / Organization of Project Lead</w:t>
          </w:r>
        </w:p>
      </w:docPartBody>
    </w:docPart>
    <w:docPart>
      <w:docPartPr>
        <w:name w:val="B7421283333E418E9D25F959C87EAA9F"/>
        <w:category>
          <w:name w:val="General"/>
          <w:gallery w:val="placeholder"/>
        </w:category>
        <w:types>
          <w:type w:val="bbPlcHdr"/>
        </w:types>
        <w:behaviors>
          <w:behavior w:val="content"/>
        </w:behaviors>
        <w:guid w:val="{1138D015-42B7-45C4-AF01-52E4E851F81F}"/>
      </w:docPartPr>
      <w:docPartBody>
        <w:p w:rsidR="000D59A5" w:rsidRDefault="001B2219">
          <w:pPr>
            <w:pStyle w:val="B7421283333E418E9D25F959C87EAA9F"/>
          </w:pPr>
          <w:r>
            <w:rPr>
              <w:rStyle w:val="PlaceholderText"/>
            </w:rPr>
            <w:t>Preferred Email Address</w:t>
          </w:r>
        </w:p>
      </w:docPartBody>
    </w:docPart>
    <w:docPart>
      <w:docPartPr>
        <w:name w:val="853659982C85467BA7CD835B4F6DFC1C"/>
        <w:category>
          <w:name w:val="General"/>
          <w:gallery w:val="placeholder"/>
        </w:category>
        <w:types>
          <w:type w:val="bbPlcHdr"/>
        </w:types>
        <w:behaviors>
          <w:behavior w:val="content"/>
        </w:behaviors>
        <w:guid w:val="{E0496A48-8EAB-4512-BE22-65020B92500C}"/>
      </w:docPartPr>
      <w:docPartBody>
        <w:p w:rsidR="000D59A5" w:rsidRDefault="001B2219">
          <w:pPr>
            <w:pStyle w:val="853659982C85467BA7CD835B4F6DFC1C"/>
          </w:pPr>
          <w:r>
            <w:rPr>
              <w:rStyle w:val="PlaceholderText"/>
            </w:rPr>
            <w:t>Preferred Contact Number</w:t>
          </w:r>
        </w:p>
      </w:docPartBody>
    </w:docPart>
    <w:docPart>
      <w:docPartPr>
        <w:name w:val="C4B0610D5C304B7CAD49122382932703"/>
        <w:category>
          <w:name w:val="General"/>
          <w:gallery w:val="placeholder"/>
        </w:category>
        <w:types>
          <w:type w:val="bbPlcHdr"/>
        </w:types>
        <w:behaviors>
          <w:behavior w:val="content"/>
        </w:behaviors>
        <w:guid w:val="{69E018DB-298B-4256-B601-53CA556DCBB4}"/>
      </w:docPartPr>
      <w:docPartBody>
        <w:p w:rsidR="000D59A5" w:rsidRDefault="001B2219">
          <w:pPr>
            <w:pStyle w:val="C4B0610D5C304B7CAD49122382932703"/>
          </w:pPr>
          <w:r>
            <w:rPr>
              <w:rStyle w:val="PlaceholderText"/>
            </w:rPr>
            <w:t>UIUC Organization Code (for CFOP) – Must not start with 9</w:t>
          </w:r>
        </w:p>
      </w:docPartBody>
    </w:docPart>
    <w:docPart>
      <w:docPartPr>
        <w:name w:val="69A6BEB72FD5459F9945AB4DA7AE88D0"/>
        <w:category>
          <w:name w:val="General"/>
          <w:gallery w:val="placeholder"/>
        </w:category>
        <w:types>
          <w:type w:val="bbPlcHdr"/>
        </w:types>
        <w:behaviors>
          <w:behavior w:val="content"/>
        </w:behaviors>
        <w:guid w:val="{D3D651A2-598F-4956-9074-634466EEAE0B}"/>
      </w:docPartPr>
      <w:docPartBody>
        <w:p w:rsidR="000D59A5" w:rsidRDefault="001B2219">
          <w:pPr>
            <w:pStyle w:val="69A6BEB72FD5459F9945AB4DA7AE88D0"/>
          </w:pPr>
          <w:r>
            <w:rPr>
              <w:rStyle w:val="PlaceholderText"/>
            </w:rPr>
            <w:t>Name of Applicant or Project Lead</w:t>
          </w:r>
        </w:p>
      </w:docPartBody>
    </w:docPart>
    <w:docPart>
      <w:docPartPr>
        <w:name w:val="143A44CC6EE54CC6962C787D6EDFF1BE"/>
        <w:category>
          <w:name w:val="General"/>
          <w:gallery w:val="placeholder"/>
        </w:category>
        <w:types>
          <w:type w:val="bbPlcHdr"/>
        </w:types>
        <w:behaviors>
          <w:behavior w:val="content"/>
        </w:behaviors>
        <w:guid w:val="{9E33B9A7-A4BD-4228-BC13-2390CEC66EA5}"/>
      </w:docPartPr>
      <w:docPartBody>
        <w:p w:rsidR="000D59A5" w:rsidRDefault="001B2219">
          <w:pPr>
            <w:pStyle w:val="143A44CC6EE54CC6962C787D6EDFF1BE"/>
          </w:pPr>
          <w:r>
            <w:rPr>
              <w:rStyle w:val="PlaceholderText"/>
            </w:rPr>
            <w:t>Preferred Email Address</w:t>
          </w:r>
        </w:p>
      </w:docPartBody>
    </w:docPart>
    <w:docPart>
      <w:docPartPr>
        <w:name w:val="BE06577300D244FEB6294FF5C417DE05"/>
        <w:category>
          <w:name w:val="General"/>
          <w:gallery w:val="placeholder"/>
        </w:category>
        <w:types>
          <w:type w:val="bbPlcHdr"/>
        </w:types>
        <w:behaviors>
          <w:behavior w:val="content"/>
        </w:behaviors>
        <w:guid w:val="{EC1C1031-587C-46A3-9F61-CBB52DCE001D}"/>
      </w:docPartPr>
      <w:docPartBody>
        <w:p w:rsidR="000D59A5" w:rsidRDefault="001B2219">
          <w:pPr>
            <w:pStyle w:val="BE06577300D244FEB6294FF5C417DE05"/>
          </w:pPr>
          <w:r>
            <w:rPr>
              <w:rStyle w:val="PlaceholderText"/>
            </w:rPr>
            <w:t>Name</w:t>
          </w:r>
        </w:p>
      </w:docPartBody>
    </w:docPart>
    <w:docPart>
      <w:docPartPr>
        <w:name w:val="DCC89CDFE9394DF886774AF9601F7D5E"/>
        <w:category>
          <w:name w:val="General"/>
          <w:gallery w:val="placeholder"/>
        </w:category>
        <w:types>
          <w:type w:val="bbPlcHdr"/>
        </w:types>
        <w:behaviors>
          <w:behavior w:val="content"/>
        </w:behaviors>
        <w:guid w:val="{1827F8A5-E907-4225-A7BD-A18CEB280496}"/>
      </w:docPartPr>
      <w:docPartBody>
        <w:p w:rsidR="000D59A5" w:rsidRDefault="001B2219">
          <w:pPr>
            <w:pStyle w:val="DCC89CDFE9394DF886774AF9601F7D5E"/>
          </w:pPr>
          <w:r>
            <w:rPr>
              <w:rStyle w:val="PlaceholderText"/>
            </w:rPr>
            <w:t>Department/Organization</w:t>
          </w:r>
        </w:p>
      </w:docPartBody>
    </w:docPart>
    <w:docPart>
      <w:docPartPr>
        <w:name w:val="FD7B3982090441DDB9C654E36D41491F"/>
        <w:category>
          <w:name w:val="General"/>
          <w:gallery w:val="placeholder"/>
        </w:category>
        <w:types>
          <w:type w:val="bbPlcHdr"/>
        </w:types>
        <w:behaviors>
          <w:behavior w:val="content"/>
        </w:behaviors>
        <w:guid w:val="{14898FE9-A65F-4BC3-B352-BDE54C300473}"/>
      </w:docPartPr>
      <w:docPartBody>
        <w:p w:rsidR="000D59A5" w:rsidRDefault="001B2219">
          <w:pPr>
            <w:pStyle w:val="FD7B3982090441DDB9C654E36D41491F"/>
          </w:pPr>
          <w:r>
            <w:rPr>
              <w:rStyle w:val="PlaceholderText"/>
            </w:rPr>
            <w:t>Email Address</w:t>
          </w:r>
        </w:p>
      </w:docPartBody>
    </w:docPart>
    <w:docPart>
      <w:docPartPr>
        <w:name w:val="C37105D10CD14321A2B7DE5CFD8108BC"/>
        <w:category>
          <w:name w:val="General"/>
          <w:gallery w:val="placeholder"/>
        </w:category>
        <w:types>
          <w:type w:val="bbPlcHdr"/>
        </w:types>
        <w:behaviors>
          <w:behavior w:val="content"/>
        </w:behaviors>
        <w:guid w:val="{0A1B2D82-35DE-465E-A58B-3CB10421AF7A}"/>
      </w:docPartPr>
      <w:docPartBody>
        <w:p w:rsidR="000D59A5" w:rsidRDefault="001B2219">
          <w:pPr>
            <w:pStyle w:val="C37105D10CD14321A2B7DE5CFD8108BC"/>
          </w:pPr>
          <w:r>
            <w:rPr>
              <w:rStyle w:val="PlaceholderText"/>
            </w:rPr>
            <w:t>Name</w:t>
          </w:r>
        </w:p>
      </w:docPartBody>
    </w:docPart>
    <w:docPart>
      <w:docPartPr>
        <w:name w:val="6C3FBED0D1144AC8981CF081DF708B9A"/>
        <w:category>
          <w:name w:val="General"/>
          <w:gallery w:val="placeholder"/>
        </w:category>
        <w:types>
          <w:type w:val="bbPlcHdr"/>
        </w:types>
        <w:behaviors>
          <w:behavior w:val="content"/>
        </w:behaviors>
        <w:guid w:val="{C5D381B9-363E-4DA4-AE6D-286B526A7FEF}"/>
      </w:docPartPr>
      <w:docPartBody>
        <w:p w:rsidR="000D59A5" w:rsidRDefault="001B2219">
          <w:pPr>
            <w:pStyle w:val="6C3FBED0D1144AC8981CF081DF708B9A"/>
          </w:pPr>
          <w:r>
            <w:rPr>
              <w:rStyle w:val="PlaceholderText"/>
            </w:rPr>
            <w:t>Department/Organization</w:t>
          </w:r>
        </w:p>
      </w:docPartBody>
    </w:docPart>
    <w:docPart>
      <w:docPartPr>
        <w:name w:val="79F5A29C1A1D4C459C5CE1ABE6EE9B63"/>
        <w:category>
          <w:name w:val="General"/>
          <w:gallery w:val="placeholder"/>
        </w:category>
        <w:types>
          <w:type w:val="bbPlcHdr"/>
        </w:types>
        <w:behaviors>
          <w:behavior w:val="content"/>
        </w:behaviors>
        <w:guid w:val="{97A5ECCF-A15A-496A-AF9F-9E4C1A15F8EE}"/>
      </w:docPartPr>
      <w:docPartBody>
        <w:p w:rsidR="000D59A5" w:rsidRDefault="001B2219">
          <w:pPr>
            <w:pStyle w:val="79F5A29C1A1D4C459C5CE1ABE6EE9B63"/>
          </w:pPr>
          <w:r>
            <w:rPr>
              <w:rStyle w:val="PlaceholderText"/>
            </w:rPr>
            <w:t>Email Address</w:t>
          </w:r>
        </w:p>
      </w:docPartBody>
    </w:docPart>
    <w:docPart>
      <w:docPartPr>
        <w:name w:val="40D509962A2D4704B1B948305FD0BE49"/>
        <w:category>
          <w:name w:val="General"/>
          <w:gallery w:val="placeholder"/>
        </w:category>
        <w:types>
          <w:type w:val="bbPlcHdr"/>
        </w:types>
        <w:behaviors>
          <w:behavior w:val="content"/>
        </w:behaviors>
        <w:guid w:val="{E2C3D79B-4C2E-452B-981F-7FECB5D51421}"/>
      </w:docPartPr>
      <w:docPartBody>
        <w:p w:rsidR="000D59A5" w:rsidRDefault="001B2219">
          <w:pPr>
            <w:pStyle w:val="40D509962A2D4704B1B948305FD0BE49"/>
          </w:pPr>
          <w:r>
            <w:rPr>
              <w:rStyle w:val="PlaceholderText"/>
            </w:rPr>
            <w:t>Name</w:t>
          </w:r>
        </w:p>
      </w:docPartBody>
    </w:docPart>
    <w:docPart>
      <w:docPartPr>
        <w:name w:val="2C67FBEC06A94C01A56F5A922D504844"/>
        <w:category>
          <w:name w:val="General"/>
          <w:gallery w:val="placeholder"/>
        </w:category>
        <w:types>
          <w:type w:val="bbPlcHdr"/>
        </w:types>
        <w:behaviors>
          <w:behavior w:val="content"/>
        </w:behaviors>
        <w:guid w:val="{DDE0D854-CEED-4E77-9DEA-CF611A6C3E0D}"/>
      </w:docPartPr>
      <w:docPartBody>
        <w:p w:rsidR="000D59A5" w:rsidRDefault="001B2219">
          <w:pPr>
            <w:pStyle w:val="2C67FBEC06A94C01A56F5A922D504844"/>
          </w:pPr>
          <w:r>
            <w:rPr>
              <w:rStyle w:val="PlaceholderText"/>
            </w:rPr>
            <w:t>Department/Organization</w:t>
          </w:r>
        </w:p>
      </w:docPartBody>
    </w:docPart>
    <w:docPart>
      <w:docPartPr>
        <w:name w:val="7731A9736F79486EB7C6C5F1D5FE2B8C"/>
        <w:category>
          <w:name w:val="General"/>
          <w:gallery w:val="placeholder"/>
        </w:category>
        <w:types>
          <w:type w:val="bbPlcHdr"/>
        </w:types>
        <w:behaviors>
          <w:behavior w:val="content"/>
        </w:behaviors>
        <w:guid w:val="{735BA3E6-4B61-4121-B053-5033FE27A438}"/>
      </w:docPartPr>
      <w:docPartBody>
        <w:p w:rsidR="000D59A5" w:rsidRDefault="001B2219">
          <w:pPr>
            <w:pStyle w:val="7731A9736F79486EB7C6C5F1D5FE2B8C"/>
          </w:pPr>
          <w:r>
            <w:rPr>
              <w:rStyle w:val="PlaceholderText"/>
            </w:rPr>
            <w:t>Email Address</w:t>
          </w:r>
        </w:p>
      </w:docPartBody>
    </w:docPart>
    <w:docPart>
      <w:docPartPr>
        <w:name w:val="09CAB98C6C084FF2A5C2F1F40875F167"/>
        <w:category>
          <w:name w:val="General"/>
          <w:gallery w:val="placeholder"/>
        </w:category>
        <w:types>
          <w:type w:val="bbPlcHdr"/>
        </w:types>
        <w:behaviors>
          <w:behavior w:val="content"/>
        </w:behaviors>
        <w:guid w:val="{AAE89A75-A98F-4CCE-8C35-75AAC391B56B}"/>
      </w:docPartPr>
      <w:docPartBody>
        <w:p w:rsidR="000D59A5" w:rsidRDefault="001B2219">
          <w:pPr>
            <w:pStyle w:val="09CAB98C6C084FF2A5C2F1F40875F167"/>
          </w:pPr>
          <w:r>
            <w:rPr>
              <w:rStyle w:val="PlaceholderText"/>
            </w:rPr>
            <w:t>Department/Organization</w:t>
          </w:r>
        </w:p>
      </w:docPartBody>
    </w:docPart>
    <w:docPart>
      <w:docPartPr>
        <w:name w:val="14C88EB2E4744F8FB3973E6B7D9114CE"/>
        <w:category>
          <w:name w:val="General"/>
          <w:gallery w:val="placeholder"/>
        </w:category>
        <w:types>
          <w:type w:val="bbPlcHdr"/>
        </w:types>
        <w:behaviors>
          <w:behavior w:val="content"/>
        </w:behaviors>
        <w:guid w:val="{B379523F-D546-4953-B60C-1BC92DD5BD9E}"/>
      </w:docPartPr>
      <w:docPartBody>
        <w:p w:rsidR="000D59A5" w:rsidRDefault="001B2219">
          <w:pPr>
            <w:pStyle w:val="14C88EB2E4744F8FB3973E6B7D9114CE"/>
          </w:pPr>
          <w:r>
            <w:rPr>
              <w:rStyle w:val="PlaceholderText"/>
            </w:rPr>
            <w:t>Email Address</w:t>
          </w:r>
        </w:p>
      </w:docPartBody>
    </w:docPart>
    <w:docPart>
      <w:docPartPr>
        <w:name w:val="44835C5707E74CDFBD37CD336D24B178"/>
        <w:category>
          <w:name w:val="General"/>
          <w:gallery w:val="placeholder"/>
        </w:category>
        <w:types>
          <w:type w:val="bbPlcHdr"/>
        </w:types>
        <w:behaviors>
          <w:behavior w:val="content"/>
        </w:behaviors>
        <w:guid w:val="{4180B948-1CD3-41DC-AEB9-BFD2CF3F4B37}"/>
      </w:docPartPr>
      <w:docPartBody>
        <w:p w:rsidR="000D59A5" w:rsidRDefault="001B2219">
          <w:pPr>
            <w:pStyle w:val="44835C5707E74CDFBD37CD336D24B178"/>
          </w:pPr>
          <w:r>
            <w:rPr>
              <w:rStyle w:val="PlaceholderText"/>
            </w:rPr>
            <w:t>Please address all of the above items including concrete examples of the desired outcomes</w:t>
          </w:r>
        </w:p>
      </w:docPartBody>
    </w:docPart>
    <w:docPart>
      <w:docPartPr>
        <w:name w:val="B0ED51B6D3534A9CA7DB47D3EEFC418E"/>
        <w:category>
          <w:name w:val="General"/>
          <w:gallery w:val="placeholder"/>
        </w:category>
        <w:types>
          <w:type w:val="bbPlcHdr"/>
        </w:types>
        <w:behaviors>
          <w:behavior w:val="content"/>
        </w:behaviors>
        <w:guid w:val="{9A60FD2E-D255-400E-BBAC-F52F30C133CE}"/>
      </w:docPartPr>
      <w:docPartBody>
        <w:p w:rsidR="000D59A5" w:rsidRDefault="001B2219">
          <w:pPr>
            <w:pStyle w:val="B0ED51B6D3534A9CA7DB47D3EEFC418E"/>
          </w:pPr>
          <w:r>
            <w:rPr>
              <w:rStyle w:val="PlaceholderText"/>
            </w:rPr>
            <w:t xml:space="preserve">Any relevant opportunities for student involvement in your project </w:t>
          </w:r>
        </w:p>
      </w:docPartBody>
    </w:docPart>
    <w:docPart>
      <w:docPartPr>
        <w:name w:val="0C2D4E0645714F7B855E8E4956D3EB90"/>
        <w:category>
          <w:name w:val="General"/>
          <w:gallery w:val="placeholder"/>
        </w:category>
        <w:types>
          <w:type w:val="bbPlcHdr"/>
        </w:types>
        <w:behaviors>
          <w:behavior w:val="content"/>
        </w:behaviors>
        <w:guid w:val="{A8749E73-CE0B-4F70-93F1-E21642A20D6C}"/>
      </w:docPartPr>
      <w:docPartBody>
        <w:p w:rsidR="000D59A5" w:rsidRDefault="001B2219">
          <w:pPr>
            <w:pStyle w:val="0C2D4E0645714F7B855E8E4956D3EB90"/>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092057CB26F34269BA31460C9CFE1078"/>
        <w:category>
          <w:name w:val="General"/>
          <w:gallery w:val="placeholder"/>
        </w:category>
        <w:types>
          <w:type w:val="bbPlcHdr"/>
        </w:types>
        <w:behaviors>
          <w:behavior w:val="content"/>
        </w:behaviors>
        <w:guid w:val="{20331C27-27DB-41A8-BB4C-92A201343200}"/>
      </w:docPartPr>
      <w:docPartBody>
        <w:p w:rsidR="000D59A5" w:rsidRDefault="001B2219">
          <w:pPr>
            <w:pStyle w:val="092057CB26F34269BA31460C9CFE1078"/>
          </w:pPr>
          <w:r>
            <w:rPr>
              <w:rStyle w:val="PlaceholderText"/>
            </w:rPr>
            <w:t xml:space="preserve">Please list any other involved parties here as well as their role in the project, and attach letters of support as needed. </w:t>
          </w:r>
        </w:p>
      </w:docPartBody>
    </w:docPart>
    <w:docPart>
      <w:docPartPr>
        <w:name w:val="C53C1686E49441A0BF64B878ADB803FE"/>
        <w:category>
          <w:name w:val="General"/>
          <w:gallery w:val="placeholder"/>
        </w:category>
        <w:types>
          <w:type w:val="bbPlcHdr"/>
        </w:types>
        <w:behaviors>
          <w:behavior w:val="content"/>
        </w:behaviors>
        <w:guid w:val="{4C89EABC-0CE0-43D8-9EB0-2B45C7E339AA}"/>
      </w:docPartPr>
      <w:docPartBody>
        <w:p w:rsidR="000D59A5" w:rsidRDefault="001B2219">
          <w:pPr>
            <w:pStyle w:val="C53C1686E49441A0BF64B878ADB803FE"/>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975FE69D015C4F5EB1051D20B1B21AE1"/>
        <w:category>
          <w:name w:val="General"/>
          <w:gallery w:val="placeholder"/>
        </w:category>
        <w:types>
          <w:type w:val="bbPlcHdr"/>
        </w:types>
        <w:behaviors>
          <w:behavior w:val="content"/>
        </w:behaviors>
        <w:guid w:val="{0A267A50-9B5A-4246-BC03-2B6E7115B956}"/>
      </w:docPartPr>
      <w:docPartBody>
        <w:p w:rsidR="000D59A5" w:rsidRDefault="001B2219">
          <w:pPr>
            <w:pStyle w:val="975FE69D015C4F5EB1051D20B1B21AE1"/>
          </w:pPr>
          <w:r>
            <w:rPr>
              <w:rStyle w:val="PlaceholderText"/>
            </w:rPr>
            <w:t>A brief summary of project name and year of submission.</w:t>
          </w:r>
        </w:p>
      </w:docPartBody>
    </w:docPart>
    <w:docPart>
      <w:docPartPr>
        <w:name w:val="ED55CF699C644B168519CEF96DA275AE"/>
        <w:category>
          <w:name w:val="General"/>
          <w:gallery w:val="placeholder"/>
        </w:category>
        <w:types>
          <w:type w:val="bbPlcHdr"/>
        </w:types>
        <w:behaviors>
          <w:behavior w:val="content"/>
        </w:behaviors>
        <w:guid w:val="{F51773D2-BC55-4E37-B868-75485C1D3816}"/>
      </w:docPartPr>
      <w:docPartBody>
        <w:p w:rsidR="000D59A5" w:rsidRDefault="001B2219">
          <w:pPr>
            <w:pStyle w:val="ED55CF699C644B168519CEF96DA275AE"/>
          </w:pPr>
          <w:r>
            <w:rPr>
              <w:rStyle w:val="PlaceholderText"/>
            </w:rPr>
            <w:t xml:space="preserve">If needed, please also address this in the supplemental budget spreadsheet in the relevant section. </w:t>
          </w:r>
        </w:p>
      </w:docPartBody>
    </w:docPart>
    <w:docPart>
      <w:docPartPr>
        <w:name w:val="D98E4FDF6292423884A615AD3DD290AD"/>
        <w:category>
          <w:name w:val="General"/>
          <w:gallery w:val="placeholder"/>
        </w:category>
        <w:types>
          <w:type w:val="bbPlcHdr"/>
        </w:types>
        <w:behaviors>
          <w:behavior w:val="content"/>
        </w:behaviors>
        <w:guid w:val="{1C96AC1E-839B-49E7-BE6A-798D1F7F21CB}"/>
      </w:docPartPr>
      <w:docPartBody>
        <w:p w:rsidR="000D59A5" w:rsidRDefault="001B2219">
          <w:pPr>
            <w:pStyle w:val="D98E4FDF6292423884A615AD3DD290AD"/>
          </w:pPr>
          <w:r>
            <w:rPr>
              <w:rStyle w:val="PlaceholderText"/>
            </w:rPr>
            <w:t xml:space="preserve">Please list any other sources of funding you have secured here, referencing letters of support as needed.  </w:t>
          </w:r>
        </w:p>
      </w:docPartBody>
    </w:docPart>
    <w:docPart>
      <w:docPartPr>
        <w:name w:val="7C720902EDF749BB8A85C033CCCC1951"/>
        <w:category>
          <w:name w:val="General"/>
          <w:gallery w:val="placeholder"/>
        </w:category>
        <w:types>
          <w:type w:val="bbPlcHdr"/>
        </w:types>
        <w:behaviors>
          <w:behavior w:val="content"/>
        </w:behaviors>
        <w:guid w:val="{E0810C2E-C0D6-445B-B9B0-0C1A756DA824}"/>
      </w:docPartPr>
      <w:docPartBody>
        <w:p w:rsidR="000D59A5" w:rsidRDefault="001B2219">
          <w:pPr>
            <w:pStyle w:val="7C720902EDF749BB8A85C033CCCC1951"/>
          </w:pPr>
          <w:r>
            <w:rPr>
              <w:rStyle w:val="PlaceholderText"/>
            </w:rPr>
            <w:t>Please address all of the above items including concrete examples of the desired outcomes</w:t>
          </w:r>
        </w:p>
      </w:docPartBody>
    </w:docPart>
    <w:docPart>
      <w:docPartPr>
        <w:name w:val="EAEE5A6D9D834CC589398F3F4C51BF21"/>
        <w:category>
          <w:name w:val="General"/>
          <w:gallery w:val="placeholder"/>
        </w:category>
        <w:types>
          <w:type w:val="bbPlcHdr"/>
        </w:types>
        <w:behaviors>
          <w:behavior w:val="content"/>
        </w:behaviors>
        <w:guid w:val="{371164DC-9A64-445B-B89F-098F5D0D0B63}"/>
      </w:docPartPr>
      <w:docPartBody>
        <w:p w:rsidR="000D59A5" w:rsidRDefault="001B2219">
          <w:pPr>
            <w:pStyle w:val="EAEE5A6D9D834CC589398F3F4C51BF21"/>
          </w:pPr>
          <w:r>
            <w:rPr>
              <w:rStyle w:val="PlaceholderText"/>
            </w:rPr>
            <w:t>Please be as specific as possible. Also complete the related section in the Supplemental Budget Document.</w:t>
          </w:r>
        </w:p>
      </w:docPartBody>
    </w:docPart>
    <w:docPart>
      <w:docPartPr>
        <w:name w:val="9B84E253B58C457197F6BE6BA1DC742A"/>
        <w:category>
          <w:name w:val="General"/>
          <w:gallery w:val="placeholder"/>
        </w:category>
        <w:types>
          <w:type w:val="bbPlcHdr"/>
        </w:types>
        <w:behaviors>
          <w:behavior w:val="content"/>
        </w:behaviors>
        <w:guid w:val="{8F717D3D-0069-44F2-817A-CED38B559D49}"/>
      </w:docPartPr>
      <w:docPartBody>
        <w:p w:rsidR="000D59A5" w:rsidRDefault="001B2219">
          <w:pPr>
            <w:pStyle w:val="9B84E253B58C457197F6BE6BA1DC742A"/>
          </w:pPr>
          <w:r>
            <w:rPr>
              <w:rStyle w:val="PlaceholderText"/>
            </w:rPr>
            <w:t>Note any opportunities for cross promotion, and if there are ways for SSC to be involved, please list them here.</w:t>
          </w:r>
        </w:p>
      </w:docPartBody>
    </w:docPart>
    <w:docPart>
      <w:docPartPr>
        <w:name w:val="37D460DEB9384891AD6FE27A07B7AC0E"/>
        <w:category>
          <w:name w:val="General"/>
          <w:gallery w:val="placeholder"/>
        </w:category>
        <w:types>
          <w:type w:val="bbPlcHdr"/>
        </w:types>
        <w:behaviors>
          <w:behavior w:val="content"/>
        </w:behaviors>
        <w:guid w:val="{A5D4F34D-D570-439E-87BF-E7646ABE030A}"/>
      </w:docPartPr>
      <w:docPartBody>
        <w:p w:rsidR="000D59A5" w:rsidRDefault="001B2219">
          <w:pPr>
            <w:pStyle w:val="37D460DEB9384891AD6FE27A07B7AC0E"/>
          </w:pPr>
          <w:r>
            <w:rPr>
              <w:rStyle w:val="PlaceholderText"/>
            </w:rPr>
            <w:t xml:space="preserve">Please be as specific as possible.  . </w:t>
          </w:r>
        </w:p>
      </w:docPartBody>
    </w:docPart>
    <w:docPart>
      <w:docPartPr>
        <w:name w:val="4958535DED2B40D69EBC353C8B552487"/>
        <w:category>
          <w:name w:val="General"/>
          <w:gallery w:val="placeholder"/>
        </w:category>
        <w:types>
          <w:type w:val="bbPlcHdr"/>
        </w:types>
        <w:behaviors>
          <w:behavior w:val="content"/>
        </w:behaviors>
        <w:guid w:val="{20A3F915-BAB0-4E2D-8597-D40B3BE30075}"/>
      </w:docPartPr>
      <w:docPartBody>
        <w:p w:rsidR="000D59A5" w:rsidRDefault="001B2219">
          <w:pPr>
            <w:pStyle w:val="4958535DED2B40D69EBC353C8B552487"/>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19"/>
    <w:rsid w:val="000D59A5"/>
    <w:rsid w:val="001B2219"/>
    <w:rsid w:val="00302FBB"/>
    <w:rsid w:val="003C09C6"/>
    <w:rsid w:val="00942EC4"/>
    <w:rsid w:val="00BA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78CD2FB66D46C5A7032B04CB9600C7">
    <w:name w:val="0D78CD2FB66D46C5A7032B04CB9600C7"/>
  </w:style>
  <w:style w:type="paragraph" w:customStyle="1" w:styleId="6DAD68290EC34A0E926E7F5D2537181A">
    <w:name w:val="6DAD68290EC34A0E926E7F5D2537181A"/>
  </w:style>
  <w:style w:type="paragraph" w:customStyle="1" w:styleId="0976DA0BF9D34E22A89899524F6B881E">
    <w:name w:val="0976DA0BF9D34E22A89899524F6B881E"/>
  </w:style>
  <w:style w:type="paragraph" w:customStyle="1" w:styleId="98462FE2965F4953B407DDAC31B91C5E">
    <w:name w:val="98462FE2965F4953B407DDAC31B91C5E"/>
  </w:style>
  <w:style w:type="paragraph" w:customStyle="1" w:styleId="893D722E76394CBBA4A46D08499283F2">
    <w:name w:val="893D722E76394CBBA4A46D08499283F2"/>
  </w:style>
  <w:style w:type="paragraph" w:customStyle="1" w:styleId="7B4F65586084446C96527E87FA5A63D9">
    <w:name w:val="7B4F65586084446C96527E87FA5A63D9"/>
  </w:style>
  <w:style w:type="paragraph" w:customStyle="1" w:styleId="23D4439F55B24B488CEB099178937B6A">
    <w:name w:val="23D4439F55B24B488CEB099178937B6A"/>
  </w:style>
  <w:style w:type="paragraph" w:customStyle="1" w:styleId="4EF8071174B14A4FBF79BDD51175A2AC">
    <w:name w:val="4EF8071174B14A4FBF79BDD51175A2AC"/>
  </w:style>
  <w:style w:type="paragraph" w:customStyle="1" w:styleId="B7421283333E418E9D25F959C87EAA9F">
    <w:name w:val="B7421283333E418E9D25F959C87EAA9F"/>
  </w:style>
  <w:style w:type="paragraph" w:customStyle="1" w:styleId="853659982C85467BA7CD835B4F6DFC1C">
    <w:name w:val="853659982C85467BA7CD835B4F6DFC1C"/>
  </w:style>
  <w:style w:type="paragraph" w:customStyle="1" w:styleId="C4B0610D5C304B7CAD49122382932703">
    <w:name w:val="C4B0610D5C304B7CAD49122382932703"/>
  </w:style>
  <w:style w:type="paragraph" w:customStyle="1" w:styleId="69A6BEB72FD5459F9945AB4DA7AE88D0">
    <w:name w:val="69A6BEB72FD5459F9945AB4DA7AE88D0"/>
  </w:style>
  <w:style w:type="paragraph" w:customStyle="1" w:styleId="143A44CC6EE54CC6962C787D6EDFF1BE">
    <w:name w:val="143A44CC6EE54CC6962C787D6EDFF1BE"/>
  </w:style>
  <w:style w:type="paragraph" w:customStyle="1" w:styleId="BE06577300D244FEB6294FF5C417DE05">
    <w:name w:val="BE06577300D244FEB6294FF5C417DE05"/>
  </w:style>
  <w:style w:type="paragraph" w:customStyle="1" w:styleId="DCC89CDFE9394DF886774AF9601F7D5E">
    <w:name w:val="DCC89CDFE9394DF886774AF9601F7D5E"/>
  </w:style>
  <w:style w:type="paragraph" w:customStyle="1" w:styleId="FD7B3982090441DDB9C654E36D41491F">
    <w:name w:val="FD7B3982090441DDB9C654E36D41491F"/>
  </w:style>
  <w:style w:type="paragraph" w:customStyle="1" w:styleId="C37105D10CD14321A2B7DE5CFD8108BC">
    <w:name w:val="C37105D10CD14321A2B7DE5CFD8108BC"/>
  </w:style>
  <w:style w:type="paragraph" w:customStyle="1" w:styleId="6C3FBED0D1144AC8981CF081DF708B9A">
    <w:name w:val="6C3FBED0D1144AC8981CF081DF708B9A"/>
  </w:style>
  <w:style w:type="paragraph" w:customStyle="1" w:styleId="79F5A29C1A1D4C459C5CE1ABE6EE9B63">
    <w:name w:val="79F5A29C1A1D4C459C5CE1ABE6EE9B63"/>
  </w:style>
  <w:style w:type="paragraph" w:customStyle="1" w:styleId="40D509962A2D4704B1B948305FD0BE49">
    <w:name w:val="40D509962A2D4704B1B948305FD0BE49"/>
  </w:style>
  <w:style w:type="paragraph" w:customStyle="1" w:styleId="2C67FBEC06A94C01A56F5A922D504844">
    <w:name w:val="2C67FBEC06A94C01A56F5A922D504844"/>
  </w:style>
  <w:style w:type="paragraph" w:customStyle="1" w:styleId="7731A9736F79486EB7C6C5F1D5FE2B8C">
    <w:name w:val="7731A9736F79486EB7C6C5F1D5FE2B8C"/>
  </w:style>
  <w:style w:type="paragraph" w:customStyle="1" w:styleId="791919667C7E4F6A8FA16A6E8FE29429">
    <w:name w:val="791919667C7E4F6A8FA16A6E8FE29429"/>
  </w:style>
  <w:style w:type="paragraph" w:customStyle="1" w:styleId="09CAB98C6C084FF2A5C2F1F40875F167">
    <w:name w:val="09CAB98C6C084FF2A5C2F1F40875F167"/>
  </w:style>
  <w:style w:type="paragraph" w:customStyle="1" w:styleId="14C88EB2E4744F8FB3973E6B7D9114CE">
    <w:name w:val="14C88EB2E4744F8FB3973E6B7D9114CE"/>
  </w:style>
  <w:style w:type="paragraph" w:customStyle="1" w:styleId="44835C5707E74CDFBD37CD336D24B178">
    <w:name w:val="44835C5707E74CDFBD37CD336D24B178"/>
  </w:style>
  <w:style w:type="paragraph" w:customStyle="1" w:styleId="B0ED51B6D3534A9CA7DB47D3EEFC418E">
    <w:name w:val="B0ED51B6D3534A9CA7DB47D3EEFC418E"/>
  </w:style>
  <w:style w:type="paragraph" w:customStyle="1" w:styleId="0C2D4E0645714F7B855E8E4956D3EB90">
    <w:name w:val="0C2D4E0645714F7B855E8E4956D3EB90"/>
  </w:style>
  <w:style w:type="paragraph" w:customStyle="1" w:styleId="092057CB26F34269BA31460C9CFE1078">
    <w:name w:val="092057CB26F34269BA31460C9CFE1078"/>
  </w:style>
  <w:style w:type="paragraph" w:customStyle="1" w:styleId="C53C1686E49441A0BF64B878ADB803FE">
    <w:name w:val="C53C1686E49441A0BF64B878ADB803FE"/>
  </w:style>
  <w:style w:type="paragraph" w:customStyle="1" w:styleId="975FE69D015C4F5EB1051D20B1B21AE1">
    <w:name w:val="975FE69D015C4F5EB1051D20B1B21AE1"/>
  </w:style>
  <w:style w:type="paragraph" w:customStyle="1" w:styleId="ED55CF699C644B168519CEF96DA275AE">
    <w:name w:val="ED55CF699C644B168519CEF96DA275AE"/>
  </w:style>
  <w:style w:type="paragraph" w:customStyle="1" w:styleId="D98E4FDF6292423884A615AD3DD290AD">
    <w:name w:val="D98E4FDF6292423884A615AD3DD290AD"/>
  </w:style>
  <w:style w:type="paragraph" w:customStyle="1" w:styleId="7C720902EDF749BB8A85C033CCCC1951">
    <w:name w:val="7C720902EDF749BB8A85C033CCCC1951"/>
  </w:style>
  <w:style w:type="paragraph" w:customStyle="1" w:styleId="EAEE5A6D9D834CC589398F3F4C51BF21">
    <w:name w:val="EAEE5A6D9D834CC589398F3F4C51BF21"/>
  </w:style>
  <w:style w:type="paragraph" w:customStyle="1" w:styleId="9B84E253B58C457197F6BE6BA1DC742A">
    <w:name w:val="9B84E253B58C457197F6BE6BA1DC742A"/>
  </w:style>
  <w:style w:type="paragraph" w:customStyle="1" w:styleId="37D460DEB9384891AD6FE27A07B7AC0E">
    <w:name w:val="37D460DEB9384891AD6FE27A07B7AC0E"/>
  </w:style>
  <w:style w:type="paragraph" w:customStyle="1" w:styleId="4958535DED2B40D69EBC353C8B552487">
    <w:name w:val="4958535DED2B40D69EBC353C8B552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BF251-7C56-491E-99F0-CE8C60EC9E47}">
  <ds:schemaRefs>
    <ds:schemaRef ds:uri="http://schemas.openxmlformats.org/officeDocument/2006/bibliography"/>
  </ds:schemaRefs>
</ds:datastoreItem>
</file>

<file path=customXml/itemProps2.xml><?xml version="1.0" encoding="utf-8"?>
<ds:datastoreItem xmlns:ds="http://schemas.openxmlformats.org/officeDocument/2006/customXml" ds:itemID="{48325FF2-F12F-4FA2-A0C8-819E5E3159D0}"/>
</file>

<file path=customXml/itemProps3.xml><?xml version="1.0" encoding="utf-8"?>
<ds:datastoreItem xmlns:ds="http://schemas.openxmlformats.org/officeDocument/2006/customXml" ds:itemID="{7EF5DC30-9C16-481C-8942-6287318CDE1A}"/>
</file>

<file path=customXml/itemProps4.xml><?xml version="1.0" encoding="utf-8"?>
<ds:datastoreItem xmlns:ds="http://schemas.openxmlformats.org/officeDocument/2006/customXml" ds:itemID="{D395E35E-2497-41C8-952A-4C39046B7A01}"/>
</file>

<file path=docProps/app.xml><?xml version="1.0" encoding="utf-8"?>
<Properties xmlns="http://schemas.openxmlformats.org/officeDocument/2006/extended-properties" xmlns:vt="http://schemas.openxmlformats.org/officeDocument/2006/docPropsVTypes">
  <Template>SSC-Step-2-Narrative-RB</Template>
  <TotalTime>448</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Rabin Bhattarai</dc:creator>
  <cp:lastModifiedBy>Rabin Bhattarai</cp:lastModifiedBy>
  <cp:revision>20</cp:revision>
  <dcterms:created xsi:type="dcterms:W3CDTF">2017-04-01T04:13:00Z</dcterms:created>
  <dcterms:modified xsi:type="dcterms:W3CDTF">2017-04-02T03:54:00Z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