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FA9420761B9C400DAEFF092C004D0189"/>
          </w:placeholder>
          <w:showingPlcHdr/>
        </w:sdtPr>
        <w:sdtEndPr/>
        <w:sdtContent>
          <w:r w:rsidR="004B1A52">
            <w:rPr>
              <w:rStyle w:val="PlaceholderText"/>
            </w:rPr>
            <w:t>Project Name</w:t>
          </w:r>
        </w:sdtContent>
      </w:sdt>
    </w:p>
    <w:p w:rsidR="00DC7C80" w:rsidRDefault="00DC7C80" w:rsidP="00DC7C80">
      <w:r w:rsidRPr="00DC7C80">
        <w:rPr>
          <w:b/>
        </w:rPr>
        <w:t>Total Amount Requested from SSC:</w:t>
      </w:r>
      <w:r>
        <w:t xml:space="preserve"> </w:t>
      </w:r>
      <w:sdt>
        <w:sdtPr>
          <w:id w:val="-2125832851"/>
          <w:placeholder>
            <w:docPart w:val="FF598530895B4885BF3C7650FEEDA3CA"/>
          </w:placeholder>
          <w:showingPlcHdr/>
        </w:sdtPr>
        <w:sdtEndPr/>
        <w:sdtContent>
          <w:r w:rsidR="004B1A52">
            <w:rPr>
              <w:rStyle w:val="PlaceholderText"/>
            </w:rPr>
            <w:t>Total Project Cost</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1"/>
            <w14:checkedState w14:val="2612" w14:font="MS Gothic"/>
            <w14:uncheckedState w14:val="2610" w14:font="MS Gothic"/>
          </w14:checkbox>
        </w:sdtPr>
        <w:sdtEndPr/>
        <w:sdtContent>
          <w:r w:rsidR="0047117D">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D44B98E81D674ACC834DF6A7F2EC70B7"/>
          </w:placeholder>
          <w:text/>
        </w:sdtPr>
        <w:sdtEndPr/>
        <w:sdtContent>
          <w:r w:rsidR="0047117D">
            <w:t>Widianto P. Moestopo</w:t>
          </w:r>
        </w:sdtContent>
      </w:sdt>
      <w:r>
        <w:tab/>
      </w:r>
    </w:p>
    <w:p w:rsidR="005328A2" w:rsidRDefault="005328A2" w:rsidP="00DC7C80">
      <w:r>
        <w:t xml:space="preserve">Unit/Department: </w:t>
      </w:r>
      <w:r>
        <w:tab/>
      </w:r>
      <w:sdt>
        <w:sdtPr>
          <w:id w:val="-23410409"/>
          <w:placeholder>
            <w:docPart w:val="58BF97D654764CB0B28319D9A2001D2F"/>
          </w:placeholder>
          <w:text/>
        </w:sdtPr>
        <w:sdtEndPr/>
        <w:sdtContent>
          <w:r w:rsidR="0047117D">
            <w:t xml:space="preserve">Illini </w:t>
          </w:r>
          <w:proofErr w:type="spellStart"/>
          <w:r w:rsidR="0047117D">
            <w:t>EcoConcept</w:t>
          </w:r>
          <w:proofErr w:type="spellEnd"/>
        </w:sdtContent>
      </w:sdt>
    </w:p>
    <w:p w:rsidR="005328A2" w:rsidRDefault="005328A2" w:rsidP="00DC7C80">
      <w:r>
        <w:t>Email Address:</w:t>
      </w:r>
      <w:r>
        <w:tab/>
        <w:t xml:space="preserve"> </w:t>
      </w:r>
      <w:r>
        <w:tab/>
      </w:r>
      <w:sdt>
        <w:sdtPr>
          <w:id w:val="-1164936359"/>
          <w:placeholder>
            <w:docPart w:val="6AE4CA0A3867425BB176F46EAB1DB4FB"/>
          </w:placeholder>
          <w:text/>
        </w:sdtPr>
        <w:sdtEndPr/>
        <w:sdtContent>
          <w:r w:rsidR="0047117D">
            <w:t>moestop2@illinois.edu</w:t>
          </w:r>
        </w:sdtContent>
      </w:sdt>
    </w:p>
    <w:p w:rsidR="005328A2" w:rsidRDefault="005328A2" w:rsidP="00DC7C80">
      <w:r>
        <w:t xml:space="preserve">Phone Number: </w:t>
      </w:r>
      <w:r>
        <w:tab/>
      </w:r>
      <w:sdt>
        <w:sdtPr>
          <w:id w:val="1946800381"/>
          <w:placeholder>
            <w:docPart w:val="9C0173FBE22C4F38BB18448AA6289CDB"/>
          </w:placeholder>
          <w:text/>
        </w:sdtPr>
        <w:sdtEndPr/>
        <w:sdtContent>
          <w:r w:rsidR="0047117D">
            <w:t>608-772-5234</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50F6D99A670A4CF7A946F49970596546"/>
          </w:placeholder>
          <w:text/>
        </w:sdtPr>
        <w:sdtEndPr/>
        <w:sdtContent>
          <w:r w:rsidR="0047117D">
            <w:t xml:space="preserve">John </w:t>
          </w:r>
          <w:proofErr w:type="spellStart"/>
          <w:r w:rsidR="0047117D">
            <w:t>Wierschem</w:t>
          </w:r>
          <w:proofErr w:type="spellEnd"/>
        </w:sdtContent>
      </w:sdt>
      <w:r>
        <w:tab/>
      </w:r>
    </w:p>
    <w:p w:rsidR="00E63196" w:rsidRDefault="00E63196" w:rsidP="00E63196">
      <w:r>
        <w:t xml:space="preserve">Unit/Department: </w:t>
      </w:r>
      <w:r>
        <w:tab/>
      </w:r>
      <w:sdt>
        <w:sdtPr>
          <w:id w:val="1907340094"/>
          <w:placeholder>
            <w:docPart w:val="F32829C51BA04B8495698565D2944EC5"/>
          </w:placeholder>
          <w:text/>
        </w:sdtPr>
        <w:sdtEndPr/>
        <w:sdtContent>
          <w:r w:rsidR="0047117D">
            <w:t>Department of Mechanical Science and Engineering</w:t>
          </w:r>
        </w:sdtContent>
      </w:sdt>
    </w:p>
    <w:p w:rsidR="00E63196" w:rsidRDefault="00E63196" w:rsidP="00E63196">
      <w:r>
        <w:t>Email Address:</w:t>
      </w:r>
      <w:r>
        <w:tab/>
        <w:t xml:space="preserve"> </w:t>
      </w:r>
      <w:r>
        <w:tab/>
      </w:r>
      <w:sdt>
        <w:sdtPr>
          <w:id w:val="-1465573181"/>
          <w:placeholder>
            <w:docPart w:val="7B685D5DF46E470A8FC3EC790252F0B3"/>
          </w:placeholder>
          <w:text/>
        </w:sdtPr>
        <w:sdtEndPr/>
        <w:sdtContent>
          <w:r w:rsidR="0047117D">
            <w:t>mechse-business@illinois.edu</w:t>
          </w:r>
        </w:sdtContent>
      </w:sdt>
    </w:p>
    <w:p w:rsidR="00E63196" w:rsidRDefault="00E63196" w:rsidP="00E63196">
      <w:r>
        <w:t xml:space="preserve">Phone Number: </w:t>
      </w:r>
      <w:r>
        <w:tab/>
      </w:r>
      <w:sdt>
        <w:sdtPr>
          <w:id w:val="608088343"/>
          <w:placeholder>
            <w:docPart w:val="963E4597103942309006EB32B8E067D9"/>
          </w:placeholder>
          <w:text/>
        </w:sdtPr>
        <w:sdtEndPr/>
        <w:sdtContent>
          <w:r w:rsidR="0047117D" w:rsidRPr="0047117D">
            <w:t>217-333-6741</w:t>
          </w:r>
        </w:sdtContent>
      </w:sdt>
    </w:p>
    <w:p w:rsidR="00E63196" w:rsidRDefault="00E63196" w:rsidP="00DC7C80">
      <w:r>
        <w:t xml:space="preserve">Organization Code: </w:t>
      </w:r>
      <w:r>
        <w:tab/>
      </w:r>
      <w:sdt>
        <w:sdtPr>
          <w:id w:val="-647743699"/>
          <w:placeholder>
            <w:docPart w:val="A9B52E72E9E44574A03CC06902409173"/>
          </w:placeholder>
          <w:text/>
        </w:sdtPr>
        <w:sdtEndPr/>
        <w:sdtContent>
          <w:r w:rsidR="0047117D">
            <w:t>632610-917014-191100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36E0BD83148E4AFA9B99AB65DEA5A2D5"/>
          </w:placeholder>
          <w:text/>
        </w:sdtPr>
        <w:sdtEndPr/>
        <w:sdtContent>
          <w:r w:rsidR="0047117D">
            <w:t xml:space="preserve">Bruce </w:t>
          </w:r>
          <w:proofErr w:type="spellStart"/>
          <w:r w:rsidR="0047117D">
            <w:t>Flachsbart</w:t>
          </w:r>
          <w:proofErr w:type="spellEnd"/>
        </w:sdtContent>
      </w:sdt>
      <w:r>
        <w:tab/>
      </w:r>
    </w:p>
    <w:p w:rsidR="002503FC" w:rsidRDefault="002503FC" w:rsidP="00DC7C80">
      <w:r>
        <w:t>Email Address:</w:t>
      </w:r>
      <w:r>
        <w:tab/>
        <w:t xml:space="preserve"> </w:t>
      </w:r>
      <w:r>
        <w:tab/>
      </w:r>
      <w:sdt>
        <w:sdtPr>
          <w:id w:val="727273900"/>
          <w:placeholder>
            <w:docPart w:val="BEA467E28A6949F78871447AF49A75CE"/>
          </w:placeholder>
          <w:text/>
        </w:sdtPr>
        <w:sdtEndPr/>
        <w:sdtContent>
          <w:r w:rsidR="0047117D">
            <w:t>mems@illinois.edu</w:t>
          </w:r>
        </w:sdtContent>
      </w:sdt>
    </w:p>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26"/>
        <w:gridCol w:w="3069"/>
        <w:gridCol w:w="3255"/>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BFB423214914402FB4C8127F09456C81"/>
            </w:placeholder>
            <w:text/>
          </w:sdtPr>
          <w:sdtEndPr/>
          <w:sdtContent>
            <w:tc>
              <w:tcPr>
                <w:tcW w:w="3432" w:type="dxa"/>
              </w:tcPr>
              <w:p w:rsidR="005328A2" w:rsidRDefault="0047117D" w:rsidP="004B1A52">
                <w:r w:rsidRPr="0047117D">
                  <w:t>Michael Philpott</w:t>
                </w:r>
              </w:p>
            </w:tc>
          </w:sdtContent>
        </w:sdt>
        <w:sdt>
          <w:sdtPr>
            <w:id w:val="386379492"/>
            <w:placeholder>
              <w:docPart w:val="DFDEF0E7B57344AD92BE017B000D1CA2"/>
            </w:placeholder>
            <w:text/>
          </w:sdtPr>
          <w:sdtEndPr/>
          <w:sdtContent>
            <w:tc>
              <w:tcPr>
                <w:tcW w:w="3432" w:type="dxa"/>
              </w:tcPr>
              <w:p w:rsidR="005328A2" w:rsidRDefault="0047117D" w:rsidP="0047117D">
                <w:r>
                  <w:t>Department of Mechanical Science and Engineering</w:t>
                </w:r>
              </w:p>
            </w:tc>
          </w:sdtContent>
        </w:sdt>
        <w:sdt>
          <w:sdtPr>
            <w:id w:val="736745670"/>
            <w:placeholder>
              <w:docPart w:val="058C05AA860849088E22A094853B7EBD"/>
            </w:placeholder>
            <w:text/>
          </w:sdtPr>
          <w:sdtEndPr/>
          <w:sdtContent>
            <w:tc>
              <w:tcPr>
                <w:tcW w:w="3432" w:type="dxa"/>
              </w:tcPr>
              <w:p w:rsidR="005328A2" w:rsidRDefault="0047117D" w:rsidP="004B1A52">
                <w:r w:rsidRPr="0047117D">
                  <w:t>mphilpot@illinois.edu</w:t>
                </w:r>
              </w:p>
            </w:tc>
          </w:sdtContent>
        </w:sdt>
      </w:tr>
      <w:tr w:rsidR="005328A2" w:rsidTr="005328A2">
        <w:sdt>
          <w:sdtPr>
            <w:id w:val="-311181723"/>
            <w:placeholder>
              <w:docPart w:val="6404B75E434D46C9815123F3701B6CCF"/>
            </w:placeholder>
            <w:text/>
          </w:sdtPr>
          <w:sdtEndPr/>
          <w:sdtContent>
            <w:tc>
              <w:tcPr>
                <w:tcW w:w="3432" w:type="dxa"/>
              </w:tcPr>
              <w:p w:rsidR="005328A2" w:rsidRDefault="0047117D" w:rsidP="004B1A52">
                <w:r>
                  <w:t xml:space="preserve">Jason </w:t>
                </w:r>
                <w:proofErr w:type="spellStart"/>
                <w:r>
                  <w:t>Pard</w:t>
                </w:r>
                <w:proofErr w:type="spellEnd"/>
                <w:r>
                  <w:t xml:space="preserve"> </w:t>
                </w:r>
                <w:proofErr w:type="spellStart"/>
                <w:r>
                  <w:t>Liew</w:t>
                </w:r>
                <w:proofErr w:type="spellEnd"/>
              </w:p>
            </w:tc>
          </w:sdtContent>
        </w:sdt>
        <w:sdt>
          <w:sdtPr>
            <w:id w:val="1665748983"/>
            <w:placeholder>
              <w:docPart w:val="49BB31307C8C42E4AE1B54B366DCA3AE"/>
            </w:placeholder>
            <w:text/>
          </w:sdtPr>
          <w:sdtEndPr/>
          <w:sdtContent>
            <w:tc>
              <w:tcPr>
                <w:tcW w:w="3432" w:type="dxa"/>
              </w:tcPr>
              <w:p w:rsidR="005328A2" w:rsidRDefault="0047117D" w:rsidP="004B1A52">
                <w:r>
                  <w:t xml:space="preserve">Illini </w:t>
                </w:r>
                <w:proofErr w:type="spellStart"/>
                <w:r>
                  <w:t>EcoConcept</w:t>
                </w:r>
                <w:proofErr w:type="spellEnd"/>
              </w:p>
            </w:tc>
          </w:sdtContent>
        </w:sdt>
        <w:sdt>
          <w:sdtPr>
            <w:id w:val="-1885399971"/>
            <w:placeholder>
              <w:docPart w:val="B8B3ABEFCAB7420D950E346F1F196D4D"/>
            </w:placeholder>
            <w:text/>
          </w:sdtPr>
          <w:sdtEndPr/>
          <w:sdtContent>
            <w:tc>
              <w:tcPr>
                <w:tcW w:w="3432" w:type="dxa"/>
              </w:tcPr>
              <w:p w:rsidR="005328A2" w:rsidRDefault="0047117D" w:rsidP="004B1A52">
                <w:r>
                  <w:t>jliew2@illinois.edu</w:t>
                </w:r>
              </w:p>
            </w:tc>
          </w:sdtContent>
        </w:sdt>
      </w:tr>
      <w:tr w:rsidR="005328A2" w:rsidTr="005328A2">
        <w:sdt>
          <w:sdtPr>
            <w:id w:val="-1598476469"/>
            <w:placeholder>
              <w:docPart w:val="FA648644C2F34363B4A74C8E66E3C092"/>
            </w:placeholder>
            <w:text/>
          </w:sdtPr>
          <w:sdtEndPr/>
          <w:sdtContent>
            <w:tc>
              <w:tcPr>
                <w:tcW w:w="3432" w:type="dxa"/>
              </w:tcPr>
              <w:p w:rsidR="005328A2" w:rsidRDefault="0047117D" w:rsidP="004B1A52">
                <w:r>
                  <w:t>Dylan McGregor</w:t>
                </w:r>
              </w:p>
            </w:tc>
          </w:sdtContent>
        </w:sdt>
        <w:sdt>
          <w:sdtPr>
            <w:id w:val="-243182502"/>
            <w:placeholder>
              <w:docPart w:val="A8EF565D7C854F43A5C3045F117B2607"/>
            </w:placeholder>
            <w:text/>
          </w:sdtPr>
          <w:sdtEndPr/>
          <w:sdtContent>
            <w:tc>
              <w:tcPr>
                <w:tcW w:w="3432" w:type="dxa"/>
              </w:tcPr>
              <w:p w:rsidR="005328A2" w:rsidRDefault="0047117D" w:rsidP="004B1A52">
                <w:r>
                  <w:t xml:space="preserve">Illini </w:t>
                </w:r>
                <w:proofErr w:type="spellStart"/>
                <w:r>
                  <w:t>EcoConcept</w:t>
                </w:r>
                <w:proofErr w:type="spellEnd"/>
              </w:p>
            </w:tc>
          </w:sdtContent>
        </w:sdt>
        <w:sdt>
          <w:sdtPr>
            <w:id w:val="-2042736718"/>
            <w:placeholder>
              <w:docPart w:val="D4E84BB007AB4D6C9C2C4689B47973DA"/>
            </w:placeholder>
            <w:text/>
          </w:sdtPr>
          <w:sdtEndPr/>
          <w:sdtContent>
            <w:tc>
              <w:tcPr>
                <w:tcW w:w="3432" w:type="dxa"/>
              </w:tcPr>
              <w:p w:rsidR="005328A2" w:rsidRDefault="0047117D" w:rsidP="004B1A52">
                <w:r>
                  <w:t>dmcgreg2@illinois.edu</w:t>
                </w:r>
              </w:p>
            </w:tc>
          </w:sdtContent>
        </w:sdt>
      </w:tr>
      <w:tr w:rsidR="005328A2" w:rsidTr="005328A2">
        <w:sdt>
          <w:sdtPr>
            <w:id w:val="-1759281010"/>
            <w:placeholder>
              <w:docPart w:val="A97EEA9D0C4B42D090CA6F2D55B2D603"/>
            </w:placeholder>
            <w:text/>
          </w:sdtPr>
          <w:sdtEndPr/>
          <w:sdtContent>
            <w:tc>
              <w:tcPr>
                <w:tcW w:w="3432" w:type="dxa"/>
              </w:tcPr>
              <w:p w:rsidR="005328A2" w:rsidRDefault="0047117D" w:rsidP="004B1A52">
                <w:r>
                  <w:t>Kenneth Hoffmann</w:t>
                </w:r>
              </w:p>
            </w:tc>
          </w:sdtContent>
        </w:sdt>
        <w:sdt>
          <w:sdtPr>
            <w:id w:val="-332608496"/>
            <w:placeholder>
              <w:docPart w:val="142C68008A54495A812DB72AF7B4EE4E"/>
            </w:placeholder>
            <w:text/>
          </w:sdtPr>
          <w:sdtEndPr/>
          <w:sdtContent>
            <w:tc>
              <w:tcPr>
                <w:tcW w:w="3432" w:type="dxa"/>
              </w:tcPr>
              <w:p w:rsidR="005328A2" w:rsidRDefault="0047117D" w:rsidP="004B1A52">
                <w:r>
                  <w:t xml:space="preserve">Illini </w:t>
                </w:r>
                <w:proofErr w:type="spellStart"/>
                <w:r>
                  <w:t>EcoConcept</w:t>
                </w:r>
                <w:proofErr w:type="spellEnd"/>
              </w:p>
            </w:tc>
          </w:sdtContent>
        </w:sdt>
        <w:sdt>
          <w:sdtPr>
            <w:id w:val="-1468354329"/>
            <w:placeholder>
              <w:docPart w:val="A3ED92A50B384BDC81AFBD7205B6A842"/>
            </w:placeholder>
            <w:text/>
          </w:sdtPr>
          <w:sdtEndPr/>
          <w:sdtContent>
            <w:tc>
              <w:tcPr>
                <w:tcW w:w="3432" w:type="dxa"/>
              </w:tcPr>
              <w:p w:rsidR="005328A2" w:rsidRDefault="0047117D" w:rsidP="004B1A52">
                <w:r>
                  <w:t>khffmnn2@illinois.edu</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8E3B2277C1A043589B5E9BD25636A8F1"/>
        </w:placeholder>
      </w:sdtPr>
      <w:sdtEndPr/>
      <w:sdtContent>
        <w:p w:rsidR="00844F45" w:rsidRDefault="00844F45" w:rsidP="00844F45">
          <w:pPr>
            <w:ind w:firstLine="720"/>
          </w:pPr>
          <w:r w:rsidRPr="00844F45">
            <w:t xml:space="preserve">The Illini </w:t>
          </w:r>
          <w:proofErr w:type="spellStart"/>
          <w:r w:rsidRPr="00844F45">
            <w:t>EcoConcept</w:t>
          </w:r>
          <w:proofErr w:type="spellEnd"/>
          <w:r w:rsidRPr="00844F45">
            <w:t xml:space="preserve"> team will design and manufacture a Hydrogen Fuel Cell Urban-Concept Vehicle to compete in the Shell </w:t>
          </w:r>
          <w:proofErr w:type="spellStart"/>
          <w:r w:rsidRPr="00844F45">
            <w:t>EcoMarathon</w:t>
          </w:r>
          <w:proofErr w:type="spellEnd"/>
          <w:r w:rsidRPr="00844F45">
            <w:t xml:space="preserve"> Competition in 2017. While the competition has always been centered around energy efficiency, it also promotes and rewards innovation that leads to a more sustainable energy system to support communities around the globe. Specifically, in the Urban-Concept Vehicle division, teams compete to have the most efficient vehicle that incorporates many features of real-world cars, such as wet-weather driving ability, he</w:t>
          </w:r>
          <w:r>
            <w:t>adlights, turn indicators, etc.</w:t>
          </w:r>
        </w:p>
        <w:p w:rsidR="005328A2" w:rsidRDefault="00844F45" w:rsidP="00844F45">
          <w:pPr>
            <w:ind w:firstLine="720"/>
          </w:pPr>
          <w:r w:rsidRPr="00844F45">
            <w:t xml:space="preserve">The Illini </w:t>
          </w:r>
          <w:proofErr w:type="spellStart"/>
          <w:r w:rsidRPr="00844F45">
            <w:t>EcoConcept</w:t>
          </w:r>
          <w:proofErr w:type="spellEnd"/>
          <w:r w:rsidRPr="00844F45">
            <w:t xml:space="preserve"> has chosen to power their vehicle using hydrogen fuel cell, which has been gaining popularity lately, and is seeking to break the competition efficiency record in the coming school year. The team would like to build on the 2nd place finish in the Americas region last year and be able to compete in the world championship. Specifically, the team strives to (</w:t>
          </w:r>
          <w:proofErr w:type="spellStart"/>
          <w:r w:rsidRPr="00844F45">
            <w:t>i</w:t>
          </w:r>
          <w:proofErr w:type="spellEnd"/>
          <w:r w:rsidRPr="00844F45">
            <w:t>) promote the use of hydrogen fuel cell as a clean alternative to combustion engines, (ii) build a whole new drivetrain system that would eliminate the causes of inefficiencies found in the previous years, (iii) design and fabricate a lighter chassis and body, and (iv) develop an air-cooling system that would prevent overheating of the system.</w:t>
          </w:r>
        </w:p>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D6EF5D47F6E9410FBC7C5F9108213368"/>
        </w:placeholder>
      </w:sdtPr>
      <w:sdtEndPr/>
      <w:sdtContent>
        <w:p w:rsidR="005328A2" w:rsidRDefault="00844F45" w:rsidP="00844F45">
          <w:pPr>
            <w:ind w:firstLine="720"/>
          </w:pPr>
          <w:r w:rsidRPr="00844F45">
            <w:t xml:space="preserve">While the vehicle project is aimed to improve the feasibility of clean transportation for the general public, the Illini </w:t>
          </w:r>
          <w:proofErr w:type="spellStart"/>
          <w:r w:rsidRPr="00844F45">
            <w:t>EcoConcept</w:t>
          </w:r>
          <w:proofErr w:type="spellEnd"/>
          <w:r w:rsidRPr="00844F45">
            <w:t xml:space="preserve"> is doing so with the local environment in mind. Not only has the team taken measures to reuse various components from previous years, it is now seeking to incorporate recyclable materials from the Champaign recycling plant</w:t>
          </w:r>
          <w:r>
            <w:t>.</w:t>
          </w:r>
          <w:r w:rsidRPr="00844F45">
            <w:t xml:space="preserve"> Specifically, the team is </w:t>
          </w:r>
          <w:r>
            <w:t>experimenting with</w:t>
          </w:r>
          <w:r w:rsidRPr="00844F45">
            <w:t xml:space="preserve"> paper </w:t>
          </w:r>
          <w:r>
            <w:t>waste as a body material for future vehicles.</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5FEA8479869741A499E80C61267B86B3"/>
        </w:placeholder>
      </w:sdtPr>
      <w:sdtEndPr/>
      <w:sdtContent>
        <w:p w:rsidR="005328A2" w:rsidRPr="005328A2" w:rsidRDefault="003E6463" w:rsidP="003E6463">
          <w:pPr>
            <w:ind w:firstLine="720"/>
          </w:pPr>
          <w:r w:rsidRPr="003E6463">
            <w:t>The team has permission to use the shop located in MEB 118 to work on their vehicle, through approval of the department and advisors.</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453124" w:rsidP="007608E7">
      <w:pPr>
        <w:ind w:firstLine="720"/>
      </w:pPr>
      <w:sdt>
        <w:sdtPr>
          <w:id w:val="1352531512"/>
          <w:placeholder>
            <w:docPart w:val="67632652D45E419FBA197890C1A95E1A"/>
          </w:placeholder>
        </w:sdtPr>
        <w:sdtEndPr/>
        <w:sdtContent>
          <w:r w:rsidR="007608E7" w:rsidRPr="007608E7">
            <w:t>Our sponsors are the only other ones affiliated with the project. The list is included in the “Financial Information” section.</w:t>
          </w:r>
        </w:sdtContent>
      </w:sdt>
    </w:p>
    <w:p w:rsidR="007608E7" w:rsidRDefault="007608E7" w:rsidP="002503FC"/>
    <w:p w:rsidR="007608E7" w:rsidRDefault="007608E7">
      <w:pPr>
        <w:rPr>
          <w:b/>
        </w:rPr>
      </w:pPr>
      <w:r>
        <w:rPr>
          <w:b/>
        </w:rPr>
        <w:br w:type="page"/>
      </w:r>
    </w:p>
    <w:p w:rsidR="002503FC" w:rsidRPr="00B34D5B" w:rsidRDefault="002503FC" w:rsidP="002503FC">
      <w:pPr>
        <w:rPr>
          <w:b/>
        </w:rPr>
      </w:pPr>
      <w:r w:rsidRPr="00B34D5B">
        <w:rPr>
          <w:b/>
        </w:rPr>
        <w:lastRenderedPageBreak/>
        <w:t xml:space="preserve">Please indicate how this project will involve or impact students. What role will students play in the project? </w:t>
      </w:r>
    </w:p>
    <w:sdt>
      <w:sdtPr>
        <w:id w:val="503014796"/>
        <w:placeholder>
          <w:docPart w:val="058ED6AC0051432EB1AD8536C70C7D59"/>
        </w:placeholder>
      </w:sdtPr>
      <w:sdtEndPr/>
      <w:sdtContent>
        <w:p w:rsidR="007608E7" w:rsidRDefault="007608E7" w:rsidP="007608E7">
          <w:pPr>
            <w:ind w:firstLine="720"/>
          </w:pPr>
          <w:r>
            <w:t xml:space="preserve">The Illini </w:t>
          </w:r>
          <w:proofErr w:type="spellStart"/>
          <w:r>
            <w:t>EcoConcept</w:t>
          </w:r>
          <w:proofErr w:type="spellEnd"/>
          <w:r>
            <w:t xml:space="preserve"> is led by and comprised of UIUC students, under the guidance of professors in the Department of Mechanical Science and Engineering and Design Council. The team promotes interdepartmental collaboration among students, as evidenced by the many engineering disciplines represented in the team. The team’s project will be divided into four different subsystems (Body &amp; Chassis, Suspension &amp; Steering, Electronics, Powertrain) led by experienced members who are going to be mentoring younger students in the team. The mentoring initiative is critical to develop the next generation of vehicle engineers and sustain the team for future years.</w:t>
          </w:r>
        </w:p>
        <w:p w:rsidR="007608E7" w:rsidRDefault="007608E7" w:rsidP="007608E7">
          <w:pPr>
            <w:ind w:firstLine="720"/>
          </w:pPr>
          <w:r>
            <w:t>The group also provides students the opportunity to participate in many outreach events, promoting sustainable technology especially as it relates to the future of transportation. As a group, we understand the larger picture of our work and how it fits into the future of sustainable transportation. This is a message we share with the comm</w:t>
          </w:r>
          <w:r>
            <w:t xml:space="preserve">unity through outreach events. </w:t>
          </w:r>
        </w:p>
        <w:p w:rsidR="002503FC" w:rsidRPr="005328A2" w:rsidRDefault="007608E7" w:rsidP="007608E7">
          <w:pPr>
            <w:ind w:firstLine="720"/>
          </w:pPr>
          <w:r>
            <w:t>In addition to hands-on skills, the students benefit greatly from working in a collaborative environment on a technical project. Many students also have the opportunity to travel to the annual competition in Detroit with some students also being selected to travel to the international competition in London. Interacting with the European and Asian teams has been highly beneficial for many reasons, including understanding cultural differences between different parts of the world, differences in educational system, and overcoming language barriers. The competition brings together teams from all over the globe to help us recognize that these are truly global challenges we face that must be accomplished through collaborative efforts.</w:t>
          </w:r>
        </w:p>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453124" w:rsidP="002D5A79">
      <w:pPr>
        <w:ind w:firstLine="720"/>
      </w:pPr>
      <w:sdt>
        <w:sdtPr>
          <w:id w:val="-829670280"/>
          <w:placeholder>
            <w:docPart w:val="8BEF166AF3F24B4B98B3CC4F5043DA1F"/>
          </w:placeholder>
        </w:sdtPr>
        <w:sdtEndPr/>
        <w:sdtContent>
          <w:r w:rsidR="002D5A79">
            <w:t>No.</w:t>
          </w:r>
        </w:sdtContent>
      </w:sdt>
    </w:p>
    <w:p w:rsidR="002503FC" w:rsidRDefault="002503FC" w:rsidP="002503FC"/>
    <w:p w:rsidR="002D5A79" w:rsidRDefault="0058057B" w:rsidP="002D5A79">
      <w:r w:rsidRPr="00B34D5B">
        <w:rPr>
          <w:b/>
        </w:rPr>
        <w:t xml:space="preserve">If this project is implemented, will there be any ongoing funding required?  What is the strategy for supporting the project in order to cover replacement, operation, or renewal costs?  </w:t>
      </w:r>
      <w:r w:rsidRPr="00B34D5B">
        <w:rPr>
          <w:b/>
        </w:rPr>
        <w:br/>
      </w:r>
      <w:sdt>
        <w:sdtPr>
          <w:id w:val="-1651134506"/>
          <w:placeholder>
            <w:docPart w:val="7CA9EC99211243ED9C03C37A192AF56C"/>
          </w:placeholder>
        </w:sdtPr>
        <w:sdtContent>
          <w:r w:rsidR="002D5A79">
            <w:tab/>
          </w:r>
          <w:r w:rsidR="002D5A79" w:rsidRPr="002D5A79">
            <w:t xml:space="preserve">Since the Illini </w:t>
          </w:r>
          <w:proofErr w:type="spellStart"/>
          <w:r w:rsidR="002D5A79" w:rsidRPr="002D5A79">
            <w:t>EcoConcept</w:t>
          </w:r>
          <w:proofErr w:type="spellEnd"/>
          <w:r w:rsidR="002D5A79" w:rsidRPr="002D5A79">
            <w:t xml:space="preserve"> aims to compete in the Shell Eco-Marathon competition(s) every year, more funding will be required for future projects. So far, the team has continually applied for and received funding from the Engineering Design Council and the Department of Mechanical Science and Engineering. In the past two years, efforts to seek sponsorship have been increased, and the team has received one-time funding from companies such as </w:t>
          </w:r>
          <w:proofErr w:type="spellStart"/>
          <w:r w:rsidR="002D5A79" w:rsidRPr="002D5A79">
            <w:t>Intren</w:t>
          </w:r>
          <w:proofErr w:type="spellEnd"/>
          <w:r w:rsidR="002D5A79" w:rsidRPr="002D5A79">
            <w:t xml:space="preserve"> and John Deere to make the operation of the team sustainable. Each year we look to renew current partnerships for the next academic year, as well as to seek for new partnerships.</w:t>
          </w:r>
        </w:sdtContent>
      </w:sdt>
    </w:p>
    <w:p w:rsidR="002503FC" w:rsidRPr="00B34D5B" w:rsidRDefault="0058057B" w:rsidP="002503FC">
      <w:pPr>
        <w:rPr>
          <w:b/>
        </w:rPr>
      </w:pP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AB7D91A98F7D41FA97F42EE4E1D88A02"/>
        </w:placeholder>
        <w:showingPlcHdr/>
      </w:sdtPr>
      <w:sdtEndPr/>
      <w:sdtContent>
        <w:p w:rsidR="002503FC" w:rsidRPr="005328A2" w:rsidRDefault="004621B8" w:rsidP="002503FC">
          <w:r>
            <w:rPr>
              <w:rStyle w:val="PlaceholderText"/>
            </w:rPr>
            <w:t>If needed, please also address this in the supplemental budget spreadsheet in the relevant section.</w:t>
          </w:r>
          <w:r w:rsidR="00E17AB0">
            <w:rPr>
              <w:rStyle w:val="PlaceholderText"/>
            </w:rPr>
            <w:t xml:space="preserve"> </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F37463997EEB4C01B5C576861483605D"/>
        </w:placeholder>
      </w:sdtPr>
      <w:sdtEndPr/>
      <w:sdtContent>
        <w:p w:rsidR="009A47B5" w:rsidRDefault="009A47B5" w:rsidP="009A47B5">
          <w:r>
            <w:t>Engineering Design Council ($5,000);</w:t>
          </w:r>
        </w:p>
        <w:p w:rsidR="009A47B5" w:rsidRDefault="009A47B5" w:rsidP="009A47B5">
          <w:proofErr w:type="spellStart"/>
          <w:r>
            <w:t>Intren</w:t>
          </w:r>
          <w:proofErr w:type="spellEnd"/>
          <w:r>
            <w:t xml:space="preserve"> ($4,000);</w:t>
          </w:r>
        </w:p>
        <w:p w:rsidR="009A47B5" w:rsidRDefault="009A47B5" w:rsidP="009A47B5">
          <w:r>
            <w:t>John Deere ($3,250);</w:t>
          </w:r>
        </w:p>
        <w:p w:rsidR="009A47B5" w:rsidRDefault="009A47B5" w:rsidP="009A47B5">
          <w:proofErr w:type="spellStart"/>
          <w:r>
            <w:t>MechSE</w:t>
          </w:r>
          <w:proofErr w:type="spellEnd"/>
          <w:r>
            <w:t xml:space="preserve"> Student Society ($2,250);</w:t>
          </w:r>
        </w:p>
        <w:p w:rsidR="009A47B5" w:rsidRDefault="009A47B5" w:rsidP="009A47B5">
          <w:r>
            <w:t>ECE Dept. ($1,500);</w:t>
          </w:r>
        </w:p>
        <w:p w:rsidR="009A47B5" w:rsidRDefault="009A47B5" w:rsidP="009A47B5">
          <w:r>
            <w:t>TW Metals (~$1,250);</w:t>
          </w:r>
        </w:p>
        <w:p w:rsidR="009A47B5" w:rsidRDefault="009A47B5" w:rsidP="009A47B5">
          <w:r>
            <w:t>SORF ($873.92);</w:t>
          </w:r>
        </w:p>
        <w:p w:rsidR="009A47B5" w:rsidRDefault="009A47B5" w:rsidP="009A47B5">
          <w:proofErr w:type="spellStart"/>
          <w:r>
            <w:t>Maxon</w:t>
          </w:r>
          <w:proofErr w:type="spellEnd"/>
          <w:r>
            <w:t xml:space="preserve"> (~$1,500);</w:t>
          </w:r>
        </w:p>
        <w:p w:rsidR="009A47B5" w:rsidRDefault="009A47B5" w:rsidP="009A47B5">
          <w:proofErr w:type="spellStart"/>
          <w:r>
            <w:t>Wilwood</w:t>
          </w:r>
          <w:proofErr w:type="spellEnd"/>
          <w:r>
            <w:t xml:space="preserve"> (~$100);</w:t>
          </w:r>
        </w:p>
        <w:p w:rsidR="002503FC" w:rsidRPr="005328A2" w:rsidRDefault="009A47B5" w:rsidP="009A47B5">
          <w:proofErr w:type="spellStart"/>
          <w:r>
            <w:t>Misumi</w:t>
          </w:r>
          <w:proofErr w:type="spellEnd"/>
          <w:r>
            <w:t xml:space="preserve"> (~$50)</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policies.</w:t>
      </w:r>
    </w:p>
    <w:sdt>
      <w:sdtPr>
        <w:id w:val="1045872990"/>
        <w:placeholder>
          <w:docPart w:val="FC0357B775BD47BDA91FA61C83FC91D7"/>
        </w:placeholder>
      </w:sdtPr>
      <w:sdtEndPr/>
      <w:sdtContent>
        <w:p w:rsidR="009A47B5" w:rsidRDefault="009A47B5" w:rsidP="009A47B5">
          <w:pPr>
            <w:ind w:firstLine="720"/>
          </w:pPr>
          <w:r>
            <w:t xml:space="preserve">The Illini </w:t>
          </w:r>
          <w:proofErr w:type="spellStart"/>
          <w:r>
            <w:t>EcoConcept’s</w:t>
          </w:r>
          <w:proofErr w:type="spellEnd"/>
          <w:r>
            <w:t xml:space="preserve"> vehicle project aims to improve the feasibility of hydrogen fuel cell technology in personal vehicles. Each year, the team studies the inefficiencies that are still present in today’s hydrogen fuel cell vehicles and works on projects that addresses these specific problems. The project mainly fits the Education &amp; Outreach goal in 2015 </w:t>
          </w:r>
          <w:proofErr w:type="spellStart"/>
          <w:r>
            <w:t>iCAP</w:t>
          </w:r>
          <w:proofErr w:type="spellEnd"/>
          <w:r>
            <w:t xml:space="preserve"> by providing a unique opportunity for students to study &amp; contribute in transportation sustainability and educating the public of the need for sustainability in transportation through involvement in various open houses and green energy symposiums.</w:t>
          </w:r>
        </w:p>
        <w:p w:rsidR="001061F2" w:rsidRDefault="009A47B5" w:rsidP="009A47B5">
          <w:pPr>
            <w:ind w:firstLine="720"/>
          </w:pPr>
          <w:r>
            <w:t>Moreover, the team is currently working to use locally</w:t>
          </w:r>
          <w:r>
            <w:t>-sourced recyclable materials as alternative body materials</w:t>
          </w:r>
          <w:r>
            <w:t>. If successful, this will be the first car in the competition that utilizes such materials.</w:t>
          </w:r>
          <w:r>
            <w:t xml:space="preserve"> </w:t>
          </w:r>
          <w:r>
            <w:t>Altogether, the team introduces students to the necessity of mobility and transportation technology which is environmentally conscious.</w:t>
          </w:r>
        </w:p>
      </w:sdtContent>
    </w:sdt>
    <w:p w:rsidR="001061F2" w:rsidRDefault="001061F2" w:rsidP="001061F2"/>
    <w:p w:rsidR="001061F2"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927882373"/>
        <w:placeholder>
          <w:docPart w:val="F0D6738FF171420088D53EF9A13287D0"/>
        </w:placeholder>
      </w:sdtPr>
      <w:sdtEndPr/>
      <w:sdtContent>
        <w:p w:rsidR="00047B5C" w:rsidRDefault="00047B5C" w:rsidP="00047B5C">
          <w:pPr>
            <w:ind w:firstLine="720"/>
          </w:pPr>
          <w:r>
            <w:t>Since the team develops a lot of prototypes, there are always concerns regarding how to dispose or utilize components from the previous years. The first step in measuring environmental impacts of our project will be to list all components that we have in the beginning of each school year. Using this list, we will donate or responsibly dispose/recycle unusable components and document the actions we take for these components. Moreover, we will document any eco-friendly measures that we take in choosing the materials and systems for our present vehicle. At the end of the year, we will compile all of our environmental impacts data and include them in our final report.</w:t>
          </w:r>
        </w:p>
        <w:p w:rsidR="00047B5C" w:rsidRDefault="00047B5C" w:rsidP="00047B5C">
          <w:pPr>
            <w:ind w:firstLine="720"/>
          </w:pPr>
          <w:r>
            <w:t>In addition, we have a number of students who have actively sought out internships or full time positions as a result of their time in the group. The more students we have pursuing such a career, the great long term effect we are able to have in pushing forward towards a green future.</w:t>
          </w:r>
        </w:p>
      </w:sdtContent>
    </w:sdt>
    <w:p w:rsidR="00047B5C" w:rsidRDefault="00047B5C" w:rsidP="001061F2">
      <w:pPr>
        <w:rPr>
          <w:b/>
        </w:rPr>
      </w:pPr>
    </w:p>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6A32370418764B949EE0547923A5F967"/>
        </w:placeholder>
      </w:sdtPr>
      <w:sdtEndPr/>
      <w:sdtContent>
        <w:p w:rsidR="001061F2" w:rsidRPr="005328A2" w:rsidRDefault="009E5244" w:rsidP="009E5244">
          <w:pPr>
            <w:ind w:firstLine="720"/>
          </w:pPr>
          <w:r w:rsidRPr="009E5244">
            <w:t xml:space="preserve">The project has been and will be publicized during Quad Day, </w:t>
          </w:r>
          <w:proofErr w:type="spellStart"/>
          <w:r w:rsidRPr="009E5244">
            <w:t>MechSE</w:t>
          </w:r>
          <w:proofErr w:type="spellEnd"/>
          <w:r w:rsidRPr="009E5244">
            <w:t xml:space="preserve"> Open House, Engineering Open House, McHenry County Green Living Expo, as well actively on social media.</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sdt>
      <w:sdtPr>
        <w:id w:val="859322298"/>
        <w:placeholder>
          <w:docPart w:val="E281200D8BC44FC99701104EC3A2BA4A"/>
        </w:placeholder>
      </w:sdtPr>
      <w:sdtEndPr/>
      <w:sdtContent>
        <w:p w:rsidR="00F85DC4" w:rsidRDefault="00F85DC4" w:rsidP="00F85DC4">
          <w:pPr>
            <w:ind w:firstLine="720"/>
          </w:pPr>
          <w:r>
            <w:t xml:space="preserve">Our outreach goals are to attend at least 5 outreach events a year, with at least 2 </w:t>
          </w:r>
          <w:bookmarkStart w:id="0" w:name="_GoBack"/>
          <w:r>
            <w:t xml:space="preserve">occurring outside the local community. </w:t>
          </w:r>
        </w:p>
        <w:bookmarkEnd w:id="0"/>
        <w:p w:rsidR="001061F2" w:rsidRPr="005328A2" w:rsidRDefault="00F85DC4" w:rsidP="00F85DC4">
          <w:pPr>
            <w:ind w:firstLine="720"/>
          </w:pPr>
          <w:r>
            <w:lastRenderedPageBreak/>
            <w:t xml:space="preserve">Additionally, we aim to grow our </w:t>
          </w:r>
          <w:proofErr w:type="spellStart"/>
          <w:r>
            <w:t>facebook</w:t>
          </w:r>
          <w:proofErr w:type="spellEnd"/>
          <w:r>
            <w:t xml:space="preserve"> page like count at least 100 users per year, posting updates at least once a week. Currently, we are at 172 likes, with a goal of 250 by the end of the year. Beyond a number, this is an effective platform to share information about our group as well as sustainability. </w:t>
          </w:r>
        </w:p>
      </w:sdtContent>
    </w:sdt>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453124" w:rsidP="001061F2">
      <w:sdt>
        <w:sdtPr>
          <w:id w:val="439647082"/>
          <w:placeholder>
            <w:docPart w:val="9D704507E16C4F71A56B7ABAFD426F7B"/>
          </w:placeholder>
          <w:showingPlcHdr/>
        </w:sdtPr>
        <w:sdtEndPr/>
        <w:sdtContent>
          <w:r w:rsidR="00356F74">
            <w:rPr>
              <w:rStyle w:val="PlaceholderText"/>
            </w:rPr>
            <w:t xml:space="preserve">Please provide any additional information here. </w:t>
          </w:r>
        </w:sdtContent>
      </w:sdt>
    </w:p>
    <w:p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24" w:rsidRDefault="00453124" w:rsidP="00DC7C80">
      <w:r>
        <w:separator/>
      </w:r>
    </w:p>
  </w:endnote>
  <w:endnote w:type="continuationSeparator" w:id="0">
    <w:p w:rsidR="00453124" w:rsidRDefault="0045312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24" w:rsidRDefault="00453124" w:rsidP="00DC7C80">
      <w:r>
        <w:separator/>
      </w:r>
    </w:p>
  </w:footnote>
  <w:footnote w:type="continuationSeparator" w:id="0">
    <w:p w:rsidR="00453124" w:rsidRDefault="0045312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57"/>
    <w:rsid w:val="00047B5C"/>
    <w:rsid w:val="0005780A"/>
    <w:rsid w:val="000A0211"/>
    <w:rsid w:val="001061F2"/>
    <w:rsid w:val="00155E19"/>
    <w:rsid w:val="00190658"/>
    <w:rsid w:val="002503FC"/>
    <w:rsid w:val="00283FB7"/>
    <w:rsid w:val="002D5A79"/>
    <w:rsid w:val="00356F74"/>
    <w:rsid w:val="003E6463"/>
    <w:rsid w:val="00453124"/>
    <w:rsid w:val="004621B8"/>
    <w:rsid w:val="0047117D"/>
    <w:rsid w:val="004B1A52"/>
    <w:rsid w:val="00502B6C"/>
    <w:rsid w:val="005328A2"/>
    <w:rsid w:val="0058057B"/>
    <w:rsid w:val="006104AC"/>
    <w:rsid w:val="00685DAF"/>
    <w:rsid w:val="006B7FAE"/>
    <w:rsid w:val="006D1C9A"/>
    <w:rsid w:val="007608E7"/>
    <w:rsid w:val="007F4FC0"/>
    <w:rsid w:val="00844F45"/>
    <w:rsid w:val="008F1DCB"/>
    <w:rsid w:val="009A47B5"/>
    <w:rsid w:val="009E5244"/>
    <w:rsid w:val="00A405A5"/>
    <w:rsid w:val="00B34D5B"/>
    <w:rsid w:val="00C00E3F"/>
    <w:rsid w:val="00C54641"/>
    <w:rsid w:val="00CA4357"/>
    <w:rsid w:val="00D814E3"/>
    <w:rsid w:val="00DC4030"/>
    <w:rsid w:val="00DC7C80"/>
    <w:rsid w:val="00E17AB0"/>
    <w:rsid w:val="00E45421"/>
    <w:rsid w:val="00E63196"/>
    <w:rsid w:val="00F85DC4"/>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BCF6E"/>
  <w15:docId w15:val="{60A0C716-D1EC-471F-BC91-BEA80279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4F4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3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oes\Downloads\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9420761B9C400DAEFF092C004D0189"/>
        <w:category>
          <w:name w:val="General"/>
          <w:gallery w:val="placeholder"/>
        </w:category>
        <w:types>
          <w:type w:val="bbPlcHdr"/>
        </w:types>
        <w:behaviors>
          <w:behavior w:val="content"/>
        </w:behaviors>
        <w:guid w:val="{9CA63BFB-0CC7-4531-8041-C584CA2216B6}"/>
      </w:docPartPr>
      <w:docPartBody>
        <w:p w:rsidR="00F95819" w:rsidRDefault="006B7A4F">
          <w:pPr>
            <w:pStyle w:val="FA9420761B9C400DAEFF092C004D0189"/>
          </w:pPr>
          <w:r>
            <w:rPr>
              <w:rStyle w:val="PlaceholderText"/>
            </w:rPr>
            <w:t>Project Name</w:t>
          </w:r>
        </w:p>
      </w:docPartBody>
    </w:docPart>
    <w:docPart>
      <w:docPartPr>
        <w:name w:val="FF598530895B4885BF3C7650FEEDA3CA"/>
        <w:category>
          <w:name w:val="General"/>
          <w:gallery w:val="placeholder"/>
        </w:category>
        <w:types>
          <w:type w:val="bbPlcHdr"/>
        </w:types>
        <w:behaviors>
          <w:behavior w:val="content"/>
        </w:behaviors>
        <w:guid w:val="{F8CF297A-300A-4302-8EDC-2EC67AD2D8F3}"/>
      </w:docPartPr>
      <w:docPartBody>
        <w:p w:rsidR="00F95819" w:rsidRDefault="006B7A4F">
          <w:pPr>
            <w:pStyle w:val="FF598530895B4885BF3C7650FEEDA3CA"/>
          </w:pPr>
          <w:r>
            <w:rPr>
              <w:rStyle w:val="PlaceholderText"/>
            </w:rPr>
            <w:t>Total Project Cost</w:t>
          </w:r>
        </w:p>
      </w:docPartBody>
    </w:docPart>
    <w:docPart>
      <w:docPartPr>
        <w:name w:val="D44B98E81D674ACC834DF6A7F2EC70B7"/>
        <w:category>
          <w:name w:val="General"/>
          <w:gallery w:val="placeholder"/>
        </w:category>
        <w:types>
          <w:type w:val="bbPlcHdr"/>
        </w:types>
        <w:behaviors>
          <w:behavior w:val="content"/>
        </w:behaviors>
        <w:guid w:val="{0E1BB2D7-DA0C-46BE-A1F0-49F8056AF433}"/>
      </w:docPartPr>
      <w:docPartBody>
        <w:p w:rsidR="00F95819" w:rsidRDefault="006B7A4F">
          <w:pPr>
            <w:pStyle w:val="D44B98E81D674ACC834DF6A7F2EC70B7"/>
          </w:pPr>
          <w:r>
            <w:rPr>
              <w:rStyle w:val="PlaceholderText"/>
            </w:rPr>
            <w:t>Name of Applicant or Project Lead</w:t>
          </w:r>
        </w:p>
      </w:docPartBody>
    </w:docPart>
    <w:docPart>
      <w:docPartPr>
        <w:name w:val="58BF97D654764CB0B28319D9A2001D2F"/>
        <w:category>
          <w:name w:val="General"/>
          <w:gallery w:val="placeholder"/>
        </w:category>
        <w:types>
          <w:type w:val="bbPlcHdr"/>
        </w:types>
        <w:behaviors>
          <w:behavior w:val="content"/>
        </w:behaviors>
        <w:guid w:val="{C6ED8A43-ABFC-468A-8120-58ED3676331E}"/>
      </w:docPartPr>
      <w:docPartBody>
        <w:p w:rsidR="00F95819" w:rsidRDefault="006B7A4F">
          <w:pPr>
            <w:pStyle w:val="58BF97D654764CB0B28319D9A2001D2F"/>
          </w:pPr>
          <w:r>
            <w:rPr>
              <w:rStyle w:val="PlaceholderText"/>
            </w:rPr>
            <w:t>Department / Organization of Project Lead</w:t>
          </w:r>
        </w:p>
      </w:docPartBody>
    </w:docPart>
    <w:docPart>
      <w:docPartPr>
        <w:name w:val="6AE4CA0A3867425BB176F46EAB1DB4FB"/>
        <w:category>
          <w:name w:val="General"/>
          <w:gallery w:val="placeholder"/>
        </w:category>
        <w:types>
          <w:type w:val="bbPlcHdr"/>
        </w:types>
        <w:behaviors>
          <w:behavior w:val="content"/>
        </w:behaviors>
        <w:guid w:val="{A76D018D-D13C-464D-AAD5-DC5EE2971CF1}"/>
      </w:docPartPr>
      <w:docPartBody>
        <w:p w:rsidR="00F95819" w:rsidRDefault="006B7A4F">
          <w:pPr>
            <w:pStyle w:val="6AE4CA0A3867425BB176F46EAB1DB4FB"/>
          </w:pPr>
          <w:r>
            <w:rPr>
              <w:rStyle w:val="PlaceholderText"/>
            </w:rPr>
            <w:t>Preferred Email Address</w:t>
          </w:r>
        </w:p>
      </w:docPartBody>
    </w:docPart>
    <w:docPart>
      <w:docPartPr>
        <w:name w:val="9C0173FBE22C4F38BB18448AA6289CDB"/>
        <w:category>
          <w:name w:val="General"/>
          <w:gallery w:val="placeholder"/>
        </w:category>
        <w:types>
          <w:type w:val="bbPlcHdr"/>
        </w:types>
        <w:behaviors>
          <w:behavior w:val="content"/>
        </w:behaviors>
        <w:guid w:val="{CEBFD4BB-4E9C-40EE-BA79-0C142B9719E6}"/>
      </w:docPartPr>
      <w:docPartBody>
        <w:p w:rsidR="00F95819" w:rsidRDefault="006B7A4F">
          <w:pPr>
            <w:pStyle w:val="9C0173FBE22C4F38BB18448AA6289CDB"/>
          </w:pPr>
          <w:r>
            <w:rPr>
              <w:rStyle w:val="PlaceholderText"/>
            </w:rPr>
            <w:t>Preferred Contact Number</w:t>
          </w:r>
        </w:p>
      </w:docPartBody>
    </w:docPart>
    <w:docPart>
      <w:docPartPr>
        <w:name w:val="50F6D99A670A4CF7A946F49970596546"/>
        <w:category>
          <w:name w:val="General"/>
          <w:gallery w:val="placeholder"/>
        </w:category>
        <w:types>
          <w:type w:val="bbPlcHdr"/>
        </w:types>
        <w:behaviors>
          <w:behavior w:val="content"/>
        </w:behaviors>
        <w:guid w:val="{F1748D06-DC00-4AAF-B151-E5B8664E0BFC}"/>
      </w:docPartPr>
      <w:docPartBody>
        <w:p w:rsidR="00F95819" w:rsidRDefault="006B7A4F">
          <w:pPr>
            <w:pStyle w:val="50F6D99A670A4CF7A946F49970596546"/>
          </w:pPr>
          <w:r>
            <w:rPr>
              <w:rStyle w:val="PlaceholderText"/>
            </w:rPr>
            <w:t>Name of Applicant or Project Lead</w:t>
          </w:r>
        </w:p>
      </w:docPartBody>
    </w:docPart>
    <w:docPart>
      <w:docPartPr>
        <w:name w:val="F32829C51BA04B8495698565D2944EC5"/>
        <w:category>
          <w:name w:val="General"/>
          <w:gallery w:val="placeholder"/>
        </w:category>
        <w:types>
          <w:type w:val="bbPlcHdr"/>
        </w:types>
        <w:behaviors>
          <w:behavior w:val="content"/>
        </w:behaviors>
        <w:guid w:val="{B8EAC81A-D867-4779-872E-DABDA3B004D9}"/>
      </w:docPartPr>
      <w:docPartBody>
        <w:p w:rsidR="00F95819" w:rsidRDefault="006B7A4F">
          <w:pPr>
            <w:pStyle w:val="F32829C51BA04B8495698565D2944EC5"/>
          </w:pPr>
          <w:r>
            <w:rPr>
              <w:rStyle w:val="PlaceholderText"/>
            </w:rPr>
            <w:t>Department / Organization of Project Lead</w:t>
          </w:r>
        </w:p>
      </w:docPartBody>
    </w:docPart>
    <w:docPart>
      <w:docPartPr>
        <w:name w:val="7B685D5DF46E470A8FC3EC790252F0B3"/>
        <w:category>
          <w:name w:val="General"/>
          <w:gallery w:val="placeholder"/>
        </w:category>
        <w:types>
          <w:type w:val="bbPlcHdr"/>
        </w:types>
        <w:behaviors>
          <w:behavior w:val="content"/>
        </w:behaviors>
        <w:guid w:val="{B6AA1AD7-2DF0-4ADE-B93F-9FEF5BC918E3}"/>
      </w:docPartPr>
      <w:docPartBody>
        <w:p w:rsidR="00F95819" w:rsidRDefault="006B7A4F">
          <w:pPr>
            <w:pStyle w:val="7B685D5DF46E470A8FC3EC790252F0B3"/>
          </w:pPr>
          <w:r>
            <w:rPr>
              <w:rStyle w:val="PlaceholderText"/>
            </w:rPr>
            <w:t>Preferred Email Address</w:t>
          </w:r>
        </w:p>
      </w:docPartBody>
    </w:docPart>
    <w:docPart>
      <w:docPartPr>
        <w:name w:val="963E4597103942309006EB32B8E067D9"/>
        <w:category>
          <w:name w:val="General"/>
          <w:gallery w:val="placeholder"/>
        </w:category>
        <w:types>
          <w:type w:val="bbPlcHdr"/>
        </w:types>
        <w:behaviors>
          <w:behavior w:val="content"/>
        </w:behaviors>
        <w:guid w:val="{F21B280A-E0AB-4150-9944-95419933E59E}"/>
      </w:docPartPr>
      <w:docPartBody>
        <w:p w:rsidR="00F95819" w:rsidRDefault="006B7A4F">
          <w:pPr>
            <w:pStyle w:val="963E4597103942309006EB32B8E067D9"/>
          </w:pPr>
          <w:r>
            <w:rPr>
              <w:rStyle w:val="PlaceholderText"/>
            </w:rPr>
            <w:t>Preferred Contact Number</w:t>
          </w:r>
        </w:p>
      </w:docPartBody>
    </w:docPart>
    <w:docPart>
      <w:docPartPr>
        <w:name w:val="A9B52E72E9E44574A03CC06902409173"/>
        <w:category>
          <w:name w:val="General"/>
          <w:gallery w:val="placeholder"/>
        </w:category>
        <w:types>
          <w:type w:val="bbPlcHdr"/>
        </w:types>
        <w:behaviors>
          <w:behavior w:val="content"/>
        </w:behaviors>
        <w:guid w:val="{3CE0BA8E-6BE9-4E6E-B37F-E6FF495DEFDE}"/>
      </w:docPartPr>
      <w:docPartBody>
        <w:p w:rsidR="00F95819" w:rsidRDefault="006B7A4F">
          <w:pPr>
            <w:pStyle w:val="A9B52E72E9E44574A03CC06902409173"/>
          </w:pPr>
          <w:r>
            <w:rPr>
              <w:rStyle w:val="PlaceholderText"/>
            </w:rPr>
            <w:t>UIUC Organization Code (for CFOP) – Must not start with 9</w:t>
          </w:r>
        </w:p>
      </w:docPartBody>
    </w:docPart>
    <w:docPart>
      <w:docPartPr>
        <w:name w:val="36E0BD83148E4AFA9B99AB65DEA5A2D5"/>
        <w:category>
          <w:name w:val="General"/>
          <w:gallery w:val="placeholder"/>
        </w:category>
        <w:types>
          <w:type w:val="bbPlcHdr"/>
        </w:types>
        <w:behaviors>
          <w:behavior w:val="content"/>
        </w:behaviors>
        <w:guid w:val="{AC76AFDF-3D70-4BFB-AC8C-00C1B1839FA8}"/>
      </w:docPartPr>
      <w:docPartBody>
        <w:p w:rsidR="00F95819" w:rsidRDefault="006B7A4F">
          <w:pPr>
            <w:pStyle w:val="36E0BD83148E4AFA9B99AB65DEA5A2D5"/>
          </w:pPr>
          <w:r>
            <w:rPr>
              <w:rStyle w:val="PlaceholderText"/>
            </w:rPr>
            <w:t>Name of Applicant or Project Lead</w:t>
          </w:r>
        </w:p>
      </w:docPartBody>
    </w:docPart>
    <w:docPart>
      <w:docPartPr>
        <w:name w:val="BEA467E28A6949F78871447AF49A75CE"/>
        <w:category>
          <w:name w:val="General"/>
          <w:gallery w:val="placeholder"/>
        </w:category>
        <w:types>
          <w:type w:val="bbPlcHdr"/>
        </w:types>
        <w:behaviors>
          <w:behavior w:val="content"/>
        </w:behaviors>
        <w:guid w:val="{E8AB0541-E6E3-4D44-B89F-6B59837935E2}"/>
      </w:docPartPr>
      <w:docPartBody>
        <w:p w:rsidR="00F95819" w:rsidRDefault="006B7A4F">
          <w:pPr>
            <w:pStyle w:val="BEA467E28A6949F78871447AF49A75CE"/>
          </w:pPr>
          <w:r>
            <w:rPr>
              <w:rStyle w:val="PlaceholderText"/>
            </w:rPr>
            <w:t>Preferred Email Address</w:t>
          </w:r>
        </w:p>
      </w:docPartBody>
    </w:docPart>
    <w:docPart>
      <w:docPartPr>
        <w:name w:val="BFB423214914402FB4C8127F09456C81"/>
        <w:category>
          <w:name w:val="General"/>
          <w:gallery w:val="placeholder"/>
        </w:category>
        <w:types>
          <w:type w:val="bbPlcHdr"/>
        </w:types>
        <w:behaviors>
          <w:behavior w:val="content"/>
        </w:behaviors>
        <w:guid w:val="{BE812F64-325F-4958-A435-FEE1E291BCF5}"/>
      </w:docPartPr>
      <w:docPartBody>
        <w:p w:rsidR="00F95819" w:rsidRDefault="006B7A4F">
          <w:pPr>
            <w:pStyle w:val="BFB423214914402FB4C8127F09456C81"/>
          </w:pPr>
          <w:r>
            <w:rPr>
              <w:rStyle w:val="PlaceholderText"/>
            </w:rPr>
            <w:t>Name</w:t>
          </w:r>
        </w:p>
      </w:docPartBody>
    </w:docPart>
    <w:docPart>
      <w:docPartPr>
        <w:name w:val="DFDEF0E7B57344AD92BE017B000D1CA2"/>
        <w:category>
          <w:name w:val="General"/>
          <w:gallery w:val="placeholder"/>
        </w:category>
        <w:types>
          <w:type w:val="bbPlcHdr"/>
        </w:types>
        <w:behaviors>
          <w:behavior w:val="content"/>
        </w:behaviors>
        <w:guid w:val="{4AF0BA55-D67C-4723-851A-E289CCF36A30}"/>
      </w:docPartPr>
      <w:docPartBody>
        <w:p w:rsidR="00F95819" w:rsidRDefault="006B7A4F">
          <w:pPr>
            <w:pStyle w:val="DFDEF0E7B57344AD92BE017B000D1CA2"/>
          </w:pPr>
          <w:r>
            <w:rPr>
              <w:rStyle w:val="PlaceholderText"/>
            </w:rPr>
            <w:t>Department/Organization</w:t>
          </w:r>
        </w:p>
      </w:docPartBody>
    </w:docPart>
    <w:docPart>
      <w:docPartPr>
        <w:name w:val="058C05AA860849088E22A094853B7EBD"/>
        <w:category>
          <w:name w:val="General"/>
          <w:gallery w:val="placeholder"/>
        </w:category>
        <w:types>
          <w:type w:val="bbPlcHdr"/>
        </w:types>
        <w:behaviors>
          <w:behavior w:val="content"/>
        </w:behaviors>
        <w:guid w:val="{2F192135-6D1A-4FF4-BC0D-BF8F5C1A30D1}"/>
      </w:docPartPr>
      <w:docPartBody>
        <w:p w:rsidR="00F95819" w:rsidRDefault="006B7A4F">
          <w:pPr>
            <w:pStyle w:val="058C05AA860849088E22A094853B7EBD"/>
          </w:pPr>
          <w:r>
            <w:rPr>
              <w:rStyle w:val="PlaceholderText"/>
            </w:rPr>
            <w:t>Email Address</w:t>
          </w:r>
        </w:p>
      </w:docPartBody>
    </w:docPart>
    <w:docPart>
      <w:docPartPr>
        <w:name w:val="6404B75E434D46C9815123F3701B6CCF"/>
        <w:category>
          <w:name w:val="General"/>
          <w:gallery w:val="placeholder"/>
        </w:category>
        <w:types>
          <w:type w:val="bbPlcHdr"/>
        </w:types>
        <w:behaviors>
          <w:behavior w:val="content"/>
        </w:behaviors>
        <w:guid w:val="{F6A94813-BBA7-4674-B8D8-37F010277455}"/>
      </w:docPartPr>
      <w:docPartBody>
        <w:p w:rsidR="00F95819" w:rsidRDefault="006B7A4F">
          <w:pPr>
            <w:pStyle w:val="6404B75E434D46C9815123F3701B6CCF"/>
          </w:pPr>
          <w:r>
            <w:rPr>
              <w:rStyle w:val="PlaceholderText"/>
            </w:rPr>
            <w:t>Name</w:t>
          </w:r>
        </w:p>
      </w:docPartBody>
    </w:docPart>
    <w:docPart>
      <w:docPartPr>
        <w:name w:val="49BB31307C8C42E4AE1B54B366DCA3AE"/>
        <w:category>
          <w:name w:val="General"/>
          <w:gallery w:val="placeholder"/>
        </w:category>
        <w:types>
          <w:type w:val="bbPlcHdr"/>
        </w:types>
        <w:behaviors>
          <w:behavior w:val="content"/>
        </w:behaviors>
        <w:guid w:val="{CDC76F95-46BF-4034-B646-9CD25E5E9C7C}"/>
      </w:docPartPr>
      <w:docPartBody>
        <w:p w:rsidR="00F95819" w:rsidRDefault="006B7A4F">
          <w:pPr>
            <w:pStyle w:val="49BB31307C8C42E4AE1B54B366DCA3AE"/>
          </w:pPr>
          <w:r>
            <w:rPr>
              <w:rStyle w:val="PlaceholderText"/>
            </w:rPr>
            <w:t>Department/Organization</w:t>
          </w:r>
        </w:p>
      </w:docPartBody>
    </w:docPart>
    <w:docPart>
      <w:docPartPr>
        <w:name w:val="B8B3ABEFCAB7420D950E346F1F196D4D"/>
        <w:category>
          <w:name w:val="General"/>
          <w:gallery w:val="placeholder"/>
        </w:category>
        <w:types>
          <w:type w:val="bbPlcHdr"/>
        </w:types>
        <w:behaviors>
          <w:behavior w:val="content"/>
        </w:behaviors>
        <w:guid w:val="{2ECA5064-EFC8-4A72-90EB-D329E9D4C392}"/>
      </w:docPartPr>
      <w:docPartBody>
        <w:p w:rsidR="00F95819" w:rsidRDefault="006B7A4F">
          <w:pPr>
            <w:pStyle w:val="B8B3ABEFCAB7420D950E346F1F196D4D"/>
          </w:pPr>
          <w:r>
            <w:rPr>
              <w:rStyle w:val="PlaceholderText"/>
            </w:rPr>
            <w:t>Email Address</w:t>
          </w:r>
        </w:p>
      </w:docPartBody>
    </w:docPart>
    <w:docPart>
      <w:docPartPr>
        <w:name w:val="FA648644C2F34363B4A74C8E66E3C092"/>
        <w:category>
          <w:name w:val="General"/>
          <w:gallery w:val="placeholder"/>
        </w:category>
        <w:types>
          <w:type w:val="bbPlcHdr"/>
        </w:types>
        <w:behaviors>
          <w:behavior w:val="content"/>
        </w:behaviors>
        <w:guid w:val="{B71CEB0E-71DF-4473-ADEE-5039D3F902BC}"/>
      </w:docPartPr>
      <w:docPartBody>
        <w:p w:rsidR="00F95819" w:rsidRDefault="006B7A4F">
          <w:pPr>
            <w:pStyle w:val="FA648644C2F34363B4A74C8E66E3C092"/>
          </w:pPr>
          <w:r>
            <w:rPr>
              <w:rStyle w:val="PlaceholderText"/>
            </w:rPr>
            <w:t>Name</w:t>
          </w:r>
        </w:p>
      </w:docPartBody>
    </w:docPart>
    <w:docPart>
      <w:docPartPr>
        <w:name w:val="A8EF565D7C854F43A5C3045F117B2607"/>
        <w:category>
          <w:name w:val="General"/>
          <w:gallery w:val="placeholder"/>
        </w:category>
        <w:types>
          <w:type w:val="bbPlcHdr"/>
        </w:types>
        <w:behaviors>
          <w:behavior w:val="content"/>
        </w:behaviors>
        <w:guid w:val="{42A5F71A-1D4F-4392-8532-9946E6CE8274}"/>
      </w:docPartPr>
      <w:docPartBody>
        <w:p w:rsidR="00F95819" w:rsidRDefault="006B7A4F">
          <w:pPr>
            <w:pStyle w:val="A8EF565D7C854F43A5C3045F117B2607"/>
          </w:pPr>
          <w:r>
            <w:rPr>
              <w:rStyle w:val="PlaceholderText"/>
            </w:rPr>
            <w:t>Department/Organization</w:t>
          </w:r>
        </w:p>
      </w:docPartBody>
    </w:docPart>
    <w:docPart>
      <w:docPartPr>
        <w:name w:val="D4E84BB007AB4D6C9C2C4689B47973DA"/>
        <w:category>
          <w:name w:val="General"/>
          <w:gallery w:val="placeholder"/>
        </w:category>
        <w:types>
          <w:type w:val="bbPlcHdr"/>
        </w:types>
        <w:behaviors>
          <w:behavior w:val="content"/>
        </w:behaviors>
        <w:guid w:val="{635376DC-F951-4302-8953-608C9E18CB40}"/>
      </w:docPartPr>
      <w:docPartBody>
        <w:p w:rsidR="00F95819" w:rsidRDefault="006B7A4F">
          <w:pPr>
            <w:pStyle w:val="D4E84BB007AB4D6C9C2C4689B47973DA"/>
          </w:pPr>
          <w:r>
            <w:rPr>
              <w:rStyle w:val="PlaceholderText"/>
            </w:rPr>
            <w:t>Email Address</w:t>
          </w:r>
        </w:p>
      </w:docPartBody>
    </w:docPart>
    <w:docPart>
      <w:docPartPr>
        <w:name w:val="A97EEA9D0C4B42D090CA6F2D55B2D603"/>
        <w:category>
          <w:name w:val="General"/>
          <w:gallery w:val="placeholder"/>
        </w:category>
        <w:types>
          <w:type w:val="bbPlcHdr"/>
        </w:types>
        <w:behaviors>
          <w:behavior w:val="content"/>
        </w:behaviors>
        <w:guid w:val="{FD4BCEE2-1353-4AA3-A18E-C4B0F44EC322}"/>
      </w:docPartPr>
      <w:docPartBody>
        <w:p w:rsidR="00F95819" w:rsidRDefault="006B7A4F">
          <w:pPr>
            <w:pStyle w:val="A97EEA9D0C4B42D090CA6F2D55B2D603"/>
          </w:pPr>
          <w:r>
            <w:rPr>
              <w:rStyle w:val="PlaceholderText"/>
            </w:rPr>
            <w:t>Name</w:t>
          </w:r>
        </w:p>
      </w:docPartBody>
    </w:docPart>
    <w:docPart>
      <w:docPartPr>
        <w:name w:val="142C68008A54495A812DB72AF7B4EE4E"/>
        <w:category>
          <w:name w:val="General"/>
          <w:gallery w:val="placeholder"/>
        </w:category>
        <w:types>
          <w:type w:val="bbPlcHdr"/>
        </w:types>
        <w:behaviors>
          <w:behavior w:val="content"/>
        </w:behaviors>
        <w:guid w:val="{FA3F2F01-8952-4237-82F6-4ED19FD21AAF}"/>
      </w:docPartPr>
      <w:docPartBody>
        <w:p w:rsidR="00F95819" w:rsidRDefault="006B7A4F">
          <w:pPr>
            <w:pStyle w:val="142C68008A54495A812DB72AF7B4EE4E"/>
          </w:pPr>
          <w:r>
            <w:rPr>
              <w:rStyle w:val="PlaceholderText"/>
            </w:rPr>
            <w:t>Department/Organization</w:t>
          </w:r>
        </w:p>
      </w:docPartBody>
    </w:docPart>
    <w:docPart>
      <w:docPartPr>
        <w:name w:val="A3ED92A50B384BDC81AFBD7205B6A842"/>
        <w:category>
          <w:name w:val="General"/>
          <w:gallery w:val="placeholder"/>
        </w:category>
        <w:types>
          <w:type w:val="bbPlcHdr"/>
        </w:types>
        <w:behaviors>
          <w:behavior w:val="content"/>
        </w:behaviors>
        <w:guid w:val="{3B6FF5DC-D6A4-472C-8E17-E421CB07F93B}"/>
      </w:docPartPr>
      <w:docPartBody>
        <w:p w:rsidR="00F95819" w:rsidRDefault="006B7A4F">
          <w:pPr>
            <w:pStyle w:val="A3ED92A50B384BDC81AFBD7205B6A842"/>
          </w:pPr>
          <w:r>
            <w:rPr>
              <w:rStyle w:val="PlaceholderText"/>
            </w:rPr>
            <w:t>Email Address</w:t>
          </w:r>
        </w:p>
      </w:docPartBody>
    </w:docPart>
    <w:docPart>
      <w:docPartPr>
        <w:name w:val="8E3B2277C1A043589B5E9BD25636A8F1"/>
        <w:category>
          <w:name w:val="General"/>
          <w:gallery w:val="placeholder"/>
        </w:category>
        <w:types>
          <w:type w:val="bbPlcHdr"/>
        </w:types>
        <w:behaviors>
          <w:behavior w:val="content"/>
        </w:behaviors>
        <w:guid w:val="{84ABF43D-7F46-444A-A21C-0238E326A5E5}"/>
      </w:docPartPr>
      <w:docPartBody>
        <w:p w:rsidR="00F95819" w:rsidRDefault="006B7A4F">
          <w:pPr>
            <w:pStyle w:val="8E3B2277C1A043589B5E9BD25636A8F1"/>
          </w:pPr>
          <w:r>
            <w:rPr>
              <w:rStyle w:val="PlaceholderText"/>
            </w:rPr>
            <w:t>Please address all of the above items including concrete examples of the desired outcomes</w:t>
          </w:r>
        </w:p>
      </w:docPartBody>
    </w:docPart>
    <w:docPart>
      <w:docPartPr>
        <w:name w:val="D6EF5D47F6E9410FBC7C5F9108213368"/>
        <w:category>
          <w:name w:val="General"/>
          <w:gallery w:val="placeholder"/>
        </w:category>
        <w:types>
          <w:type w:val="bbPlcHdr"/>
        </w:types>
        <w:behaviors>
          <w:behavior w:val="content"/>
        </w:behaviors>
        <w:guid w:val="{89EEE2D4-7B2E-42E3-80EE-D0358FB92A90}"/>
      </w:docPartPr>
      <w:docPartBody>
        <w:p w:rsidR="00F95819" w:rsidRDefault="006B7A4F">
          <w:pPr>
            <w:pStyle w:val="D6EF5D47F6E9410FBC7C5F9108213368"/>
          </w:pPr>
          <w:r>
            <w:rPr>
              <w:rStyle w:val="PlaceholderText"/>
            </w:rPr>
            <w:t xml:space="preserve">Any relevant opportunities for student involvement in your project </w:t>
          </w:r>
        </w:p>
      </w:docPartBody>
    </w:docPart>
    <w:docPart>
      <w:docPartPr>
        <w:name w:val="5FEA8479869741A499E80C61267B86B3"/>
        <w:category>
          <w:name w:val="General"/>
          <w:gallery w:val="placeholder"/>
        </w:category>
        <w:types>
          <w:type w:val="bbPlcHdr"/>
        </w:types>
        <w:behaviors>
          <w:behavior w:val="content"/>
        </w:behaviors>
        <w:guid w:val="{D32D0669-557F-48F4-B8FA-997AE771F134}"/>
      </w:docPartPr>
      <w:docPartBody>
        <w:p w:rsidR="00F95819" w:rsidRDefault="006B7A4F">
          <w:pPr>
            <w:pStyle w:val="5FEA8479869741A499E80C61267B86B3"/>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67632652D45E419FBA197890C1A95E1A"/>
        <w:category>
          <w:name w:val="General"/>
          <w:gallery w:val="placeholder"/>
        </w:category>
        <w:types>
          <w:type w:val="bbPlcHdr"/>
        </w:types>
        <w:behaviors>
          <w:behavior w:val="content"/>
        </w:behaviors>
        <w:guid w:val="{F5D419BF-636E-4613-A219-A4AB12F978B5}"/>
      </w:docPartPr>
      <w:docPartBody>
        <w:p w:rsidR="00F95819" w:rsidRDefault="006B7A4F">
          <w:pPr>
            <w:pStyle w:val="67632652D45E419FBA197890C1A95E1A"/>
          </w:pPr>
          <w:r>
            <w:rPr>
              <w:rStyle w:val="PlaceholderText"/>
            </w:rPr>
            <w:t xml:space="preserve">Please list any other involved parties here as well as their role in the project, and attach letters of support as needed. </w:t>
          </w:r>
        </w:p>
      </w:docPartBody>
    </w:docPart>
    <w:docPart>
      <w:docPartPr>
        <w:name w:val="058ED6AC0051432EB1AD8536C70C7D59"/>
        <w:category>
          <w:name w:val="General"/>
          <w:gallery w:val="placeholder"/>
        </w:category>
        <w:types>
          <w:type w:val="bbPlcHdr"/>
        </w:types>
        <w:behaviors>
          <w:behavior w:val="content"/>
        </w:behaviors>
        <w:guid w:val="{05FFB81A-39DD-4F46-861D-8CE1882531DF}"/>
      </w:docPartPr>
      <w:docPartBody>
        <w:p w:rsidR="00F95819" w:rsidRDefault="006B7A4F">
          <w:pPr>
            <w:pStyle w:val="058ED6AC0051432EB1AD8536C70C7D59"/>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BEF166AF3F24B4B98B3CC4F5043DA1F"/>
        <w:category>
          <w:name w:val="General"/>
          <w:gallery w:val="placeholder"/>
        </w:category>
        <w:types>
          <w:type w:val="bbPlcHdr"/>
        </w:types>
        <w:behaviors>
          <w:behavior w:val="content"/>
        </w:behaviors>
        <w:guid w:val="{B2DA032D-BEBD-4D8A-A8CA-040F734C23BC}"/>
      </w:docPartPr>
      <w:docPartBody>
        <w:p w:rsidR="00F95819" w:rsidRDefault="006B7A4F">
          <w:pPr>
            <w:pStyle w:val="8BEF166AF3F24B4B98B3CC4F5043DA1F"/>
          </w:pPr>
          <w:r>
            <w:rPr>
              <w:rStyle w:val="PlaceholderText"/>
            </w:rPr>
            <w:t>A brief summary of project name and year of submission.</w:t>
          </w:r>
        </w:p>
      </w:docPartBody>
    </w:docPart>
    <w:docPart>
      <w:docPartPr>
        <w:name w:val="AB7D91A98F7D41FA97F42EE4E1D88A02"/>
        <w:category>
          <w:name w:val="General"/>
          <w:gallery w:val="placeholder"/>
        </w:category>
        <w:types>
          <w:type w:val="bbPlcHdr"/>
        </w:types>
        <w:behaviors>
          <w:behavior w:val="content"/>
        </w:behaviors>
        <w:guid w:val="{B9DAE993-F961-41A1-9FD2-E7E3B8C55DDB}"/>
      </w:docPartPr>
      <w:docPartBody>
        <w:p w:rsidR="00F95819" w:rsidRDefault="006B7A4F">
          <w:pPr>
            <w:pStyle w:val="AB7D91A98F7D41FA97F42EE4E1D88A02"/>
          </w:pPr>
          <w:r>
            <w:rPr>
              <w:rStyle w:val="PlaceholderText"/>
            </w:rPr>
            <w:t xml:space="preserve">If needed, please also address this in the supplemental budget spreadsheet in the relevant section. </w:t>
          </w:r>
        </w:p>
      </w:docPartBody>
    </w:docPart>
    <w:docPart>
      <w:docPartPr>
        <w:name w:val="F37463997EEB4C01B5C576861483605D"/>
        <w:category>
          <w:name w:val="General"/>
          <w:gallery w:val="placeholder"/>
        </w:category>
        <w:types>
          <w:type w:val="bbPlcHdr"/>
        </w:types>
        <w:behaviors>
          <w:behavior w:val="content"/>
        </w:behaviors>
        <w:guid w:val="{E1D5F65D-EE31-4DE1-997F-EEA3C491056E}"/>
      </w:docPartPr>
      <w:docPartBody>
        <w:p w:rsidR="00F95819" w:rsidRDefault="006B7A4F">
          <w:pPr>
            <w:pStyle w:val="F37463997EEB4C01B5C576861483605D"/>
          </w:pPr>
          <w:r>
            <w:rPr>
              <w:rStyle w:val="PlaceholderText"/>
            </w:rPr>
            <w:t xml:space="preserve">Please list any other sources of funding you have secured here, referencing letters of support as needed.  </w:t>
          </w:r>
        </w:p>
      </w:docPartBody>
    </w:docPart>
    <w:docPart>
      <w:docPartPr>
        <w:name w:val="FC0357B775BD47BDA91FA61C83FC91D7"/>
        <w:category>
          <w:name w:val="General"/>
          <w:gallery w:val="placeholder"/>
        </w:category>
        <w:types>
          <w:type w:val="bbPlcHdr"/>
        </w:types>
        <w:behaviors>
          <w:behavior w:val="content"/>
        </w:behaviors>
        <w:guid w:val="{D2E994E8-A847-4B27-A47B-1FF62AB1E7E4}"/>
      </w:docPartPr>
      <w:docPartBody>
        <w:p w:rsidR="00F95819" w:rsidRDefault="006B7A4F">
          <w:pPr>
            <w:pStyle w:val="FC0357B775BD47BDA91FA61C83FC91D7"/>
          </w:pPr>
          <w:r>
            <w:rPr>
              <w:rStyle w:val="PlaceholderText"/>
            </w:rPr>
            <w:t>Please address all of the above items including concrete examples of the desired outcomes</w:t>
          </w:r>
        </w:p>
      </w:docPartBody>
    </w:docPart>
    <w:docPart>
      <w:docPartPr>
        <w:name w:val="6A32370418764B949EE0547923A5F967"/>
        <w:category>
          <w:name w:val="General"/>
          <w:gallery w:val="placeholder"/>
        </w:category>
        <w:types>
          <w:type w:val="bbPlcHdr"/>
        </w:types>
        <w:behaviors>
          <w:behavior w:val="content"/>
        </w:behaviors>
        <w:guid w:val="{846A885A-31D9-436E-81CE-9601AD6E8431}"/>
      </w:docPartPr>
      <w:docPartBody>
        <w:p w:rsidR="00F95819" w:rsidRDefault="006B7A4F">
          <w:pPr>
            <w:pStyle w:val="6A32370418764B949EE0547923A5F967"/>
          </w:pPr>
          <w:r>
            <w:rPr>
              <w:rStyle w:val="PlaceholderText"/>
            </w:rPr>
            <w:t>Note any opportunities for cross promotion, and if there are ways for SSC to be involved, please list them here.</w:t>
          </w:r>
        </w:p>
      </w:docPartBody>
    </w:docPart>
    <w:docPart>
      <w:docPartPr>
        <w:name w:val="E281200D8BC44FC99701104EC3A2BA4A"/>
        <w:category>
          <w:name w:val="General"/>
          <w:gallery w:val="placeholder"/>
        </w:category>
        <w:types>
          <w:type w:val="bbPlcHdr"/>
        </w:types>
        <w:behaviors>
          <w:behavior w:val="content"/>
        </w:behaviors>
        <w:guid w:val="{B0EBF29D-06EA-460F-8DAF-446CF811A70D}"/>
      </w:docPartPr>
      <w:docPartBody>
        <w:p w:rsidR="00F95819" w:rsidRDefault="006B7A4F">
          <w:pPr>
            <w:pStyle w:val="E281200D8BC44FC99701104EC3A2BA4A"/>
          </w:pPr>
          <w:r>
            <w:rPr>
              <w:rStyle w:val="PlaceholderText"/>
            </w:rPr>
            <w:t xml:space="preserve">Please be as specific as possible.  . </w:t>
          </w:r>
        </w:p>
      </w:docPartBody>
    </w:docPart>
    <w:docPart>
      <w:docPartPr>
        <w:name w:val="9D704507E16C4F71A56B7ABAFD426F7B"/>
        <w:category>
          <w:name w:val="General"/>
          <w:gallery w:val="placeholder"/>
        </w:category>
        <w:types>
          <w:type w:val="bbPlcHdr"/>
        </w:types>
        <w:behaviors>
          <w:behavior w:val="content"/>
        </w:behaviors>
        <w:guid w:val="{014C60F9-43AB-45CE-9D32-E62123A22292}"/>
      </w:docPartPr>
      <w:docPartBody>
        <w:p w:rsidR="00F95819" w:rsidRDefault="006B7A4F">
          <w:pPr>
            <w:pStyle w:val="9D704507E16C4F71A56B7ABAFD426F7B"/>
          </w:pPr>
          <w:r>
            <w:rPr>
              <w:rStyle w:val="PlaceholderText"/>
            </w:rPr>
            <w:t xml:space="preserve">Please provide any additional information here. </w:t>
          </w:r>
        </w:p>
      </w:docPartBody>
    </w:docPart>
    <w:docPart>
      <w:docPartPr>
        <w:name w:val="7CA9EC99211243ED9C03C37A192AF56C"/>
        <w:category>
          <w:name w:val="General"/>
          <w:gallery w:val="placeholder"/>
        </w:category>
        <w:types>
          <w:type w:val="bbPlcHdr"/>
        </w:types>
        <w:behaviors>
          <w:behavior w:val="content"/>
        </w:behaviors>
        <w:guid w:val="{A1D60888-0355-4ABB-A20C-4A6E4FA9BCCF}"/>
      </w:docPartPr>
      <w:docPartBody>
        <w:p w:rsidR="00000000" w:rsidRDefault="00F95819" w:rsidP="00F95819">
          <w:pPr>
            <w:pStyle w:val="7CA9EC99211243ED9C03C37A192AF56C"/>
          </w:pPr>
          <w:r>
            <w:rPr>
              <w:rStyle w:val="PlaceholderText"/>
            </w:rPr>
            <w:t xml:space="preserve">If needed, please also address this in the supplemental budget spreadsheet in the relevant section. </w:t>
          </w:r>
        </w:p>
      </w:docPartBody>
    </w:docPart>
    <w:docPart>
      <w:docPartPr>
        <w:name w:val="F0D6738FF171420088D53EF9A13287D0"/>
        <w:category>
          <w:name w:val="General"/>
          <w:gallery w:val="placeholder"/>
        </w:category>
        <w:types>
          <w:type w:val="bbPlcHdr"/>
        </w:types>
        <w:behaviors>
          <w:behavior w:val="content"/>
        </w:behaviors>
        <w:guid w:val="{D9041924-8A12-4C43-A993-CF0D890B94A0}"/>
      </w:docPartPr>
      <w:docPartBody>
        <w:p w:rsidR="00000000" w:rsidRDefault="00F95819" w:rsidP="00F95819">
          <w:pPr>
            <w:pStyle w:val="F0D6738FF171420088D53EF9A13287D0"/>
          </w:pPr>
          <w:r>
            <w:rPr>
              <w:rStyle w:val="PlaceholderText"/>
            </w:rPr>
            <w:t>Please address all of the above items including concrete examples of the desired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4F"/>
    <w:rsid w:val="00616B3D"/>
    <w:rsid w:val="006B7A4F"/>
    <w:rsid w:val="00F9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819"/>
    <w:rPr>
      <w:color w:val="808080"/>
    </w:rPr>
  </w:style>
  <w:style w:type="paragraph" w:customStyle="1" w:styleId="FA9420761B9C400DAEFF092C004D0189">
    <w:name w:val="FA9420761B9C400DAEFF092C004D0189"/>
  </w:style>
  <w:style w:type="paragraph" w:customStyle="1" w:styleId="FF598530895B4885BF3C7650FEEDA3CA">
    <w:name w:val="FF598530895B4885BF3C7650FEEDA3CA"/>
  </w:style>
  <w:style w:type="paragraph" w:customStyle="1" w:styleId="D44B98E81D674ACC834DF6A7F2EC70B7">
    <w:name w:val="D44B98E81D674ACC834DF6A7F2EC70B7"/>
  </w:style>
  <w:style w:type="paragraph" w:customStyle="1" w:styleId="58BF97D654764CB0B28319D9A2001D2F">
    <w:name w:val="58BF97D654764CB0B28319D9A2001D2F"/>
  </w:style>
  <w:style w:type="paragraph" w:customStyle="1" w:styleId="6AE4CA0A3867425BB176F46EAB1DB4FB">
    <w:name w:val="6AE4CA0A3867425BB176F46EAB1DB4FB"/>
  </w:style>
  <w:style w:type="paragraph" w:customStyle="1" w:styleId="9C0173FBE22C4F38BB18448AA6289CDB">
    <w:name w:val="9C0173FBE22C4F38BB18448AA6289CDB"/>
  </w:style>
  <w:style w:type="paragraph" w:customStyle="1" w:styleId="50F6D99A670A4CF7A946F49970596546">
    <w:name w:val="50F6D99A670A4CF7A946F49970596546"/>
  </w:style>
  <w:style w:type="paragraph" w:customStyle="1" w:styleId="F32829C51BA04B8495698565D2944EC5">
    <w:name w:val="F32829C51BA04B8495698565D2944EC5"/>
  </w:style>
  <w:style w:type="paragraph" w:customStyle="1" w:styleId="7B685D5DF46E470A8FC3EC790252F0B3">
    <w:name w:val="7B685D5DF46E470A8FC3EC790252F0B3"/>
  </w:style>
  <w:style w:type="paragraph" w:customStyle="1" w:styleId="963E4597103942309006EB32B8E067D9">
    <w:name w:val="963E4597103942309006EB32B8E067D9"/>
  </w:style>
  <w:style w:type="paragraph" w:customStyle="1" w:styleId="A9B52E72E9E44574A03CC06902409173">
    <w:name w:val="A9B52E72E9E44574A03CC06902409173"/>
  </w:style>
  <w:style w:type="paragraph" w:customStyle="1" w:styleId="36E0BD83148E4AFA9B99AB65DEA5A2D5">
    <w:name w:val="36E0BD83148E4AFA9B99AB65DEA5A2D5"/>
  </w:style>
  <w:style w:type="paragraph" w:customStyle="1" w:styleId="BEA467E28A6949F78871447AF49A75CE">
    <w:name w:val="BEA467E28A6949F78871447AF49A75CE"/>
  </w:style>
  <w:style w:type="paragraph" w:customStyle="1" w:styleId="BFB423214914402FB4C8127F09456C81">
    <w:name w:val="BFB423214914402FB4C8127F09456C81"/>
  </w:style>
  <w:style w:type="paragraph" w:customStyle="1" w:styleId="DFDEF0E7B57344AD92BE017B000D1CA2">
    <w:name w:val="DFDEF0E7B57344AD92BE017B000D1CA2"/>
  </w:style>
  <w:style w:type="paragraph" w:customStyle="1" w:styleId="058C05AA860849088E22A094853B7EBD">
    <w:name w:val="058C05AA860849088E22A094853B7EBD"/>
  </w:style>
  <w:style w:type="paragraph" w:customStyle="1" w:styleId="6404B75E434D46C9815123F3701B6CCF">
    <w:name w:val="6404B75E434D46C9815123F3701B6CCF"/>
  </w:style>
  <w:style w:type="paragraph" w:customStyle="1" w:styleId="49BB31307C8C42E4AE1B54B366DCA3AE">
    <w:name w:val="49BB31307C8C42E4AE1B54B366DCA3AE"/>
  </w:style>
  <w:style w:type="paragraph" w:customStyle="1" w:styleId="B8B3ABEFCAB7420D950E346F1F196D4D">
    <w:name w:val="B8B3ABEFCAB7420D950E346F1F196D4D"/>
  </w:style>
  <w:style w:type="paragraph" w:customStyle="1" w:styleId="FA648644C2F34363B4A74C8E66E3C092">
    <w:name w:val="FA648644C2F34363B4A74C8E66E3C092"/>
  </w:style>
  <w:style w:type="paragraph" w:customStyle="1" w:styleId="A8EF565D7C854F43A5C3045F117B2607">
    <w:name w:val="A8EF565D7C854F43A5C3045F117B2607"/>
  </w:style>
  <w:style w:type="paragraph" w:customStyle="1" w:styleId="D4E84BB007AB4D6C9C2C4689B47973DA">
    <w:name w:val="D4E84BB007AB4D6C9C2C4689B47973DA"/>
  </w:style>
  <w:style w:type="paragraph" w:customStyle="1" w:styleId="A97EEA9D0C4B42D090CA6F2D55B2D603">
    <w:name w:val="A97EEA9D0C4B42D090CA6F2D55B2D603"/>
  </w:style>
  <w:style w:type="paragraph" w:customStyle="1" w:styleId="142C68008A54495A812DB72AF7B4EE4E">
    <w:name w:val="142C68008A54495A812DB72AF7B4EE4E"/>
  </w:style>
  <w:style w:type="paragraph" w:customStyle="1" w:styleId="A3ED92A50B384BDC81AFBD7205B6A842">
    <w:name w:val="A3ED92A50B384BDC81AFBD7205B6A842"/>
  </w:style>
  <w:style w:type="paragraph" w:customStyle="1" w:styleId="8E3B2277C1A043589B5E9BD25636A8F1">
    <w:name w:val="8E3B2277C1A043589B5E9BD25636A8F1"/>
  </w:style>
  <w:style w:type="paragraph" w:customStyle="1" w:styleId="D6EF5D47F6E9410FBC7C5F9108213368">
    <w:name w:val="D6EF5D47F6E9410FBC7C5F9108213368"/>
  </w:style>
  <w:style w:type="paragraph" w:customStyle="1" w:styleId="5FEA8479869741A499E80C61267B86B3">
    <w:name w:val="5FEA8479869741A499E80C61267B86B3"/>
  </w:style>
  <w:style w:type="paragraph" w:customStyle="1" w:styleId="67632652D45E419FBA197890C1A95E1A">
    <w:name w:val="67632652D45E419FBA197890C1A95E1A"/>
  </w:style>
  <w:style w:type="paragraph" w:customStyle="1" w:styleId="058ED6AC0051432EB1AD8536C70C7D59">
    <w:name w:val="058ED6AC0051432EB1AD8536C70C7D59"/>
  </w:style>
  <w:style w:type="paragraph" w:customStyle="1" w:styleId="8BEF166AF3F24B4B98B3CC4F5043DA1F">
    <w:name w:val="8BEF166AF3F24B4B98B3CC4F5043DA1F"/>
  </w:style>
  <w:style w:type="paragraph" w:customStyle="1" w:styleId="AB7D91A98F7D41FA97F42EE4E1D88A02">
    <w:name w:val="AB7D91A98F7D41FA97F42EE4E1D88A02"/>
  </w:style>
  <w:style w:type="paragraph" w:customStyle="1" w:styleId="F37463997EEB4C01B5C576861483605D">
    <w:name w:val="F37463997EEB4C01B5C576861483605D"/>
  </w:style>
  <w:style w:type="paragraph" w:customStyle="1" w:styleId="FC0357B775BD47BDA91FA61C83FC91D7">
    <w:name w:val="FC0357B775BD47BDA91FA61C83FC91D7"/>
  </w:style>
  <w:style w:type="paragraph" w:customStyle="1" w:styleId="64572D7132AA4BA9BAAA6C2968B19F43">
    <w:name w:val="64572D7132AA4BA9BAAA6C2968B19F43"/>
  </w:style>
  <w:style w:type="paragraph" w:customStyle="1" w:styleId="6A32370418764B949EE0547923A5F967">
    <w:name w:val="6A32370418764B949EE0547923A5F967"/>
  </w:style>
  <w:style w:type="paragraph" w:customStyle="1" w:styleId="E281200D8BC44FC99701104EC3A2BA4A">
    <w:name w:val="E281200D8BC44FC99701104EC3A2BA4A"/>
  </w:style>
  <w:style w:type="paragraph" w:customStyle="1" w:styleId="9D704507E16C4F71A56B7ABAFD426F7B">
    <w:name w:val="9D704507E16C4F71A56B7ABAFD426F7B"/>
  </w:style>
  <w:style w:type="paragraph" w:customStyle="1" w:styleId="7CA9EC99211243ED9C03C37A192AF56C">
    <w:name w:val="7CA9EC99211243ED9C03C37A192AF56C"/>
    <w:rsid w:val="00F95819"/>
  </w:style>
  <w:style w:type="paragraph" w:customStyle="1" w:styleId="F0D6738FF171420088D53EF9A13287D0">
    <w:name w:val="F0D6738FF171420088D53EF9A13287D0"/>
    <w:rsid w:val="00F95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691DEF-4C84-4FB3-85D1-2529D947CA8F}">
  <ds:schemaRefs>
    <ds:schemaRef ds:uri="http://schemas.openxmlformats.org/officeDocument/2006/bibliography"/>
  </ds:schemaRefs>
</ds:datastoreItem>
</file>

<file path=customXml/itemProps2.xml><?xml version="1.0" encoding="utf-8"?>
<ds:datastoreItem xmlns:ds="http://schemas.openxmlformats.org/officeDocument/2006/customXml" ds:itemID="{8A4B09FC-032D-4130-BA47-0EFE327FECBA}"/>
</file>

<file path=customXml/itemProps3.xml><?xml version="1.0" encoding="utf-8"?>
<ds:datastoreItem xmlns:ds="http://schemas.openxmlformats.org/officeDocument/2006/customXml" ds:itemID="{4E476E0C-F547-4190-B350-52FC4A2BC136}"/>
</file>

<file path=customXml/itemProps4.xml><?xml version="1.0" encoding="utf-8"?>
<ds:datastoreItem xmlns:ds="http://schemas.openxmlformats.org/officeDocument/2006/customXml" ds:itemID="{13126167-11C8-4649-B2E9-41FF450DED4D}"/>
</file>

<file path=docProps/app.xml><?xml version="1.0" encoding="utf-8"?>
<Properties xmlns="http://schemas.openxmlformats.org/officeDocument/2006/extended-properties" xmlns:vt="http://schemas.openxmlformats.org/officeDocument/2006/docPropsVTypes">
  <Template>SSC-Step-2-Narrative-Template</Template>
  <TotalTime>10</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Widianto Moestopo</dc:creator>
  <cp:lastModifiedBy>Moestopo, Widi</cp:lastModifiedBy>
  <cp:revision>11</cp:revision>
  <dcterms:created xsi:type="dcterms:W3CDTF">2016-11-30T06:55:00Z</dcterms:created>
  <dcterms:modified xsi:type="dcterms:W3CDTF">2016-11-30T07:05:00Z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