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BA0627BDCDEC4F43985CF803361C23BF"/>
          </w:placeholder>
        </w:sdtPr>
        <w:sdtEndPr/>
        <w:sdtContent>
          <w:sdt>
            <w:sdtPr>
              <w:id w:val="-1114596534"/>
              <w:placeholder>
                <w:docPart w:val="9BDC98C398C94FF5A26D706242E5FBFC"/>
              </w:placeholder>
            </w:sdtPr>
            <w:sdtContent>
              <w:r w:rsidR="00C16CDC">
                <w:t>Fermenting Foods for Education and Waste Reduction</w:t>
              </w:r>
            </w:sdtContent>
          </w:sdt>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EE061360D22A44A29FE88B97E1E2B2C4"/>
          </w:placeholder>
          <w:date>
            <w:dateFormat w:val="M/d/yyyy"/>
            <w:lid w:val="en-US"/>
            <w:storeMappedDataAs w:val="dateTime"/>
            <w:calendar w:val="gregorian"/>
          </w:date>
        </w:sdtPr>
        <w:sdtEndPr/>
        <w:sdtContent>
          <w:r w:rsidR="00C16CDC">
            <w:t>Spring 2017 Semester Report</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ADF6D6B5B9F040CCA04F2BA5A496E9EA"/>
        </w:placeholder>
      </w:sdtPr>
      <w:sdtEndPr/>
      <w:sdtContent>
        <w:bookmarkStart w:id="0" w:name="_GoBack" w:displacedByCustomXml="next"/>
        <w:sdt>
          <w:sdtPr>
            <w:id w:val="-2097395002"/>
            <w:placeholder>
              <w:docPart w:val="F663B779D1924ED48C5988582E13B6D1"/>
            </w:placeholder>
          </w:sdtPr>
          <w:sdtContent>
            <w:p w:rsidR="00C16CDC" w:rsidRDefault="00C16CDC" w:rsidP="00C16CDC">
              <w:r>
                <w:t xml:space="preserve">The idea for this project grew </w:t>
              </w:r>
              <w:proofErr w:type="gramStart"/>
              <w:r>
                <w:t>as a result</w:t>
              </w:r>
              <w:proofErr w:type="gramEnd"/>
              <w:r>
                <w:t xml:space="preserve"> of the ongoing relationship between the Department of Crop Sciences Sustainable Student Farm, the Food Science and Human Nutrition Pilot Processing Plant, and University Dining Services. It </w:t>
              </w:r>
              <w:proofErr w:type="gramStart"/>
              <w:r>
                <w:t>was made</w:t>
              </w:r>
              <w:proofErr w:type="gramEnd"/>
              <w:r>
                <w:t xml:space="preserve"> aware to us that many of the hot </w:t>
              </w:r>
              <w:proofErr w:type="spellStart"/>
              <w:r>
                <w:t>chiles</w:t>
              </w:r>
              <w:proofErr w:type="spellEnd"/>
              <w:r>
                <w:t xml:space="preserve"> that are grown at the Student Farm are just composted, as there is not a high demand for unprocessed peppers from Dining Services. As a result, a plan </w:t>
              </w:r>
              <w:proofErr w:type="gramStart"/>
              <w:r>
                <w:t>was devised</w:t>
              </w:r>
              <w:proofErr w:type="gramEnd"/>
              <w:r>
                <w:t xml:space="preserve"> to take the excess hot </w:t>
              </w:r>
              <w:proofErr w:type="spellStart"/>
              <w:r>
                <w:t>chiles</w:t>
              </w:r>
              <w:proofErr w:type="spellEnd"/>
              <w:r>
                <w:t xml:space="preserve"> that were not purchased by dining for use in the creation of a fermented hot sauce that could be served in the various University Dining Halls, as well as other University-run eateries such as the Bevier Café. A test batch was created in the </w:t>
              </w:r>
              <w:proofErr w:type="gramStart"/>
              <w:r>
                <w:t>Spring</w:t>
              </w:r>
              <w:proofErr w:type="gramEnd"/>
              <w:r>
                <w:t xml:space="preserve"> of 2016, which was quite successful. </w:t>
              </w:r>
              <w:proofErr w:type="gramStart"/>
              <w:r>
                <w:t>As a result</w:t>
              </w:r>
              <w:proofErr w:type="gramEnd"/>
              <w:r>
                <w:t xml:space="preserve"> of the successful test, a final plan was put in place to move forward with the project. The hot sauce represents a healthy and delicious product that also reduces food waste and provides hands on experience for students </w:t>
              </w:r>
              <w:proofErr w:type="gramStart"/>
              <w:r>
                <w:t>to better understand</w:t>
              </w:r>
              <w:proofErr w:type="gramEnd"/>
              <w:r>
                <w:t xml:space="preserve"> the fermentation process as well as food processing as a whole. Goals for the project include reduction of food waste, preservation of fresh produce that is grown by the Student Sustainable Farm, and providing hands-on educational experience for students. </w:t>
              </w:r>
            </w:p>
          </w:sdtContent>
        </w:sdt>
        <w:p w:rsidR="005328A2" w:rsidRDefault="00D92BFA" w:rsidP="005328A2"/>
        <w:bookmarkEnd w:id="0" w:displacedByCustomXml="next"/>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FE008162D8E34B4C97F135B51D8D2A2B"/>
        </w:placeholder>
      </w:sdtPr>
      <w:sdtEndPr/>
      <w:sdtContent>
        <w:sdt>
          <w:sdtPr>
            <w:id w:val="-1595091766"/>
            <w:placeholder>
              <w:docPart w:val="13085BCFBB6542C885CD9776AD0680E3"/>
            </w:placeholder>
          </w:sdtPr>
          <w:sdtContent>
            <w:p w:rsidR="00C16CDC" w:rsidRDefault="00C16CDC" w:rsidP="00C16CDC">
              <w:proofErr w:type="spellStart"/>
              <w:r>
                <w:t>Pickl</w:t>
              </w:r>
              <w:proofErr w:type="spellEnd"/>
              <w:r>
                <w:t>-It Big Bundle of Five Fermenters</w:t>
              </w:r>
            </w:p>
            <w:p w:rsidR="00C16CDC" w:rsidRDefault="00C16CDC" w:rsidP="00C16CDC">
              <w:proofErr w:type="spellStart"/>
              <w:r>
                <w:t>Pickl</w:t>
              </w:r>
              <w:proofErr w:type="spellEnd"/>
              <w:r>
                <w:t>-It Medium Bundle of Five Fermenters</w:t>
              </w:r>
            </w:p>
            <w:p w:rsidR="00C16CDC" w:rsidRDefault="00C16CDC" w:rsidP="00C16CDC">
              <w:proofErr w:type="spellStart"/>
              <w:r>
                <w:t>Pickl</w:t>
              </w:r>
              <w:proofErr w:type="spellEnd"/>
              <w:r>
                <w:t xml:space="preserve">-It </w:t>
              </w:r>
              <w:proofErr w:type="spellStart"/>
              <w:r>
                <w:t>Decant’R</w:t>
              </w:r>
              <w:proofErr w:type="spellEnd"/>
              <w:r>
                <w:t xml:space="preserve"> 4-Pack 3/4L Fermenters</w:t>
              </w:r>
            </w:p>
            <w:p w:rsidR="00C16CDC" w:rsidRDefault="00C16CDC" w:rsidP="00C16CDC">
              <w:proofErr w:type="spellStart"/>
              <w:r>
                <w:t>Pickl</w:t>
              </w:r>
              <w:proofErr w:type="spellEnd"/>
              <w:r>
                <w:t>-It Condiment Trio Bundle</w:t>
              </w:r>
            </w:p>
            <w:p w:rsidR="00C16CDC" w:rsidRDefault="00C16CDC" w:rsidP="00C16CDC"/>
            <w:p w:rsidR="00C16CDC" w:rsidRDefault="00C16CDC" w:rsidP="00C16CDC">
              <w:r>
                <w:lastRenderedPageBreak/>
                <w:t>Summer</w:t>
              </w:r>
              <w:r>
                <w:t xml:space="preserve"> 2017 – </w:t>
              </w:r>
              <w:r>
                <w:t>purchasing large tanks for batch processing of hot sauce</w:t>
              </w:r>
            </w:p>
            <w:p w:rsidR="00C16CDC" w:rsidRDefault="00C16CDC" w:rsidP="00C16CDC"/>
          </w:sdtContent>
        </w:sdt>
        <w:p w:rsidR="005328A2" w:rsidRDefault="00D92BFA" w:rsidP="005328A2"/>
      </w:sdtContent>
    </w:sdt>
    <w:p w:rsidR="005328A2" w:rsidRDefault="005328A2" w:rsidP="005328A2"/>
    <w:p w:rsidR="00F0350A" w:rsidRPr="00CE3A43" w:rsidRDefault="00F0350A" w:rsidP="00F0350A">
      <w:pPr>
        <w:rPr>
          <w:b/>
        </w:rPr>
      </w:pPr>
      <w:r w:rsidRPr="00CE3A43">
        <w:rPr>
          <w:b/>
        </w:rPr>
        <w:t>Project Progress to Date:</w:t>
      </w:r>
    </w:p>
    <w:sdt>
      <w:sdtPr>
        <w:id w:val="-974516443"/>
        <w:placeholder>
          <w:docPart w:val="E77833BB3D7343B39D63CDEC561B210E"/>
        </w:placeholder>
      </w:sdtPr>
      <w:sdtEndPr/>
      <w:sdtContent>
        <w:sdt>
          <w:sdtPr>
            <w:id w:val="1473871991"/>
            <w:placeholder>
              <w:docPart w:val="37C00B12B25A424A8A1D0A77E18F3F3F"/>
            </w:placeholder>
          </w:sdtPr>
          <w:sdtContent>
            <w:p w:rsidR="00C16CDC" w:rsidRDefault="00C16CDC" w:rsidP="00C16CDC">
              <w:r>
                <w:t xml:space="preserve">In reference to our original calendar, several of our milestones </w:t>
              </w:r>
              <w:proofErr w:type="gramStart"/>
              <w:r>
                <w:t>were achieved</w:t>
              </w:r>
              <w:proofErr w:type="gramEnd"/>
              <w:r>
                <w:t xml:space="preserve"> ahead of schedule. Materials for the project </w:t>
              </w:r>
              <w:proofErr w:type="gramStart"/>
              <w:r>
                <w:t>were acquired</w:t>
              </w:r>
              <w:proofErr w:type="gramEnd"/>
              <w:r>
                <w:t xml:space="preserve"> in Early June, and the first test batches of hot sauce was produced in mid-June and then processed in mid-late July. First year production </w:t>
              </w:r>
              <w:proofErr w:type="gramStart"/>
              <w:r>
                <w:t>was started</w:t>
              </w:r>
              <w:proofErr w:type="gramEnd"/>
              <w:r>
                <w:t xml:space="preserve"> in September of 2016, and processing and bottling was completed in October of 2016.  This was a small first production run, but the farm is growing a higher quantity of peppers for </w:t>
              </w:r>
              <w:r>
                <w:t>2017’s</w:t>
              </w:r>
              <w:r>
                <w:t xml:space="preserve"> large production runs.</w:t>
              </w:r>
              <w:r>
                <w:t xml:space="preserve">  These are currently in process and looking like we will have some great product in the </w:t>
              </w:r>
              <w:proofErr w:type="gramStart"/>
              <w:r>
                <w:t>Fall</w:t>
              </w:r>
              <w:proofErr w:type="gramEnd"/>
              <w:r>
                <w:t>!</w:t>
              </w:r>
            </w:p>
            <w:p w:rsidR="00C16CDC" w:rsidRDefault="00C16CDC" w:rsidP="00C16CDC"/>
          </w:sdtContent>
        </w:sdt>
        <w:p w:rsidR="005328A2" w:rsidRPr="005328A2" w:rsidRDefault="00D92BFA" w:rsidP="005328A2"/>
      </w:sdtContent>
    </w:sdt>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56B1C2CCADEA4B9A8EF6A52AF682211F"/>
        </w:placeholder>
      </w:sdtPr>
      <w:sdtEndPr/>
      <w:sdtContent>
        <w:sdt>
          <w:sdtPr>
            <w:id w:val="1374581943"/>
            <w:placeholder>
              <w:docPart w:val="97AD5F2543F74237A711A72F80C5D284"/>
            </w:placeholder>
          </w:sdtPr>
          <w:sdtContent>
            <w:p w:rsidR="00C16CDC" w:rsidRDefault="00C16CDC" w:rsidP="00C16CDC">
              <w:r>
                <w:t xml:space="preserve">Students have been involved in all facets of the project. Students volunteering at the Student Sustainable Farm assisted in the planting, cultivation, and harvesting of the hot peppers. Students in Food Science and Human Nutrition have been helpful in recipe development as well as testing the first batches of the hot sauce for overall liking of the product as well as providing suggestions on how to improve the product. Student workers at the Food Science Pilot Plant have been active in all stages of the production of the product. This includes receiving and checking quality of the peppers, producing and canning the hot sauce itself, as well as distributing hot sauce for tasting samples. They have also assisted with recipe development as well as critiques for the recipe to create the most </w:t>
              </w:r>
              <w:proofErr w:type="spellStart"/>
              <w:r>
                <w:t>desirebale</w:t>
              </w:r>
              <w:proofErr w:type="spellEnd"/>
              <w:r>
                <w:t xml:space="preserve"> hot sauce we can. </w:t>
              </w:r>
            </w:p>
          </w:sdtContent>
        </w:sdt>
        <w:p w:rsidR="005328A2" w:rsidRDefault="00D92BFA" w:rsidP="005328A2"/>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C62A711D4F014AD18B40E716A5839DC0"/>
        </w:placeholder>
      </w:sdtPr>
      <w:sdtEndPr/>
      <w:sdtContent>
        <w:sdt>
          <w:sdtPr>
            <w:id w:val="-1894653986"/>
            <w:placeholder>
              <w:docPart w:val="CECE3A61A9204FA5B6642C8175000400"/>
            </w:placeholder>
          </w:sdtPr>
          <w:sdtContent>
            <w:p w:rsidR="00C16CDC" w:rsidRDefault="00C16CDC" w:rsidP="00C16CDC">
              <w:r>
                <w:t xml:space="preserve">Little marketing was done at the beginning of this project, during the testing </w:t>
              </w:r>
              <w:proofErr w:type="spellStart"/>
              <w:r>
                <w:t>pahses</w:t>
              </w:r>
              <w:proofErr w:type="spellEnd"/>
              <w:r>
                <w:t xml:space="preserve">, but that changed significantly during </w:t>
              </w:r>
              <w:proofErr w:type="gramStart"/>
              <w:r>
                <w:t>Spring</w:t>
              </w:r>
              <w:proofErr w:type="gramEnd"/>
              <w:r>
                <w:t xml:space="preserve"> 2017.  The FSHN-PPP has created a </w:t>
              </w:r>
              <w:proofErr w:type="gramStart"/>
              <w:r>
                <w:t>7 foot</w:t>
              </w:r>
              <w:proofErr w:type="gramEnd"/>
              <w:r>
                <w:t xml:space="preserve"> tall banner advertising the project, along with handouts, and several </w:t>
              </w:r>
              <w:proofErr w:type="spellStart"/>
              <w:r>
                <w:t>powerpoint</w:t>
              </w:r>
              <w:proofErr w:type="spellEnd"/>
              <w:r>
                <w:t xml:space="preserve"> presentations.  The final product </w:t>
              </w:r>
              <w:proofErr w:type="gramStart"/>
              <w:r>
                <w:t>is being advertised</w:t>
              </w:r>
              <w:proofErr w:type="gramEnd"/>
              <w:r>
                <w:t xml:space="preserve"> in the Dining Halls as well.</w:t>
              </w:r>
            </w:p>
          </w:sdtContent>
        </w:sdt>
        <w:p w:rsidR="00F0350A" w:rsidRDefault="00D92BFA" w:rsidP="00F0350A"/>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450F2AB3AF3B415B8BDCF4440AEBABA9"/>
        </w:placeholder>
      </w:sdtPr>
      <w:sdtEndPr/>
      <w:sdtContent>
        <w:p w:rsidR="00F0350A" w:rsidRPr="005328A2" w:rsidRDefault="00C16CDC" w:rsidP="00F0350A">
          <w:r>
            <w:t>N/A</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BFA" w:rsidRDefault="00D92BFA" w:rsidP="00DC7C80">
      <w:r>
        <w:separator/>
      </w:r>
    </w:p>
  </w:endnote>
  <w:endnote w:type="continuationSeparator" w:id="0">
    <w:p w:rsidR="00D92BFA" w:rsidRDefault="00D92BF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BFA" w:rsidRDefault="00D92BFA" w:rsidP="00DC7C80">
      <w:r>
        <w:separator/>
      </w:r>
    </w:p>
  </w:footnote>
  <w:footnote w:type="continuationSeparator" w:id="0">
    <w:p w:rsidR="00D92BFA" w:rsidRDefault="00D92BF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DC"/>
    <w:rsid w:val="000C239F"/>
    <w:rsid w:val="00150401"/>
    <w:rsid w:val="00155E19"/>
    <w:rsid w:val="004B1A52"/>
    <w:rsid w:val="005328A2"/>
    <w:rsid w:val="006B7FAE"/>
    <w:rsid w:val="006D1C9A"/>
    <w:rsid w:val="008A02AC"/>
    <w:rsid w:val="008A727D"/>
    <w:rsid w:val="008F1DCB"/>
    <w:rsid w:val="00A644B8"/>
    <w:rsid w:val="00B31DBF"/>
    <w:rsid w:val="00C16CDC"/>
    <w:rsid w:val="00C50CC6"/>
    <w:rsid w:val="00CB3AF0"/>
    <w:rsid w:val="00CE3A43"/>
    <w:rsid w:val="00D5395A"/>
    <w:rsid w:val="00D56A00"/>
    <w:rsid w:val="00D92BFA"/>
    <w:rsid w:val="00DB0D95"/>
    <w:rsid w:val="00DC4030"/>
    <w:rsid w:val="00DC7C80"/>
    <w:rsid w:val="00E45421"/>
    <w:rsid w:val="00EE2FCE"/>
    <w:rsid w:val="00F0350A"/>
    <w:rsid w:val="00F8454E"/>
    <w:rsid w:val="00FB1B1C"/>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62A47B28-8D18-4D14-B422-7CC78B1E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acobs3\Desktop\SSC%20Semesterly%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0627BDCDEC4F43985CF803361C23BF"/>
        <w:category>
          <w:name w:val="General"/>
          <w:gallery w:val="placeholder"/>
        </w:category>
        <w:types>
          <w:type w:val="bbPlcHdr"/>
        </w:types>
        <w:behaviors>
          <w:behavior w:val="content"/>
        </w:behaviors>
        <w:guid w:val="{CBC6BCC6-C33C-4713-8365-42E382060A6C}"/>
      </w:docPartPr>
      <w:docPartBody>
        <w:p w:rsidR="00000000" w:rsidRDefault="00246545">
          <w:pPr>
            <w:pStyle w:val="BA0627BDCDEC4F43985CF803361C23BF"/>
          </w:pPr>
          <w:r>
            <w:rPr>
              <w:rStyle w:val="PlaceholderText"/>
            </w:rPr>
            <w:t>Project Name</w:t>
          </w:r>
        </w:p>
      </w:docPartBody>
    </w:docPart>
    <w:docPart>
      <w:docPartPr>
        <w:name w:val="EE061360D22A44A29FE88B97E1E2B2C4"/>
        <w:category>
          <w:name w:val="General"/>
          <w:gallery w:val="placeholder"/>
        </w:category>
        <w:types>
          <w:type w:val="bbPlcHdr"/>
        </w:types>
        <w:behaviors>
          <w:behavior w:val="content"/>
        </w:behaviors>
        <w:guid w:val="{7D49A797-A7E5-4BB1-8E3F-60D6429BB26C}"/>
      </w:docPartPr>
      <w:docPartBody>
        <w:p w:rsidR="00000000" w:rsidRDefault="00246545">
          <w:pPr>
            <w:pStyle w:val="EE061360D22A44A29FE88B97E1E2B2C4"/>
          </w:pPr>
          <w:r>
            <w:rPr>
              <w:rStyle w:val="PlaceholderText"/>
            </w:rPr>
            <w:t>Please select the date of submission for this report.</w:t>
          </w:r>
        </w:p>
      </w:docPartBody>
    </w:docPart>
    <w:docPart>
      <w:docPartPr>
        <w:name w:val="ADF6D6B5B9F040CCA04F2BA5A496E9EA"/>
        <w:category>
          <w:name w:val="General"/>
          <w:gallery w:val="placeholder"/>
        </w:category>
        <w:types>
          <w:type w:val="bbPlcHdr"/>
        </w:types>
        <w:behaviors>
          <w:behavior w:val="content"/>
        </w:behaviors>
        <w:guid w:val="{CA78B0A6-1979-4DEA-A519-6D8F5BCE3B99}"/>
      </w:docPartPr>
      <w:docPartBody>
        <w:p w:rsidR="00000000" w:rsidRDefault="00246545">
          <w:pPr>
            <w:pStyle w:val="ADF6D6B5B9F040CCA04F2BA5A496E9EA"/>
          </w:pPr>
          <w:r>
            <w:rPr>
              <w:rStyle w:val="PlaceholderText"/>
            </w:rPr>
            <w:t>Please explain in brief the original purpose and goals of this project.</w:t>
          </w:r>
        </w:p>
      </w:docPartBody>
    </w:docPart>
    <w:docPart>
      <w:docPartPr>
        <w:name w:val="FE008162D8E34B4C97F135B51D8D2A2B"/>
        <w:category>
          <w:name w:val="General"/>
          <w:gallery w:val="placeholder"/>
        </w:category>
        <w:types>
          <w:type w:val="bbPlcHdr"/>
        </w:types>
        <w:behaviors>
          <w:behavior w:val="content"/>
        </w:behaviors>
        <w:guid w:val="{73A2120E-BC6B-4228-83AF-599987A294F3}"/>
      </w:docPartPr>
      <w:docPartBody>
        <w:p w:rsidR="00000000" w:rsidRDefault="00246545">
          <w:pPr>
            <w:pStyle w:val="FE008162D8E34B4C97F135B51D8D2A2B"/>
          </w:pPr>
          <w:r>
            <w:rPr>
              <w:rStyle w:val="PlaceholderText"/>
            </w:rPr>
            <w:t>Please detail your expenses to date.  Feel free to attach an additional spreadsheet as needed.</w:t>
          </w:r>
        </w:p>
      </w:docPartBody>
    </w:docPart>
    <w:docPart>
      <w:docPartPr>
        <w:name w:val="E77833BB3D7343B39D63CDEC561B210E"/>
        <w:category>
          <w:name w:val="General"/>
          <w:gallery w:val="placeholder"/>
        </w:category>
        <w:types>
          <w:type w:val="bbPlcHdr"/>
        </w:types>
        <w:behaviors>
          <w:behavior w:val="content"/>
        </w:behaviors>
        <w:guid w:val="{E776168D-3B1A-496A-B07B-2ED0FD15FFF9}"/>
      </w:docPartPr>
      <w:docPartBody>
        <w:p w:rsidR="00000000" w:rsidRDefault="00246545">
          <w:pPr>
            <w:pStyle w:val="E77833BB3D7343B39D63CDEC561B210E"/>
          </w:pPr>
          <w:r>
            <w:rPr>
              <w:rStyle w:val="PlaceholderText"/>
            </w:rPr>
            <w:t xml:space="preserve">Please summarize your project’s progress in relation to the milestones and target dates listed in your original application. </w:t>
          </w:r>
        </w:p>
      </w:docPartBody>
    </w:docPart>
    <w:docPart>
      <w:docPartPr>
        <w:name w:val="56B1C2CCADEA4B9A8EF6A52AF682211F"/>
        <w:category>
          <w:name w:val="General"/>
          <w:gallery w:val="placeholder"/>
        </w:category>
        <w:types>
          <w:type w:val="bbPlcHdr"/>
        </w:types>
        <w:behaviors>
          <w:behavior w:val="content"/>
        </w:behaviors>
        <w:guid w:val="{B443B9C9-6627-4370-B52A-57EDCE653D68}"/>
      </w:docPartPr>
      <w:docPartBody>
        <w:p w:rsidR="00000000" w:rsidRDefault="00246545">
          <w:pPr>
            <w:pStyle w:val="56B1C2CCADEA4B9A8EF6A52AF682211F"/>
          </w:pPr>
          <w:r>
            <w:rPr>
              <w:rStyle w:val="PlaceholderText"/>
            </w:rPr>
            <w:t>How have students been involved in your project so far?</w:t>
          </w:r>
        </w:p>
      </w:docPartBody>
    </w:docPart>
    <w:docPart>
      <w:docPartPr>
        <w:name w:val="C62A711D4F014AD18B40E716A5839DC0"/>
        <w:category>
          <w:name w:val="General"/>
          <w:gallery w:val="placeholder"/>
        </w:category>
        <w:types>
          <w:type w:val="bbPlcHdr"/>
        </w:types>
        <w:behaviors>
          <w:behavior w:val="content"/>
        </w:behaviors>
        <w:guid w:val="{A6573280-852B-46A6-9796-E51DB7977716}"/>
      </w:docPartPr>
      <w:docPartBody>
        <w:p w:rsidR="00000000" w:rsidRDefault="00246545">
          <w:pPr>
            <w:pStyle w:val="C62A711D4F014AD18B40E716A5839DC0"/>
          </w:pPr>
          <w:r>
            <w:rPr>
              <w:rStyle w:val="PlaceholderText"/>
            </w:rPr>
            <w:t xml:space="preserve">What, if any, marketing and promotion efforts have you conducted so far? </w:t>
          </w:r>
        </w:p>
      </w:docPartBody>
    </w:docPart>
    <w:docPart>
      <w:docPartPr>
        <w:name w:val="450F2AB3AF3B415B8BDCF4440AEBABA9"/>
        <w:category>
          <w:name w:val="General"/>
          <w:gallery w:val="placeholder"/>
        </w:category>
        <w:types>
          <w:type w:val="bbPlcHdr"/>
        </w:types>
        <w:behaviors>
          <w:behavior w:val="content"/>
        </w:behaviors>
        <w:guid w:val="{259FA53F-FD35-40F5-822E-487E1B8DDF92}"/>
      </w:docPartPr>
      <w:docPartBody>
        <w:p w:rsidR="00000853" w:rsidRDefault="00246545" w:rsidP="00F0350A">
          <w:pPr>
            <w:rPr>
              <w:rStyle w:val="PlaceholderText"/>
            </w:rPr>
          </w:pPr>
          <w:r>
            <w:rPr>
              <w:rStyle w:val="PlaceholderText"/>
            </w:rPr>
            <w:t>Any additional comments/relevant information for the semesterly report</w:t>
          </w:r>
        </w:p>
        <w:p w:rsidR="00000000" w:rsidRDefault="00246545"/>
      </w:docPartBody>
    </w:docPart>
    <w:docPart>
      <w:docPartPr>
        <w:name w:val="9BDC98C398C94FF5A26D706242E5FBFC"/>
        <w:category>
          <w:name w:val="General"/>
          <w:gallery w:val="placeholder"/>
        </w:category>
        <w:types>
          <w:type w:val="bbPlcHdr"/>
        </w:types>
        <w:behaviors>
          <w:behavior w:val="content"/>
        </w:behaviors>
        <w:guid w:val="{B7791BD6-0194-4D5D-BF2F-791442630775}"/>
      </w:docPartPr>
      <w:docPartBody>
        <w:p w:rsidR="00000000" w:rsidRDefault="008B7D2C" w:rsidP="008B7D2C">
          <w:pPr>
            <w:pStyle w:val="9BDC98C398C94FF5A26D706242E5FBFC"/>
          </w:pPr>
          <w:r>
            <w:rPr>
              <w:rStyle w:val="PlaceholderText"/>
            </w:rPr>
            <w:t>Project Name</w:t>
          </w:r>
        </w:p>
      </w:docPartBody>
    </w:docPart>
    <w:docPart>
      <w:docPartPr>
        <w:name w:val="F663B779D1924ED48C5988582E13B6D1"/>
        <w:category>
          <w:name w:val="General"/>
          <w:gallery w:val="placeholder"/>
        </w:category>
        <w:types>
          <w:type w:val="bbPlcHdr"/>
        </w:types>
        <w:behaviors>
          <w:behavior w:val="content"/>
        </w:behaviors>
        <w:guid w:val="{38A9C710-6A81-4D3F-A698-C5A28BFDD678}"/>
      </w:docPartPr>
      <w:docPartBody>
        <w:p w:rsidR="00000000" w:rsidRDefault="008B7D2C" w:rsidP="008B7D2C">
          <w:pPr>
            <w:pStyle w:val="F663B779D1924ED48C5988582E13B6D1"/>
          </w:pPr>
          <w:r>
            <w:rPr>
              <w:rStyle w:val="PlaceholderText"/>
            </w:rPr>
            <w:t>Please explain in brief the original purpose and goals of this project.</w:t>
          </w:r>
        </w:p>
      </w:docPartBody>
    </w:docPart>
    <w:docPart>
      <w:docPartPr>
        <w:name w:val="13085BCFBB6542C885CD9776AD0680E3"/>
        <w:category>
          <w:name w:val="General"/>
          <w:gallery w:val="placeholder"/>
        </w:category>
        <w:types>
          <w:type w:val="bbPlcHdr"/>
        </w:types>
        <w:behaviors>
          <w:behavior w:val="content"/>
        </w:behaviors>
        <w:guid w:val="{84716C3C-DFF3-4674-AF2E-A39DA2D56854}"/>
      </w:docPartPr>
      <w:docPartBody>
        <w:p w:rsidR="00000000" w:rsidRDefault="008B7D2C" w:rsidP="008B7D2C">
          <w:pPr>
            <w:pStyle w:val="13085BCFBB6542C885CD9776AD0680E3"/>
          </w:pPr>
          <w:r>
            <w:rPr>
              <w:rStyle w:val="PlaceholderText"/>
            </w:rPr>
            <w:t>Please detail your expenses to date.  Feel free to attach an additional spreadsheet as needed.</w:t>
          </w:r>
        </w:p>
      </w:docPartBody>
    </w:docPart>
    <w:docPart>
      <w:docPartPr>
        <w:name w:val="37C00B12B25A424A8A1D0A77E18F3F3F"/>
        <w:category>
          <w:name w:val="General"/>
          <w:gallery w:val="placeholder"/>
        </w:category>
        <w:types>
          <w:type w:val="bbPlcHdr"/>
        </w:types>
        <w:behaviors>
          <w:behavior w:val="content"/>
        </w:behaviors>
        <w:guid w:val="{302B4586-4DF6-4EDF-A19C-328E09E4FA90}"/>
      </w:docPartPr>
      <w:docPartBody>
        <w:p w:rsidR="00000000" w:rsidRDefault="008B7D2C" w:rsidP="008B7D2C">
          <w:pPr>
            <w:pStyle w:val="37C00B12B25A424A8A1D0A77E18F3F3F"/>
          </w:pPr>
          <w:r>
            <w:rPr>
              <w:rStyle w:val="PlaceholderText"/>
            </w:rPr>
            <w:t xml:space="preserve">Please summarize your project’s progress in relation to the milestones and target dates listed in your original application. </w:t>
          </w:r>
        </w:p>
      </w:docPartBody>
    </w:docPart>
    <w:docPart>
      <w:docPartPr>
        <w:name w:val="97AD5F2543F74237A711A72F80C5D284"/>
        <w:category>
          <w:name w:val="General"/>
          <w:gallery w:val="placeholder"/>
        </w:category>
        <w:types>
          <w:type w:val="bbPlcHdr"/>
        </w:types>
        <w:behaviors>
          <w:behavior w:val="content"/>
        </w:behaviors>
        <w:guid w:val="{340E1345-1514-4A12-8C96-B6542A91A37F}"/>
      </w:docPartPr>
      <w:docPartBody>
        <w:p w:rsidR="00000000" w:rsidRDefault="008B7D2C" w:rsidP="008B7D2C">
          <w:pPr>
            <w:pStyle w:val="97AD5F2543F74237A711A72F80C5D284"/>
          </w:pPr>
          <w:r>
            <w:rPr>
              <w:rStyle w:val="PlaceholderText"/>
            </w:rPr>
            <w:t>How have students been involved in your project so far?</w:t>
          </w:r>
        </w:p>
      </w:docPartBody>
    </w:docPart>
    <w:docPart>
      <w:docPartPr>
        <w:name w:val="CECE3A61A9204FA5B6642C8175000400"/>
        <w:category>
          <w:name w:val="General"/>
          <w:gallery w:val="placeholder"/>
        </w:category>
        <w:types>
          <w:type w:val="bbPlcHdr"/>
        </w:types>
        <w:behaviors>
          <w:behavior w:val="content"/>
        </w:behaviors>
        <w:guid w:val="{D534E3E3-AA35-4BEA-994A-5CF4F8507203}"/>
      </w:docPartPr>
      <w:docPartBody>
        <w:p w:rsidR="00000000" w:rsidRDefault="008B7D2C" w:rsidP="008B7D2C">
          <w:pPr>
            <w:pStyle w:val="CECE3A61A9204FA5B6642C8175000400"/>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2C"/>
    <w:rsid w:val="00246545"/>
    <w:rsid w:val="008B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D2C"/>
    <w:rPr>
      <w:color w:val="808080"/>
    </w:rPr>
  </w:style>
  <w:style w:type="paragraph" w:customStyle="1" w:styleId="BA0627BDCDEC4F43985CF803361C23BF">
    <w:name w:val="BA0627BDCDEC4F43985CF803361C23BF"/>
  </w:style>
  <w:style w:type="paragraph" w:customStyle="1" w:styleId="EE061360D22A44A29FE88B97E1E2B2C4">
    <w:name w:val="EE061360D22A44A29FE88B97E1E2B2C4"/>
  </w:style>
  <w:style w:type="paragraph" w:customStyle="1" w:styleId="ADF6D6B5B9F040CCA04F2BA5A496E9EA">
    <w:name w:val="ADF6D6B5B9F040CCA04F2BA5A496E9EA"/>
  </w:style>
  <w:style w:type="paragraph" w:customStyle="1" w:styleId="FE008162D8E34B4C97F135B51D8D2A2B">
    <w:name w:val="FE008162D8E34B4C97F135B51D8D2A2B"/>
  </w:style>
  <w:style w:type="paragraph" w:customStyle="1" w:styleId="E77833BB3D7343B39D63CDEC561B210E">
    <w:name w:val="E77833BB3D7343B39D63CDEC561B210E"/>
  </w:style>
  <w:style w:type="paragraph" w:customStyle="1" w:styleId="56B1C2CCADEA4B9A8EF6A52AF682211F">
    <w:name w:val="56B1C2CCADEA4B9A8EF6A52AF682211F"/>
  </w:style>
  <w:style w:type="paragraph" w:customStyle="1" w:styleId="C62A711D4F014AD18B40E716A5839DC0">
    <w:name w:val="C62A711D4F014AD18B40E716A5839DC0"/>
  </w:style>
  <w:style w:type="paragraph" w:customStyle="1" w:styleId="9BDC98C398C94FF5A26D706242E5FBFC">
    <w:name w:val="9BDC98C398C94FF5A26D706242E5FBFC"/>
    <w:rsid w:val="008B7D2C"/>
  </w:style>
  <w:style w:type="paragraph" w:customStyle="1" w:styleId="F663B779D1924ED48C5988582E13B6D1">
    <w:name w:val="F663B779D1924ED48C5988582E13B6D1"/>
    <w:rsid w:val="008B7D2C"/>
  </w:style>
  <w:style w:type="paragraph" w:customStyle="1" w:styleId="13085BCFBB6542C885CD9776AD0680E3">
    <w:name w:val="13085BCFBB6542C885CD9776AD0680E3"/>
    <w:rsid w:val="008B7D2C"/>
  </w:style>
  <w:style w:type="paragraph" w:customStyle="1" w:styleId="37C00B12B25A424A8A1D0A77E18F3F3F">
    <w:name w:val="37C00B12B25A424A8A1D0A77E18F3F3F"/>
    <w:rsid w:val="008B7D2C"/>
  </w:style>
  <w:style w:type="paragraph" w:customStyle="1" w:styleId="97AD5F2543F74237A711A72F80C5D284">
    <w:name w:val="97AD5F2543F74237A711A72F80C5D284"/>
    <w:rsid w:val="008B7D2C"/>
  </w:style>
  <w:style w:type="paragraph" w:customStyle="1" w:styleId="CECE3A61A9204FA5B6642C8175000400">
    <w:name w:val="CECE3A61A9204FA5B6642C8175000400"/>
    <w:rsid w:val="008B7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8FAB18-78E2-47D8-BEEB-D493399645FA}"/>
</file>

<file path=customXml/itemProps2.xml><?xml version="1.0" encoding="utf-8"?>
<ds:datastoreItem xmlns:ds="http://schemas.openxmlformats.org/officeDocument/2006/customXml" ds:itemID="{041C6399-BC79-4DF3-B68A-D8173E6D515E}"/>
</file>

<file path=customXml/itemProps3.xml><?xml version="1.0" encoding="utf-8"?>
<ds:datastoreItem xmlns:ds="http://schemas.openxmlformats.org/officeDocument/2006/customXml" ds:itemID="{797C11F1-72A9-414D-A6BD-8476729918BB}"/>
</file>

<file path=docProps/app.xml><?xml version="1.0" encoding="utf-8"?>
<Properties xmlns="http://schemas.openxmlformats.org/officeDocument/2006/extended-properties" xmlns:vt="http://schemas.openxmlformats.org/officeDocument/2006/docPropsVTypes">
  <Template>SSC Semesterly Report</Template>
  <TotalTime>5</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 Jacobson</dc:creator>
  <cp:lastModifiedBy>Jacobson, Brian E</cp:lastModifiedBy>
  <cp:revision>1</cp:revision>
  <dcterms:created xsi:type="dcterms:W3CDTF">2017-08-21T13:56:00Z</dcterms:created>
  <dcterms:modified xsi:type="dcterms:W3CDTF">2017-08-21T14:02:00Z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