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bookmarkStart w:id="0" w:name="_GoBack"/>
      <w:bookmarkEnd w:id="0"/>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8"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0BCF312ED1C549998AE9D427342EE73F"/>
          </w:placeholder>
        </w:sdtPr>
        <w:sdtEndPr/>
        <w:sdtContent>
          <w:r w:rsidR="001571FB">
            <w:t>E37 Parking lot Solar Lighting</w:t>
          </w:r>
        </w:sdtContent>
      </w:sdt>
    </w:p>
    <w:p w:rsidR="00DC7C80" w:rsidRDefault="00DC7C80" w:rsidP="00DC7C80">
      <w:r w:rsidRPr="00DC7C80">
        <w:rPr>
          <w:b/>
        </w:rPr>
        <w:t>Total Amount Requested from SSC:</w:t>
      </w:r>
      <w:r>
        <w:t xml:space="preserve"> </w:t>
      </w:r>
      <w:sdt>
        <w:sdtPr>
          <w:id w:val="-2125832851"/>
          <w:placeholder>
            <w:docPart w:val="0D487F494E41414BA357A30567A4E0E2"/>
          </w:placeholder>
          <w:showingPlcHdr/>
        </w:sdtPr>
        <w:sdtEndPr/>
        <w:sdtContent>
          <w:r w:rsidR="004B1A52">
            <w:rPr>
              <w:rStyle w:val="PlaceholderText"/>
            </w:rPr>
            <w:t>Total Project Cost</w:t>
          </w:r>
        </w:sdtContent>
      </w:sdt>
    </w:p>
    <w:p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7E094C">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70F843ECD12B445F92BFC70F5C032EF2"/>
          </w:placeholder>
          <w:text/>
        </w:sdtPr>
        <w:sdtEndPr/>
        <w:sdtContent>
          <w:r w:rsidR="001571FB">
            <w:t>Mike wise</w:t>
          </w:r>
        </w:sdtContent>
      </w:sdt>
      <w:r>
        <w:tab/>
      </w:r>
    </w:p>
    <w:p w:rsidR="005328A2" w:rsidRDefault="005328A2" w:rsidP="00DC7C80">
      <w:r>
        <w:t xml:space="preserve">Unit/Department: </w:t>
      </w:r>
      <w:r>
        <w:tab/>
      </w:r>
      <w:sdt>
        <w:sdtPr>
          <w:id w:val="-23410409"/>
          <w:placeholder>
            <w:docPart w:val="AD454086A25F4F0A8924EA88D2163EA1"/>
          </w:placeholder>
          <w:text/>
        </w:sdtPr>
        <w:sdtEndPr/>
        <w:sdtContent>
          <w:r w:rsidR="001571FB">
            <w:t>UIUC Parking Department</w:t>
          </w:r>
        </w:sdtContent>
      </w:sdt>
    </w:p>
    <w:p w:rsidR="005328A2" w:rsidRDefault="005328A2" w:rsidP="00DC7C80">
      <w:r>
        <w:t>Email Address:</w:t>
      </w:r>
      <w:r>
        <w:tab/>
        <w:t xml:space="preserve"> </w:t>
      </w:r>
      <w:r>
        <w:tab/>
      </w:r>
      <w:sdt>
        <w:sdtPr>
          <w:id w:val="-1164936359"/>
          <w:placeholder>
            <w:docPart w:val="9D003CE2D26A4621952317079DD22AC9"/>
          </w:placeholder>
          <w:text/>
        </w:sdtPr>
        <w:sdtEndPr/>
        <w:sdtContent>
          <w:r w:rsidR="001571FB">
            <w:t>mwise@illinois.edu</w:t>
          </w:r>
        </w:sdtContent>
      </w:sdt>
    </w:p>
    <w:p w:rsidR="005328A2" w:rsidRDefault="005328A2" w:rsidP="00DC7C80">
      <w:r>
        <w:t xml:space="preserve">Phone Number: </w:t>
      </w:r>
      <w:r>
        <w:tab/>
      </w:r>
      <w:sdt>
        <w:sdtPr>
          <w:id w:val="1946800381"/>
          <w:placeholder>
            <w:docPart w:val="932609E93242487AAD82A9F250EDEEA0"/>
          </w:placeholder>
          <w:text/>
        </w:sdtPr>
        <w:sdtEndPr/>
        <w:sdtContent>
          <w:r w:rsidR="001571FB">
            <w:t>217-333-3530</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1CCD69ED93EB4B25A0B4FA533D35D691"/>
          </w:placeholder>
          <w:text/>
        </w:sdtPr>
        <w:sdtEndPr/>
        <w:sdtContent>
          <w:r w:rsidR="001571FB">
            <w:t>Michelle Wahl</w:t>
          </w:r>
        </w:sdtContent>
      </w:sdt>
      <w:r>
        <w:tab/>
      </w:r>
    </w:p>
    <w:p w:rsidR="00E63196" w:rsidRDefault="00E63196" w:rsidP="00E63196">
      <w:r>
        <w:t xml:space="preserve">Unit/Department: </w:t>
      </w:r>
      <w:r>
        <w:tab/>
      </w:r>
      <w:sdt>
        <w:sdtPr>
          <w:id w:val="1907340094"/>
          <w:placeholder>
            <w:docPart w:val="340840037D6740E08DD4CF23B61C53C9"/>
          </w:placeholder>
          <w:text/>
        </w:sdtPr>
        <w:sdtEndPr/>
        <w:sdtContent>
          <w:r w:rsidR="001571FB">
            <w:t>UIUC Parking Department</w:t>
          </w:r>
        </w:sdtContent>
      </w:sdt>
    </w:p>
    <w:p w:rsidR="00E63196" w:rsidRDefault="00E63196" w:rsidP="00E63196">
      <w:r>
        <w:t>Email Address:</w:t>
      </w:r>
      <w:r>
        <w:tab/>
        <w:t xml:space="preserve"> </w:t>
      </w:r>
      <w:r>
        <w:tab/>
      </w:r>
      <w:sdt>
        <w:sdtPr>
          <w:id w:val="-1465573181"/>
          <w:placeholder>
            <w:docPart w:val="A816C269AA324676AAD0134F28ACF18F"/>
          </w:placeholder>
          <w:text/>
        </w:sdtPr>
        <w:sdtEndPr/>
        <w:sdtContent>
          <w:r w:rsidR="001571FB">
            <w:t>mwahl@illinois.edu</w:t>
          </w:r>
        </w:sdtContent>
      </w:sdt>
    </w:p>
    <w:p w:rsidR="00E63196" w:rsidRDefault="00E63196" w:rsidP="00E63196">
      <w:r>
        <w:t xml:space="preserve">Phone Number: </w:t>
      </w:r>
      <w:r>
        <w:tab/>
      </w:r>
      <w:sdt>
        <w:sdtPr>
          <w:id w:val="608088343"/>
          <w:placeholder>
            <w:docPart w:val="A618DB55F10F4DA8A5D80E4828DBB2DB"/>
          </w:placeholder>
          <w:text/>
        </w:sdtPr>
        <w:sdtEndPr/>
        <w:sdtContent>
          <w:r w:rsidR="001571FB">
            <w:t>217-244-9170</w:t>
          </w:r>
        </w:sdtContent>
      </w:sdt>
    </w:p>
    <w:p w:rsidR="00E63196" w:rsidRDefault="00E63196" w:rsidP="00DC7C80">
      <w:r>
        <w:t xml:space="preserve">Organization Code: </w:t>
      </w:r>
      <w:r>
        <w:tab/>
      </w:r>
      <w:sdt>
        <w:sdtPr>
          <w:id w:val="-647743699"/>
          <w:placeholder>
            <w:docPart w:val="6B32054A950A45F58AEFC9C08D8CA661"/>
          </w:placeholder>
          <w:text/>
        </w:sdtPr>
        <w:sdtEndPr/>
        <w:sdtContent>
          <w:r w:rsidR="001571FB">
            <w:t>CFOP # 293000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BF465770694340958802FD51A8DC9361"/>
          </w:placeholder>
          <w:text/>
        </w:sdtPr>
        <w:sdtEndPr/>
        <w:sdtContent>
          <w:r w:rsidR="001571FB">
            <w:t>N/A</w:t>
          </w:r>
        </w:sdtContent>
      </w:sdt>
      <w:r>
        <w:tab/>
      </w:r>
    </w:p>
    <w:p w:rsidR="002503FC" w:rsidRDefault="002503FC" w:rsidP="002503FC">
      <w:r>
        <w:t>Email Address:</w:t>
      </w:r>
      <w:r>
        <w:tab/>
        <w:t xml:space="preserve"> </w:t>
      </w:r>
      <w:r>
        <w:tab/>
      </w:r>
      <w:sdt>
        <w:sdtPr>
          <w:id w:val="727273900"/>
          <w:placeholder>
            <w:docPart w:val="A1DC9C22D0DC4E8CAA77487264B296FF"/>
          </w:placeholder>
          <w:showingPlcHdr/>
          <w:text/>
        </w:sdtPr>
        <w:sdtEndPr/>
        <w:sdtContent>
          <w:r>
            <w:rPr>
              <w:rStyle w:val="PlaceholderText"/>
            </w:rPr>
            <w:t>Preferred Email Address</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896"/>
        <w:gridCol w:w="3282"/>
        <w:gridCol w:w="3172"/>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EB347441F2AF4DDD86846EF31844B900"/>
            </w:placeholder>
            <w:text/>
          </w:sdtPr>
          <w:sdtEndPr/>
          <w:sdtContent>
            <w:tc>
              <w:tcPr>
                <w:tcW w:w="3432" w:type="dxa"/>
              </w:tcPr>
              <w:p w:rsidR="005328A2" w:rsidRDefault="001571FB" w:rsidP="001571FB">
                <w:r>
                  <w:t>Michael Wise</w:t>
                </w:r>
              </w:p>
            </w:tc>
          </w:sdtContent>
        </w:sdt>
        <w:sdt>
          <w:sdtPr>
            <w:id w:val="386379492"/>
            <w:placeholder>
              <w:docPart w:val="E18F9EBFBB30418F991EDD62AF7CAA64"/>
            </w:placeholder>
            <w:text/>
          </w:sdtPr>
          <w:sdtEndPr/>
          <w:sdtContent>
            <w:tc>
              <w:tcPr>
                <w:tcW w:w="3432" w:type="dxa"/>
              </w:tcPr>
              <w:p w:rsidR="005328A2" w:rsidRDefault="001571FB" w:rsidP="001571FB">
                <w:r>
                  <w:t>Parking</w:t>
                </w:r>
              </w:p>
            </w:tc>
          </w:sdtContent>
        </w:sdt>
        <w:sdt>
          <w:sdtPr>
            <w:id w:val="736745670"/>
            <w:placeholder>
              <w:docPart w:val="E2FEC07F10994CA6BF854DDD60C41CC6"/>
            </w:placeholder>
            <w:text/>
          </w:sdtPr>
          <w:sdtEndPr/>
          <w:sdtContent>
            <w:tc>
              <w:tcPr>
                <w:tcW w:w="3432" w:type="dxa"/>
              </w:tcPr>
              <w:p w:rsidR="005328A2" w:rsidRDefault="001571FB" w:rsidP="001571FB">
                <w:r>
                  <w:t>mwise@illinois.edu</w:t>
                </w:r>
              </w:p>
            </w:tc>
          </w:sdtContent>
        </w:sdt>
      </w:tr>
      <w:tr w:rsidR="005328A2" w:rsidTr="005328A2">
        <w:sdt>
          <w:sdtPr>
            <w:id w:val="-311181723"/>
            <w:placeholder>
              <w:docPart w:val="840B95C47FF848588256707634F661E5"/>
            </w:placeholder>
            <w:text/>
          </w:sdtPr>
          <w:sdtEndPr/>
          <w:sdtContent>
            <w:tc>
              <w:tcPr>
                <w:tcW w:w="3432" w:type="dxa"/>
              </w:tcPr>
              <w:p w:rsidR="005328A2" w:rsidRDefault="001571FB" w:rsidP="001571FB">
                <w:r>
                  <w:t>Paul Foote</w:t>
                </w:r>
              </w:p>
            </w:tc>
          </w:sdtContent>
        </w:sdt>
        <w:sdt>
          <w:sdtPr>
            <w:id w:val="1665748983"/>
            <w:placeholder>
              <w:docPart w:val="5130D95B1EB544108DBD27685309757A"/>
            </w:placeholder>
            <w:text/>
          </w:sdtPr>
          <w:sdtEndPr/>
          <w:sdtContent>
            <w:tc>
              <w:tcPr>
                <w:tcW w:w="3432" w:type="dxa"/>
              </w:tcPr>
              <w:p w:rsidR="005328A2" w:rsidRDefault="001571FB" w:rsidP="001571FB">
                <w:r>
                  <w:t>ACE Student</w:t>
                </w:r>
              </w:p>
            </w:tc>
          </w:sdtContent>
        </w:sdt>
        <w:sdt>
          <w:sdtPr>
            <w:id w:val="-1885399971"/>
            <w:placeholder>
              <w:docPart w:val="C3B62CEB98D34C4F8D2F1EA487D1CFEE"/>
            </w:placeholder>
            <w:text/>
          </w:sdtPr>
          <w:sdtEndPr/>
          <w:sdtContent>
            <w:tc>
              <w:tcPr>
                <w:tcW w:w="3432" w:type="dxa"/>
              </w:tcPr>
              <w:p w:rsidR="005328A2" w:rsidRDefault="001571FB" w:rsidP="001571FB">
                <w:r>
                  <w:t>gfoote2@illinois.edu</w:t>
                </w:r>
              </w:p>
            </w:tc>
          </w:sdtContent>
        </w:sdt>
      </w:tr>
      <w:tr w:rsidR="005328A2" w:rsidTr="005328A2">
        <w:sdt>
          <w:sdtPr>
            <w:id w:val="-1598476469"/>
            <w:placeholder>
              <w:docPart w:val="18D6EE2976614049A809B8353DFCAD42"/>
            </w:placeholder>
            <w:showingPlcHdr/>
            <w:text/>
          </w:sdtPr>
          <w:sdtEndPr/>
          <w:sdtContent>
            <w:tc>
              <w:tcPr>
                <w:tcW w:w="3432" w:type="dxa"/>
              </w:tcPr>
              <w:p w:rsidR="005328A2" w:rsidRDefault="004B1A52" w:rsidP="004B1A52">
                <w:r>
                  <w:rPr>
                    <w:rStyle w:val="PlaceholderText"/>
                  </w:rPr>
                  <w:t>Name</w:t>
                </w:r>
              </w:p>
            </w:tc>
          </w:sdtContent>
        </w:sdt>
        <w:sdt>
          <w:sdtPr>
            <w:id w:val="-243182502"/>
            <w:placeholder>
              <w:docPart w:val="96288284DB974BF38A4DC3DED22017A6"/>
            </w:placeholder>
            <w:showingPlcHdr/>
            <w:text/>
          </w:sdtPr>
          <w:sdtEndPr/>
          <w:sdtContent>
            <w:tc>
              <w:tcPr>
                <w:tcW w:w="3432" w:type="dxa"/>
              </w:tcPr>
              <w:p w:rsidR="005328A2" w:rsidRDefault="004B1A52" w:rsidP="004B1A52">
                <w:r>
                  <w:rPr>
                    <w:rStyle w:val="PlaceholderText"/>
                  </w:rPr>
                  <w:t>Department/Organization</w:t>
                </w:r>
              </w:p>
            </w:tc>
          </w:sdtContent>
        </w:sdt>
        <w:sdt>
          <w:sdtPr>
            <w:id w:val="-2042736718"/>
            <w:placeholder>
              <w:docPart w:val="1B7BE0C3A9A2446CA024AC51C9B88CEF"/>
            </w:placeholder>
            <w:showingPlcHdr/>
            <w:text/>
          </w:sdtPr>
          <w:sdtEndPr/>
          <w:sdtContent>
            <w:tc>
              <w:tcPr>
                <w:tcW w:w="3432" w:type="dxa"/>
              </w:tcPr>
              <w:p w:rsidR="005328A2" w:rsidRDefault="004B1A52" w:rsidP="004B1A52">
                <w:r>
                  <w:rPr>
                    <w:rStyle w:val="PlaceholderText"/>
                  </w:rPr>
                  <w:t>Email Address</w:t>
                </w:r>
              </w:p>
            </w:tc>
          </w:sdtContent>
        </w:sdt>
      </w:tr>
      <w:tr w:rsidR="005328A2" w:rsidTr="005328A2">
        <w:sdt>
          <w:sdtPr>
            <w:id w:val="-1759281010"/>
            <w:placeholder>
              <w:docPart w:val="E17F84A240A94072AF435911BBD5BEB3"/>
            </w:placeholder>
            <w:showingPlcHdr/>
            <w:text/>
          </w:sdtPr>
          <w:sdtEndPr/>
          <w:sdtContent>
            <w:tc>
              <w:tcPr>
                <w:tcW w:w="3432" w:type="dxa"/>
              </w:tcPr>
              <w:p w:rsidR="005328A2" w:rsidRDefault="004B1A52" w:rsidP="004B1A52">
                <w:r>
                  <w:rPr>
                    <w:rStyle w:val="PlaceholderText"/>
                  </w:rPr>
                  <w:t>Name</w:t>
                </w:r>
              </w:p>
            </w:tc>
          </w:sdtContent>
        </w:sdt>
        <w:sdt>
          <w:sdtPr>
            <w:id w:val="-332608496"/>
            <w:placeholder>
              <w:docPart w:val="9DF350906E284C79955D9DEFC277C453"/>
            </w:placeholder>
            <w:showingPlcHdr/>
            <w:text/>
          </w:sdtPr>
          <w:sdtEndPr/>
          <w:sdtContent>
            <w:tc>
              <w:tcPr>
                <w:tcW w:w="3432" w:type="dxa"/>
              </w:tcPr>
              <w:p w:rsidR="005328A2" w:rsidRDefault="004B1A52" w:rsidP="004B1A52">
                <w:r>
                  <w:rPr>
                    <w:rStyle w:val="PlaceholderText"/>
                  </w:rPr>
                  <w:t>Department/Organization</w:t>
                </w:r>
              </w:p>
            </w:tc>
          </w:sdtContent>
        </w:sdt>
        <w:sdt>
          <w:sdtPr>
            <w:id w:val="-1468354329"/>
            <w:placeholder>
              <w:docPart w:val="93DDD55C192341DC8F437EE8E12A68BF"/>
            </w:placeholder>
            <w:showingPlcHdr/>
            <w:text/>
          </w:sdtPr>
          <w:sdtEndPr/>
          <w:sdtContent>
            <w:tc>
              <w:tcPr>
                <w:tcW w:w="3432" w:type="dxa"/>
              </w:tcPr>
              <w:p w:rsidR="005328A2" w:rsidRDefault="004B1A52" w:rsidP="004B1A52">
                <w:r>
                  <w:rPr>
                    <w:rStyle w:val="PlaceholderText"/>
                  </w:rPr>
                  <w:t>Email Address</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p w:rsidR="00AC3003" w:rsidRDefault="001522DA" w:rsidP="00AC3003">
      <w:sdt>
        <w:sdtPr>
          <w:id w:val="-1609734526"/>
          <w:placeholder>
            <w:docPart w:val="08DF782D39A447AD93A05C5590B3F0A1"/>
          </w:placeholder>
          <w:showingPlcHdr/>
        </w:sdtPr>
        <w:sdtEndPr/>
        <w:sdtContent>
          <w:r w:rsidR="004B1A52">
            <w:rPr>
              <w:rStyle w:val="PlaceholderText"/>
            </w:rPr>
            <w:t>Please address all of the above items including concrete examples of the desired outcomes</w:t>
          </w:r>
        </w:sdtContent>
      </w:sdt>
      <w:r w:rsidR="00AC3003">
        <w:t xml:space="preserve"> </w:t>
      </w:r>
      <w:sdt>
        <w:sdtPr>
          <w:id w:val="124598653"/>
        </w:sdtPr>
        <w:sdtEndPr/>
        <w:sdtContent>
          <w:r w:rsidR="00AC3003" w:rsidRPr="00850215">
            <w:t xml:space="preserve">The E37 parking lot has insufficient </w:t>
          </w:r>
          <w:r w:rsidR="00AC3003">
            <w:t>l</w:t>
          </w:r>
          <w:r w:rsidR="00AC3003" w:rsidRPr="00850215">
            <w:t>ighting to meet the minimum light requirements. The lot must be updated to current light lumens requirement of .2 candle ft. After two surveys confirming the inadequate lighting situation it has been determined new light poles are needed to meet the minimum requirement of .2 candle ft. The attached images reflect the current lighting in this area. Once evaluated it is determined that the inst</w:t>
          </w:r>
          <w:r w:rsidR="00AC3003">
            <w:t>allation of 6</w:t>
          </w:r>
          <w:r w:rsidR="00AC3003" w:rsidRPr="00850215">
            <w:t xml:space="preserve"> new parking lot light and light poles are needed to achieve proper lighting requirements. The addition of grid powered lighting will add to the electricity demands and increase campus carbon footprint. We have concluded that the use of solar powered lighting would be the best ove</w:t>
          </w:r>
          <w:r w:rsidR="00AC3003">
            <w:t>r</w:t>
          </w:r>
          <w:r w:rsidR="00AC3003" w:rsidRPr="00850215">
            <w:t>all addition to the campus parking lot lighting in terms of carbon footprint and continuing to follow the campus iCap goals for 2025/2050.</w:t>
          </w:r>
          <w:r w:rsidR="00AC3003">
            <w:t xml:space="preserve"> </w:t>
          </w:r>
        </w:sdtContent>
      </w:sdt>
    </w:p>
    <w:p w:rsidR="005328A2" w:rsidRDefault="005328A2" w:rsidP="005328A2"/>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p w:rsidR="00AC3003" w:rsidRDefault="001522DA" w:rsidP="00AC3003">
      <w:sdt>
        <w:sdtPr>
          <w:id w:val="-816953790"/>
          <w:placeholder>
            <w:docPart w:val="1EDFDC34F74D4B3C9B1DB90C12CBD71B"/>
          </w:placeholder>
        </w:sdtPr>
        <w:sdtEndPr/>
        <w:sdtContent>
          <w:r w:rsidR="00630481">
            <w:t>Remaining carbon neutral is paramount to new projects on campus, the fact that lighting is essential for minimum levels of visibility and safety this project is 100% reduction in grid power from campus electricity production. The campus standards only require grid tied lighting to be installed for lot lighting and adding this type of lighting would increase the grid power load and demand for campus electricity along with co2 emissions and overall carbon footprint. This project eliminates this extra demand and pollution. Once successfully installed it will also serve as an example and set a precedence for other future lighting projects on campus.</w:t>
          </w:r>
        </w:sdtContent>
      </w:sdt>
    </w:p>
    <w:p w:rsidR="005328A2" w:rsidRDefault="005328A2" w:rsidP="005328A2"/>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3CCF45F6EA4048F69EDB0218C32FB507"/>
        </w:placeholder>
      </w:sdtPr>
      <w:sdtEndPr/>
      <w:sdtContent>
        <w:p w:rsidR="005328A2" w:rsidRPr="005328A2" w:rsidRDefault="00616740" w:rsidP="005328A2">
          <w:r>
            <w:t xml:space="preserve">E37 parking lot is located in the south west corner of campus between Griffith Drive and Oak Street just south of St. Mary’s Rd, while seemingly remote from the quad and perhaps considered low visibility from a projects standpoint. This location is in the heart of Research Park and Oak St. is a main feeder road that provides access for the Research Park population which will provide for visibility of the project to all that travel here. </w:t>
          </w:r>
          <w:r w:rsidR="00164DAF">
            <w:t>No special permissions needed</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Pr="005328A2" w:rsidRDefault="001522DA" w:rsidP="002503FC">
      <w:sdt>
        <w:sdtPr>
          <w:id w:val="1352531512"/>
          <w:placeholder>
            <w:docPart w:val="56AF52D0E91F44028FBAFC72EAB3D982"/>
          </w:placeholder>
        </w:sdtPr>
        <w:sdtEndPr/>
        <w:sdtContent>
          <w:r w:rsidR="00164DAF">
            <w:t xml:space="preserve">This project falls under the renewable energy category for ICECF grant funding. The ICECF budget is currently closed. Once opened we intend to apply for a grant to offset this </w:t>
          </w:r>
          <w:r w:rsidR="00164DAF">
            <w:lastRenderedPageBreak/>
            <w:t xml:space="preserve">installation. Should this grant be awarded we can return the award to SSC for future use in other projects </w:t>
          </w:r>
        </w:sdtContent>
      </w:sdt>
    </w:p>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p w:rsidR="002503FC" w:rsidRPr="005328A2" w:rsidRDefault="001522DA" w:rsidP="002503FC">
      <w:sdt>
        <w:sdtPr>
          <w:id w:val="503014796"/>
          <w:placeholder>
            <w:docPart w:val="933761714DF349589F2B734FF3872A2D"/>
          </w:placeholder>
        </w:sdtPr>
        <w:sdtEndPr/>
        <w:sdtContent>
          <w:r w:rsidR="00630481" w:rsidRPr="00630481">
            <w:t>Paul Foote is the parking student worker that researched, surveyed, and designed the project, student role also has a part in project management during implementation. The several buildings this lot provides access to have been an ongoing point of concern for the students using them, especially in the fall winter and spring months when sundown is earlier in the evening. The darkness in the area does not provide minimum lighting to be able to operate safely and securely in this lot. Adding these lights will benefit all students utilizing the Entomology Labs, Pest Management labs, Hydrology labs and various storage buildings used by these students. In addition campus is in the process of converting one of the storage buildings into a computer repair center for campus population, this will be used and benefit students.</w:t>
          </w:r>
        </w:sdtContent>
      </w:sdt>
    </w:p>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1522DA" w:rsidP="002503FC">
      <w:sdt>
        <w:sdtPr>
          <w:id w:val="-829670280"/>
          <w:placeholder>
            <w:docPart w:val="94DF1228DD8B415193E26CCAB64361D1"/>
          </w:placeholder>
        </w:sdtPr>
        <w:sdtEndPr/>
        <w:sdtContent>
          <w:r w:rsidR="00924622">
            <w:t>Electric vehicle charging station in lot B4, 2014</w:t>
          </w:r>
        </w:sdtContent>
      </w:sdt>
    </w:p>
    <w:p w:rsidR="002503FC" w:rsidRDefault="002503FC" w:rsidP="002503FC"/>
    <w:p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00924622" w:rsidRPr="00924622">
        <w:t>No</w:t>
      </w:r>
      <w:r w:rsidR="00924622">
        <w:t>,</w:t>
      </w:r>
      <w:r w:rsidR="00924622" w:rsidRPr="00924622">
        <w:t xml:space="preserve"> the ongoing maintenan</w:t>
      </w:r>
      <w:r w:rsidR="00924622">
        <w:t>ce PM schedule will be Parking Department</w:t>
      </w:r>
      <w:r w:rsidR="00924622" w:rsidRPr="00924622">
        <w:t>s responsibility</w:t>
      </w:r>
      <w:r w:rsidR="00924622">
        <w:rPr>
          <w:b/>
        </w:rPr>
        <w:t>.</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4032F13CD2E349099FECD9B8DE7B6DD8"/>
        </w:placeholder>
      </w:sdtPr>
      <w:sdtEndPr/>
      <w:sdtContent>
        <w:p w:rsidR="002503FC" w:rsidRPr="005328A2" w:rsidRDefault="00924622" w:rsidP="002503FC">
          <w:r>
            <w:t>N/a</w:t>
          </w:r>
        </w:p>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474FB0DC7D184256B09502EA5E295C79"/>
        </w:placeholder>
      </w:sdtPr>
      <w:sdtEndPr/>
      <w:sdtContent>
        <w:p w:rsidR="002503FC" w:rsidRPr="005328A2" w:rsidRDefault="00924622" w:rsidP="002503FC">
          <w:r w:rsidRPr="00924622">
            <w:t>This project falls under the renewable energy category for ICECF grant funding. The ICECF budget is currently closed. Once opened we intend to apply for a grant to offset this installation. Should this grant be awarded we can return the award to SSC for future use in other projects</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placeholder>
          <w:docPart w:val="E2211AEED02847F997ABD25D27FA8C7C"/>
        </w:placeholder>
      </w:sdtPr>
      <w:sdtEndPr/>
      <w:sdtContent>
        <w:p w:rsidR="001061F2" w:rsidRDefault="00DD25E2" w:rsidP="001061F2">
          <w:r>
            <w:t xml:space="preserve">Yes it falls under the Energy category. </w:t>
          </w:r>
          <w:r w:rsidRPr="00DD25E2">
            <w:t>Remaining carbon neutral is paramount to new projects on campus, the fact that lighting is essential for minimum levels of visibility and safety this project is 100% reduction in grid power from campus electricity production. The campus standards only require grid tied lighting to be installed for lot lighting and adding this type of lighting would increase the grid power load and demand for campus electricity along with co2 emissions and overall carbon footprint. This project eliminates this extra demand and pollution. Once successfully installed it will also serve as an example and set a precedence for other future lighting projects on campus.</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85819C660F7D4C0C9A68001E07A3FC38"/>
        </w:placeholder>
      </w:sdtPr>
      <w:sdtEndPr/>
      <w:sdtContent>
        <w:p w:rsidR="001061F2" w:rsidRDefault="00DD25E2" w:rsidP="001061F2">
          <w:r>
            <w:t>We can utilize the campus utilities services to compare existing (non-solar lighting) light electricity consumption costs and CO2 output from the grid power to the solar powered lighting.</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1026569E11124B12927FC897EA0B767F"/>
        </w:placeholder>
      </w:sdtPr>
      <w:sdtEndPr/>
      <w:sdtContent>
        <w:p w:rsidR="001061F2" w:rsidRPr="005328A2" w:rsidRDefault="00DD25E2" w:rsidP="001061F2">
          <w:r>
            <w:t>There will be a coordinated effort to include iCap, media release, and SSE will be asked to do a feature project update.</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p w:rsidR="001061F2" w:rsidRPr="005328A2" w:rsidRDefault="001522DA" w:rsidP="001061F2">
      <w:sdt>
        <w:sdtPr>
          <w:id w:val="859322298"/>
          <w:placeholder>
            <w:docPart w:val="435F84C0C34C459A88955D5A02392CF2"/>
          </w:placeholder>
        </w:sdtPr>
        <w:sdtEndPr/>
        <w:sdtContent>
          <w:r w:rsidR="00DD25E2">
            <w:t xml:space="preserve"> </w:t>
          </w:r>
          <w:r w:rsidR="00B76852">
            <w:t xml:space="preserve">The project is designed to meet specific lot lighting levels of .2cfl or higher, these measurements were used in the initial survey of the lot area and the results will be compared with after installation results to ensure proper lighting levels have been reached. In addition the lighting is to serve the lot user population and provide visual and for safety concerns, we will follow-up with users mentioned previously to check satisfactory lighting has been achieved. </w:t>
          </w:r>
        </w:sdtContent>
      </w:sdt>
    </w:p>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5328A2" w:rsidRDefault="001522DA" w:rsidP="001061F2">
      <w:sdt>
        <w:sdtPr>
          <w:id w:val="439647082"/>
          <w:placeholder>
            <w:docPart w:val="70223358832548C08CE9A1E4C6062C54"/>
          </w:placeholder>
        </w:sdtPr>
        <w:sdtEndPr/>
        <w:sdtContent>
          <w:r w:rsidR="00DD25E2">
            <w:t>In reference to the previous project: the electric vehicle charging on campus has been successful (although we have not installed the B4 location yet) and I was successful in acquiring the DCEO rebate which was used to implement the next station. This same diligence will be utilized in pursuing the ICECF funding of this Solar lighting Project</w:t>
          </w:r>
        </w:sdtContent>
      </w:sdt>
    </w:p>
    <w:p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DA" w:rsidRDefault="001522DA" w:rsidP="00DC7C80">
      <w:r>
        <w:separator/>
      </w:r>
    </w:p>
  </w:endnote>
  <w:endnote w:type="continuationSeparator" w:id="0">
    <w:p w:rsidR="001522DA" w:rsidRDefault="001522D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DA" w:rsidRDefault="001522DA" w:rsidP="00DC7C80">
      <w:r>
        <w:separator/>
      </w:r>
    </w:p>
  </w:footnote>
  <w:footnote w:type="continuationSeparator" w:id="0">
    <w:p w:rsidR="001522DA" w:rsidRDefault="001522D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51"/>
    <w:rsid w:val="0005780A"/>
    <w:rsid w:val="001061F2"/>
    <w:rsid w:val="001522DA"/>
    <w:rsid w:val="00155E19"/>
    <w:rsid w:val="001571FB"/>
    <w:rsid w:val="00164DAF"/>
    <w:rsid w:val="00190658"/>
    <w:rsid w:val="002503FC"/>
    <w:rsid w:val="00283FB7"/>
    <w:rsid w:val="004621B8"/>
    <w:rsid w:val="004B1A52"/>
    <w:rsid w:val="00502B6C"/>
    <w:rsid w:val="005328A2"/>
    <w:rsid w:val="00576AF9"/>
    <w:rsid w:val="0058057B"/>
    <w:rsid w:val="006104AC"/>
    <w:rsid w:val="00616740"/>
    <w:rsid w:val="00630481"/>
    <w:rsid w:val="00685DAF"/>
    <w:rsid w:val="006B7FAE"/>
    <w:rsid w:val="006D1C9A"/>
    <w:rsid w:val="00753F73"/>
    <w:rsid w:val="007E094C"/>
    <w:rsid w:val="007F4FC0"/>
    <w:rsid w:val="008F1DCB"/>
    <w:rsid w:val="00924622"/>
    <w:rsid w:val="00A405A5"/>
    <w:rsid w:val="00A64ED9"/>
    <w:rsid w:val="00AC3003"/>
    <w:rsid w:val="00B34D5B"/>
    <w:rsid w:val="00B76852"/>
    <w:rsid w:val="00C00E3F"/>
    <w:rsid w:val="00C54641"/>
    <w:rsid w:val="00D73051"/>
    <w:rsid w:val="00DC4030"/>
    <w:rsid w:val="00DC7C80"/>
    <w:rsid w:val="00DD25E2"/>
    <w:rsid w:val="00E17AB0"/>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C76059-5F1E-40CA-8968-72E94F31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wnloads\SSC-Step-2-Narr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CF312ED1C549998AE9D427342EE73F"/>
        <w:category>
          <w:name w:val="General"/>
          <w:gallery w:val="placeholder"/>
        </w:category>
        <w:types>
          <w:type w:val="bbPlcHdr"/>
        </w:types>
        <w:behaviors>
          <w:behavior w:val="content"/>
        </w:behaviors>
        <w:guid w:val="{A3D30DF9-C1DA-4234-99DF-CEF09E81973B}"/>
      </w:docPartPr>
      <w:docPartBody>
        <w:p w:rsidR="00000000" w:rsidRDefault="003E2DE8">
          <w:pPr>
            <w:pStyle w:val="0BCF312ED1C549998AE9D427342EE73F"/>
          </w:pPr>
          <w:r>
            <w:rPr>
              <w:rStyle w:val="PlaceholderText"/>
            </w:rPr>
            <w:t>Project Name</w:t>
          </w:r>
        </w:p>
      </w:docPartBody>
    </w:docPart>
    <w:docPart>
      <w:docPartPr>
        <w:name w:val="0D487F494E41414BA357A30567A4E0E2"/>
        <w:category>
          <w:name w:val="General"/>
          <w:gallery w:val="placeholder"/>
        </w:category>
        <w:types>
          <w:type w:val="bbPlcHdr"/>
        </w:types>
        <w:behaviors>
          <w:behavior w:val="content"/>
        </w:behaviors>
        <w:guid w:val="{587614DF-0A74-4626-A8E0-408692CDA0B8}"/>
      </w:docPartPr>
      <w:docPartBody>
        <w:p w:rsidR="00000000" w:rsidRDefault="003E2DE8">
          <w:pPr>
            <w:pStyle w:val="0D487F494E41414BA357A30567A4E0E2"/>
          </w:pPr>
          <w:r>
            <w:rPr>
              <w:rStyle w:val="PlaceholderText"/>
            </w:rPr>
            <w:t>Total Project Cost</w:t>
          </w:r>
        </w:p>
      </w:docPartBody>
    </w:docPart>
    <w:docPart>
      <w:docPartPr>
        <w:name w:val="70F843ECD12B445F92BFC70F5C032EF2"/>
        <w:category>
          <w:name w:val="General"/>
          <w:gallery w:val="placeholder"/>
        </w:category>
        <w:types>
          <w:type w:val="bbPlcHdr"/>
        </w:types>
        <w:behaviors>
          <w:behavior w:val="content"/>
        </w:behaviors>
        <w:guid w:val="{37DD349A-FB8F-4A51-87C6-E4862D14AA2B}"/>
      </w:docPartPr>
      <w:docPartBody>
        <w:p w:rsidR="00000000" w:rsidRDefault="003E2DE8">
          <w:pPr>
            <w:pStyle w:val="70F843ECD12B445F92BFC70F5C032EF2"/>
          </w:pPr>
          <w:r>
            <w:rPr>
              <w:rStyle w:val="PlaceholderText"/>
            </w:rPr>
            <w:t>Name of Applicant or Project Lead</w:t>
          </w:r>
        </w:p>
      </w:docPartBody>
    </w:docPart>
    <w:docPart>
      <w:docPartPr>
        <w:name w:val="AD454086A25F4F0A8924EA88D2163EA1"/>
        <w:category>
          <w:name w:val="General"/>
          <w:gallery w:val="placeholder"/>
        </w:category>
        <w:types>
          <w:type w:val="bbPlcHdr"/>
        </w:types>
        <w:behaviors>
          <w:behavior w:val="content"/>
        </w:behaviors>
        <w:guid w:val="{B51ED866-1F7D-47F7-9A39-CE9F81C9A7BE}"/>
      </w:docPartPr>
      <w:docPartBody>
        <w:p w:rsidR="00000000" w:rsidRDefault="003E2DE8">
          <w:pPr>
            <w:pStyle w:val="AD454086A25F4F0A8924EA88D2163EA1"/>
          </w:pPr>
          <w:r>
            <w:rPr>
              <w:rStyle w:val="PlaceholderText"/>
            </w:rPr>
            <w:t>Department / Organization of Project Lead</w:t>
          </w:r>
        </w:p>
      </w:docPartBody>
    </w:docPart>
    <w:docPart>
      <w:docPartPr>
        <w:name w:val="9D003CE2D26A4621952317079DD22AC9"/>
        <w:category>
          <w:name w:val="General"/>
          <w:gallery w:val="placeholder"/>
        </w:category>
        <w:types>
          <w:type w:val="bbPlcHdr"/>
        </w:types>
        <w:behaviors>
          <w:behavior w:val="content"/>
        </w:behaviors>
        <w:guid w:val="{8C250512-9F21-456A-AE2D-03676BC1F347}"/>
      </w:docPartPr>
      <w:docPartBody>
        <w:p w:rsidR="00000000" w:rsidRDefault="003E2DE8">
          <w:pPr>
            <w:pStyle w:val="9D003CE2D26A4621952317079DD22AC9"/>
          </w:pPr>
          <w:r>
            <w:rPr>
              <w:rStyle w:val="PlaceholderText"/>
            </w:rPr>
            <w:t>Preferred Email Address</w:t>
          </w:r>
        </w:p>
      </w:docPartBody>
    </w:docPart>
    <w:docPart>
      <w:docPartPr>
        <w:name w:val="932609E93242487AAD82A9F250EDEEA0"/>
        <w:category>
          <w:name w:val="General"/>
          <w:gallery w:val="placeholder"/>
        </w:category>
        <w:types>
          <w:type w:val="bbPlcHdr"/>
        </w:types>
        <w:behaviors>
          <w:behavior w:val="content"/>
        </w:behaviors>
        <w:guid w:val="{25416B8B-DEE8-4DC3-BBDA-AEBB5582C3C5}"/>
      </w:docPartPr>
      <w:docPartBody>
        <w:p w:rsidR="00000000" w:rsidRDefault="003E2DE8">
          <w:pPr>
            <w:pStyle w:val="932609E93242487AAD82A9F250EDEEA0"/>
          </w:pPr>
          <w:r>
            <w:rPr>
              <w:rStyle w:val="PlaceholderText"/>
            </w:rPr>
            <w:t>Preferred Contact Number</w:t>
          </w:r>
        </w:p>
      </w:docPartBody>
    </w:docPart>
    <w:docPart>
      <w:docPartPr>
        <w:name w:val="1CCD69ED93EB4B25A0B4FA533D35D691"/>
        <w:category>
          <w:name w:val="General"/>
          <w:gallery w:val="placeholder"/>
        </w:category>
        <w:types>
          <w:type w:val="bbPlcHdr"/>
        </w:types>
        <w:behaviors>
          <w:behavior w:val="content"/>
        </w:behaviors>
        <w:guid w:val="{37BE0C84-24F5-43FE-8C95-19DD87869BCC}"/>
      </w:docPartPr>
      <w:docPartBody>
        <w:p w:rsidR="00000000" w:rsidRDefault="003E2DE8">
          <w:pPr>
            <w:pStyle w:val="1CCD69ED93EB4B25A0B4FA533D35D691"/>
          </w:pPr>
          <w:r>
            <w:rPr>
              <w:rStyle w:val="PlaceholderText"/>
            </w:rPr>
            <w:t>Name of Applicant or Project Lead</w:t>
          </w:r>
        </w:p>
      </w:docPartBody>
    </w:docPart>
    <w:docPart>
      <w:docPartPr>
        <w:name w:val="340840037D6740E08DD4CF23B61C53C9"/>
        <w:category>
          <w:name w:val="General"/>
          <w:gallery w:val="placeholder"/>
        </w:category>
        <w:types>
          <w:type w:val="bbPlcHdr"/>
        </w:types>
        <w:behaviors>
          <w:behavior w:val="content"/>
        </w:behaviors>
        <w:guid w:val="{5303E8B8-BAC5-4DA0-B6CC-9BF38C991EF6}"/>
      </w:docPartPr>
      <w:docPartBody>
        <w:p w:rsidR="00000000" w:rsidRDefault="003E2DE8">
          <w:pPr>
            <w:pStyle w:val="340840037D6740E08DD4CF23B61C53C9"/>
          </w:pPr>
          <w:r>
            <w:rPr>
              <w:rStyle w:val="PlaceholderText"/>
            </w:rPr>
            <w:t>Department / Organization of Project Lead</w:t>
          </w:r>
        </w:p>
      </w:docPartBody>
    </w:docPart>
    <w:docPart>
      <w:docPartPr>
        <w:name w:val="A816C269AA324676AAD0134F28ACF18F"/>
        <w:category>
          <w:name w:val="General"/>
          <w:gallery w:val="placeholder"/>
        </w:category>
        <w:types>
          <w:type w:val="bbPlcHdr"/>
        </w:types>
        <w:behaviors>
          <w:behavior w:val="content"/>
        </w:behaviors>
        <w:guid w:val="{BE4B1FCF-AC88-4E3B-848C-5FDEBFABF1D7}"/>
      </w:docPartPr>
      <w:docPartBody>
        <w:p w:rsidR="00000000" w:rsidRDefault="003E2DE8">
          <w:pPr>
            <w:pStyle w:val="A816C269AA324676AAD0134F28ACF18F"/>
          </w:pPr>
          <w:r>
            <w:rPr>
              <w:rStyle w:val="PlaceholderText"/>
            </w:rPr>
            <w:t>Preferred Email Address</w:t>
          </w:r>
        </w:p>
      </w:docPartBody>
    </w:docPart>
    <w:docPart>
      <w:docPartPr>
        <w:name w:val="A618DB55F10F4DA8A5D80E4828DBB2DB"/>
        <w:category>
          <w:name w:val="General"/>
          <w:gallery w:val="placeholder"/>
        </w:category>
        <w:types>
          <w:type w:val="bbPlcHdr"/>
        </w:types>
        <w:behaviors>
          <w:behavior w:val="content"/>
        </w:behaviors>
        <w:guid w:val="{6F5459CF-B3F0-4183-BB28-FB4421D444D8}"/>
      </w:docPartPr>
      <w:docPartBody>
        <w:p w:rsidR="00000000" w:rsidRDefault="003E2DE8">
          <w:pPr>
            <w:pStyle w:val="A618DB55F10F4DA8A5D80E4828DBB2DB"/>
          </w:pPr>
          <w:r>
            <w:rPr>
              <w:rStyle w:val="PlaceholderText"/>
            </w:rPr>
            <w:t>Preferred Contact Number</w:t>
          </w:r>
        </w:p>
      </w:docPartBody>
    </w:docPart>
    <w:docPart>
      <w:docPartPr>
        <w:name w:val="6B32054A950A45F58AEFC9C08D8CA661"/>
        <w:category>
          <w:name w:val="General"/>
          <w:gallery w:val="placeholder"/>
        </w:category>
        <w:types>
          <w:type w:val="bbPlcHdr"/>
        </w:types>
        <w:behaviors>
          <w:behavior w:val="content"/>
        </w:behaviors>
        <w:guid w:val="{A1C4B904-E150-492C-80BC-96DF66D69D1F}"/>
      </w:docPartPr>
      <w:docPartBody>
        <w:p w:rsidR="00000000" w:rsidRDefault="003E2DE8">
          <w:pPr>
            <w:pStyle w:val="6B32054A950A45F58AEFC9C08D8CA661"/>
          </w:pPr>
          <w:r>
            <w:rPr>
              <w:rStyle w:val="PlaceholderText"/>
            </w:rPr>
            <w:t>UIUC Organization Code (for CFOP) – Must not start with 9</w:t>
          </w:r>
        </w:p>
      </w:docPartBody>
    </w:docPart>
    <w:docPart>
      <w:docPartPr>
        <w:name w:val="BF465770694340958802FD51A8DC9361"/>
        <w:category>
          <w:name w:val="General"/>
          <w:gallery w:val="placeholder"/>
        </w:category>
        <w:types>
          <w:type w:val="bbPlcHdr"/>
        </w:types>
        <w:behaviors>
          <w:behavior w:val="content"/>
        </w:behaviors>
        <w:guid w:val="{C4F6E31E-3B5B-4F78-AF8E-D711D1807F18}"/>
      </w:docPartPr>
      <w:docPartBody>
        <w:p w:rsidR="00000000" w:rsidRDefault="003E2DE8">
          <w:pPr>
            <w:pStyle w:val="BF465770694340958802FD51A8DC9361"/>
          </w:pPr>
          <w:r>
            <w:rPr>
              <w:rStyle w:val="PlaceholderText"/>
            </w:rPr>
            <w:t>Name of Applicant or Project Lead</w:t>
          </w:r>
        </w:p>
      </w:docPartBody>
    </w:docPart>
    <w:docPart>
      <w:docPartPr>
        <w:name w:val="A1DC9C22D0DC4E8CAA77487264B296FF"/>
        <w:category>
          <w:name w:val="General"/>
          <w:gallery w:val="placeholder"/>
        </w:category>
        <w:types>
          <w:type w:val="bbPlcHdr"/>
        </w:types>
        <w:behaviors>
          <w:behavior w:val="content"/>
        </w:behaviors>
        <w:guid w:val="{8DF11867-102A-400B-A7FF-591F6F95726A}"/>
      </w:docPartPr>
      <w:docPartBody>
        <w:p w:rsidR="00000000" w:rsidRDefault="003E2DE8">
          <w:pPr>
            <w:pStyle w:val="A1DC9C22D0DC4E8CAA77487264B296FF"/>
          </w:pPr>
          <w:r>
            <w:rPr>
              <w:rStyle w:val="PlaceholderText"/>
            </w:rPr>
            <w:t>Preferred Email Address</w:t>
          </w:r>
        </w:p>
      </w:docPartBody>
    </w:docPart>
    <w:docPart>
      <w:docPartPr>
        <w:name w:val="EB347441F2AF4DDD86846EF31844B900"/>
        <w:category>
          <w:name w:val="General"/>
          <w:gallery w:val="placeholder"/>
        </w:category>
        <w:types>
          <w:type w:val="bbPlcHdr"/>
        </w:types>
        <w:behaviors>
          <w:behavior w:val="content"/>
        </w:behaviors>
        <w:guid w:val="{07259DEB-0016-4D88-996F-62DF0A82C6AA}"/>
      </w:docPartPr>
      <w:docPartBody>
        <w:p w:rsidR="00000000" w:rsidRDefault="003E2DE8">
          <w:pPr>
            <w:pStyle w:val="EB347441F2AF4DDD86846EF31844B900"/>
          </w:pPr>
          <w:r>
            <w:rPr>
              <w:rStyle w:val="PlaceholderText"/>
            </w:rPr>
            <w:t>Name</w:t>
          </w:r>
        </w:p>
      </w:docPartBody>
    </w:docPart>
    <w:docPart>
      <w:docPartPr>
        <w:name w:val="E18F9EBFBB30418F991EDD62AF7CAA64"/>
        <w:category>
          <w:name w:val="General"/>
          <w:gallery w:val="placeholder"/>
        </w:category>
        <w:types>
          <w:type w:val="bbPlcHdr"/>
        </w:types>
        <w:behaviors>
          <w:behavior w:val="content"/>
        </w:behaviors>
        <w:guid w:val="{19EB1168-D2F7-46C4-8B1D-7F7D7A4EAD63}"/>
      </w:docPartPr>
      <w:docPartBody>
        <w:p w:rsidR="00000000" w:rsidRDefault="003E2DE8">
          <w:pPr>
            <w:pStyle w:val="E18F9EBFBB30418F991EDD62AF7CAA64"/>
          </w:pPr>
          <w:r>
            <w:rPr>
              <w:rStyle w:val="PlaceholderText"/>
            </w:rPr>
            <w:t>Department/Organization</w:t>
          </w:r>
        </w:p>
      </w:docPartBody>
    </w:docPart>
    <w:docPart>
      <w:docPartPr>
        <w:name w:val="E2FEC07F10994CA6BF854DDD60C41CC6"/>
        <w:category>
          <w:name w:val="General"/>
          <w:gallery w:val="placeholder"/>
        </w:category>
        <w:types>
          <w:type w:val="bbPlcHdr"/>
        </w:types>
        <w:behaviors>
          <w:behavior w:val="content"/>
        </w:behaviors>
        <w:guid w:val="{9D30979A-44B0-43C2-993C-7F3E5A0AFCE9}"/>
      </w:docPartPr>
      <w:docPartBody>
        <w:p w:rsidR="00000000" w:rsidRDefault="003E2DE8">
          <w:pPr>
            <w:pStyle w:val="E2FEC07F10994CA6BF854DDD60C41CC6"/>
          </w:pPr>
          <w:r>
            <w:rPr>
              <w:rStyle w:val="PlaceholderText"/>
            </w:rPr>
            <w:t>Email Address</w:t>
          </w:r>
        </w:p>
      </w:docPartBody>
    </w:docPart>
    <w:docPart>
      <w:docPartPr>
        <w:name w:val="840B95C47FF848588256707634F661E5"/>
        <w:category>
          <w:name w:val="General"/>
          <w:gallery w:val="placeholder"/>
        </w:category>
        <w:types>
          <w:type w:val="bbPlcHdr"/>
        </w:types>
        <w:behaviors>
          <w:behavior w:val="content"/>
        </w:behaviors>
        <w:guid w:val="{DA09BF94-7CFF-41E6-A6FB-9F8BFE80636B}"/>
      </w:docPartPr>
      <w:docPartBody>
        <w:p w:rsidR="00000000" w:rsidRDefault="003E2DE8">
          <w:pPr>
            <w:pStyle w:val="840B95C47FF848588256707634F661E5"/>
          </w:pPr>
          <w:r>
            <w:rPr>
              <w:rStyle w:val="PlaceholderText"/>
            </w:rPr>
            <w:t>Name</w:t>
          </w:r>
        </w:p>
      </w:docPartBody>
    </w:docPart>
    <w:docPart>
      <w:docPartPr>
        <w:name w:val="5130D95B1EB544108DBD27685309757A"/>
        <w:category>
          <w:name w:val="General"/>
          <w:gallery w:val="placeholder"/>
        </w:category>
        <w:types>
          <w:type w:val="bbPlcHdr"/>
        </w:types>
        <w:behaviors>
          <w:behavior w:val="content"/>
        </w:behaviors>
        <w:guid w:val="{03CF105D-1929-41C7-A914-249C52AC10D0}"/>
      </w:docPartPr>
      <w:docPartBody>
        <w:p w:rsidR="00000000" w:rsidRDefault="003E2DE8">
          <w:pPr>
            <w:pStyle w:val="5130D95B1EB544108DBD27685309757A"/>
          </w:pPr>
          <w:r>
            <w:rPr>
              <w:rStyle w:val="PlaceholderText"/>
            </w:rPr>
            <w:t>Department/Organization</w:t>
          </w:r>
        </w:p>
      </w:docPartBody>
    </w:docPart>
    <w:docPart>
      <w:docPartPr>
        <w:name w:val="C3B62CEB98D34C4F8D2F1EA487D1CFEE"/>
        <w:category>
          <w:name w:val="General"/>
          <w:gallery w:val="placeholder"/>
        </w:category>
        <w:types>
          <w:type w:val="bbPlcHdr"/>
        </w:types>
        <w:behaviors>
          <w:behavior w:val="content"/>
        </w:behaviors>
        <w:guid w:val="{CE338352-DADC-4DAB-9451-568368388CE6}"/>
      </w:docPartPr>
      <w:docPartBody>
        <w:p w:rsidR="00000000" w:rsidRDefault="003E2DE8">
          <w:pPr>
            <w:pStyle w:val="C3B62CEB98D34C4F8D2F1EA487D1CFEE"/>
          </w:pPr>
          <w:r>
            <w:rPr>
              <w:rStyle w:val="PlaceholderText"/>
            </w:rPr>
            <w:t>Email Address</w:t>
          </w:r>
        </w:p>
      </w:docPartBody>
    </w:docPart>
    <w:docPart>
      <w:docPartPr>
        <w:name w:val="18D6EE2976614049A809B8353DFCAD42"/>
        <w:category>
          <w:name w:val="General"/>
          <w:gallery w:val="placeholder"/>
        </w:category>
        <w:types>
          <w:type w:val="bbPlcHdr"/>
        </w:types>
        <w:behaviors>
          <w:behavior w:val="content"/>
        </w:behaviors>
        <w:guid w:val="{AD9D2B4E-2B1F-4024-958D-9DF3B94FF908}"/>
      </w:docPartPr>
      <w:docPartBody>
        <w:p w:rsidR="00000000" w:rsidRDefault="003E2DE8">
          <w:pPr>
            <w:pStyle w:val="18D6EE2976614049A809B8353DFCAD42"/>
          </w:pPr>
          <w:r>
            <w:rPr>
              <w:rStyle w:val="PlaceholderText"/>
            </w:rPr>
            <w:t>Name</w:t>
          </w:r>
        </w:p>
      </w:docPartBody>
    </w:docPart>
    <w:docPart>
      <w:docPartPr>
        <w:name w:val="96288284DB974BF38A4DC3DED22017A6"/>
        <w:category>
          <w:name w:val="General"/>
          <w:gallery w:val="placeholder"/>
        </w:category>
        <w:types>
          <w:type w:val="bbPlcHdr"/>
        </w:types>
        <w:behaviors>
          <w:behavior w:val="content"/>
        </w:behaviors>
        <w:guid w:val="{AEB7644A-B595-47BA-A617-DECAD2C5BF94}"/>
      </w:docPartPr>
      <w:docPartBody>
        <w:p w:rsidR="00000000" w:rsidRDefault="003E2DE8">
          <w:pPr>
            <w:pStyle w:val="96288284DB974BF38A4DC3DED22017A6"/>
          </w:pPr>
          <w:r>
            <w:rPr>
              <w:rStyle w:val="PlaceholderText"/>
            </w:rPr>
            <w:t>Department/Organization</w:t>
          </w:r>
        </w:p>
      </w:docPartBody>
    </w:docPart>
    <w:docPart>
      <w:docPartPr>
        <w:name w:val="1B7BE0C3A9A2446CA024AC51C9B88CEF"/>
        <w:category>
          <w:name w:val="General"/>
          <w:gallery w:val="placeholder"/>
        </w:category>
        <w:types>
          <w:type w:val="bbPlcHdr"/>
        </w:types>
        <w:behaviors>
          <w:behavior w:val="content"/>
        </w:behaviors>
        <w:guid w:val="{A640C04F-A16D-45EA-B9CB-7037E69E71F5}"/>
      </w:docPartPr>
      <w:docPartBody>
        <w:p w:rsidR="00000000" w:rsidRDefault="003E2DE8">
          <w:pPr>
            <w:pStyle w:val="1B7BE0C3A9A2446CA024AC51C9B88CEF"/>
          </w:pPr>
          <w:r>
            <w:rPr>
              <w:rStyle w:val="PlaceholderText"/>
            </w:rPr>
            <w:t>Email Address</w:t>
          </w:r>
        </w:p>
      </w:docPartBody>
    </w:docPart>
    <w:docPart>
      <w:docPartPr>
        <w:name w:val="E17F84A240A94072AF435911BBD5BEB3"/>
        <w:category>
          <w:name w:val="General"/>
          <w:gallery w:val="placeholder"/>
        </w:category>
        <w:types>
          <w:type w:val="bbPlcHdr"/>
        </w:types>
        <w:behaviors>
          <w:behavior w:val="content"/>
        </w:behaviors>
        <w:guid w:val="{9B612E0E-3F87-4EFB-A62E-91DA61D78FF6}"/>
      </w:docPartPr>
      <w:docPartBody>
        <w:p w:rsidR="00000000" w:rsidRDefault="003E2DE8">
          <w:pPr>
            <w:pStyle w:val="E17F84A240A94072AF435911BBD5BEB3"/>
          </w:pPr>
          <w:r>
            <w:rPr>
              <w:rStyle w:val="PlaceholderText"/>
            </w:rPr>
            <w:t>Name</w:t>
          </w:r>
        </w:p>
      </w:docPartBody>
    </w:docPart>
    <w:docPart>
      <w:docPartPr>
        <w:name w:val="9DF350906E284C79955D9DEFC277C453"/>
        <w:category>
          <w:name w:val="General"/>
          <w:gallery w:val="placeholder"/>
        </w:category>
        <w:types>
          <w:type w:val="bbPlcHdr"/>
        </w:types>
        <w:behaviors>
          <w:behavior w:val="content"/>
        </w:behaviors>
        <w:guid w:val="{BF5B8F73-4C8D-40CB-8A05-0CB0CA09739A}"/>
      </w:docPartPr>
      <w:docPartBody>
        <w:p w:rsidR="00000000" w:rsidRDefault="003E2DE8">
          <w:pPr>
            <w:pStyle w:val="9DF350906E284C79955D9DEFC277C453"/>
          </w:pPr>
          <w:r>
            <w:rPr>
              <w:rStyle w:val="PlaceholderText"/>
            </w:rPr>
            <w:t>Department/Organization</w:t>
          </w:r>
        </w:p>
      </w:docPartBody>
    </w:docPart>
    <w:docPart>
      <w:docPartPr>
        <w:name w:val="93DDD55C192341DC8F437EE8E12A68BF"/>
        <w:category>
          <w:name w:val="General"/>
          <w:gallery w:val="placeholder"/>
        </w:category>
        <w:types>
          <w:type w:val="bbPlcHdr"/>
        </w:types>
        <w:behaviors>
          <w:behavior w:val="content"/>
        </w:behaviors>
        <w:guid w:val="{CD33222B-6ED8-49DD-B860-C85F97512D50}"/>
      </w:docPartPr>
      <w:docPartBody>
        <w:p w:rsidR="00000000" w:rsidRDefault="003E2DE8">
          <w:pPr>
            <w:pStyle w:val="93DDD55C192341DC8F437EE8E12A68BF"/>
          </w:pPr>
          <w:r>
            <w:rPr>
              <w:rStyle w:val="PlaceholderText"/>
            </w:rPr>
            <w:t>Email Address</w:t>
          </w:r>
        </w:p>
      </w:docPartBody>
    </w:docPart>
    <w:docPart>
      <w:docPartPr>
        <w:name w:val="08DF782D39A447AD93A05C5590B3F0A1"/>
        <w:category>
          <w:name w:val="General"/>
          <w:gallery w:val="placeholder"/>
        </w:category>
        <w:types>
          <w:type w:val="bbPlcHdr"/>
        </w:types>
        <w:behaviors>
          <w:behavior w:val="content"/>
        </w:behaviors>
        <w:guid w:val="{28DFD9FE-0F3B-4072-BDE2-51129A0A9CFF}"/>
      </w:docPartPr>
      <w:docPartBody>
        <w:p w:rsidR="00000000" w:rsidRDefault="003E2DE8">
          <w:pPr>
            <w:pStyle w:val="08DF782D39A447AD93A05C5590B3F0A1"/>
          </w:pPr>
          <w:r>
            <w:rPr>
              <w:rStyle w:val="PlaceholderText"/>
            </w:rPr>
            <w:t xml:space="preserve">Please address all of the above items including </w:t>
          </w:r>
          <w:r>
            <w:rPr>
              <w:rStyle w:val="PlaceholderText"/>
            </w:rPr>
            <w:t>concrete examples of the desired outcomes</w:t>
          </w:r>
        </w:p>
      </w:docPartBody>
    </w:docPart>
    <w:docPart>
      <w:docPartPr>
        <w:name w:val="1EDFDC34F74D4B3C9B1DB90C12CBD71B"/>
        <w:category>
          <w:name w:val="General"/>
          <w:gallery w:val="placeholder"/>
        </w:category>
        <w:types>
          <w:type w:val="bbPlcHdr"/>
        </w:types>
        <w:behaviors>
          <w:behavior w:val="content"/>
        </w:behaviors>
        <w:guid w:val="{DE7C86C5-831B-4CC5-94AD-09702BA5EE70}"/>
      </w:docPartPr>
      <w:docPartBody>
        <w:p w:rsidR="00000000" w:rsidRDefault="003E2DE8">
          <w:pPr>
            <w:pStyle w:val="1EDFDC34F74D4B3C9B1DB90C12CBD71B"/>
          </w:pPr>
          <w:r>
            <w:rPr>
              <w:rStyle w:val="PlaceholderText"/>
            </w:rPr>
            <w:t xml:space="preserve">Any relevant opportunities for student involvement in your project </w:t>
          </w:r>
        </w:p>
      </w:docPartBody>
    </w:docPart>
    <w:docPart>
      <w:docPartPr>
        <w:name w:val="3CCF45F6EA4048F69EDB0218C32FB507"/>
        <w:category>
          <w:name w:val="General"/>
          <w:gallery w:val="placeholder"/>
        </w:category>
        <w:types>
          <w:type w:val="bbPlcHdr"/>
        </w:types>
        <w:behaviors>
          <w:behavior w:val="content"/>
        </w:behaviors>
        <w:guid w:val="{0776FDB3-1736-4901-898B-1975BB085D04}"/>
      </w:docPartPr>
      <w:docPartBody>
        <w:p w:rsidR="00000000" w:rsidRDefault="003E2DE8">
          <w:pPr>
            <w:pStyle w:val="3CCF45F6EA4048F69EDB0218C32FB507"/>
          </w:pPr>
          <w:r>
            <w:rPr>
              <w:rStyle w:val="PlaceholderText"/>
            </w:rPr>
            <w:t>If the project has a physical site, please include it here.  Consider any special considerations that may be required for this location. A consult</w:t>
          </w:r>
          <w:r>
            <w:rPr>
              <w:rStyle w:val="PlaceholderText"/>
            </w:rPr>
            <w:t>ation between applicant and Facilities and Services can be arranged as needed.</w:t>
          </w:r>
        </w:p>
      </w:docPartBody>
    </w:docPart>
    <w:docPart>
      <w:docPartPr>
        <w:name w:val="56AF52D0E91F44028FBAFC72EAB3D982"/>
        <w:category>
          <w:name w:val="General"/>
          <w:gallery w:val="placeholder"/>
        </w:category>
        <w:types>
          <w:type w:val="bbPlcHdr"/>
        </w:types>
        <w:behaviors>
          <w:behavior w:val="content"/>
        </w:behaviors>
        <w:guid w:val="{40BF8B37-EE20-4846-8A58-52842762C906}"/>
      </w:docPartPr>
      <w:docPartBody>
        <w:p w:rsidR="00000000" w:rsidRDefault="003E2DE8">
          <w:pPr>
            <w:pStyle w:val="56AF52D0E91F44028FBAFC72EAB3D982"/>
          </w:pPr>
          <w:r>
            <w:rPr>
              <w:rStyle w:val="PlaceholderText"/>
            </w:rPr>
            <w:t xml:space="preserve">Please list any other involved parties here as well as their </w:t>
          </w:r>
          <w:r>
            <w:rPr>
              <w:rStyle w:val="PlaceholderText"/>
            </w:rPr>
            <w:t xml:space="preserve">role in the project, and attach letters of support as needed. </w:t>
          </w:r>
        </w:p>
      </w:docPartBody>
    </w:docPart>
    <w:docPart>
      <w:docPartPr>
        <w:name w:val="933761714DF349589F2B734FF3872A2D"/>
        <w:category>
          <w:name w:val="General"/>
          <w:gallery w:val="placeholder"/>
        </w:category>
        <w:types>
          <w:type w:val="bbPlcHdr"/>
        </w:types>
        <w:behaviors>
          <w:behavior w:val="content"/>
        </w:behaviors>
        <w:guid w:val="{A4FAAD0F-DA6B-4F18-8F1F-753C66C2D2B5}"/>
      </w:docPartPr>
      <w:docPartBody>
        <w:p w:rsidR="00000000" w:rsidRDefault="003E2DE8">
          <w:pPr>
            <w:pStyle w:val="933761714DF349589F2B734FF3872A2D"/>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94DF1228DD8B415193E26CCAB64361D1"/>
        <w:category>
          <w:name w:val="General"/>
          <w:gallery w:val="placeholder"/>
        </w:category>
        <w:types>
          <w:type w:val="bbPlcHdr"/>
        </w:types>
        <w:behaviors>
          <w:behavior w:val="content"/>
        </w:behaviors>
        <w:guid w:val="{65E48FF3-27F5-403A-BC81-B1C63DAEC00A}"/>
      </w:docPartPr>
      <w:docPartBody>
        <w:p w:rsidR="00000000" w:rsidRDefault="003E2DE8">
          <w:pPr>
            <w:pStyle w:val="94DF1228DD8B415193E26CCAB64361D1"/>
          </w:pPr>
          <w:r>
            <w:rPr>
              <w:rStyle w:val="PlaceholderText"/>
            </w:rPr>
            <w:t>A brief summary of</w:t>
          </w:r>
          <w:r>
            <w:rPr>
              <w:rStyle w:val="PlaceholderText"/>
            </w:rPr>
            <w:t xml:space="preserve"> project name and year of submission.</w:t>
          </w:r>
        </w:p>
      </w:docPartBody>
    </w:docPart>
    <w:docPart>
      <w:docPartPr>
        <w:name w:val="4032F13CD2E349099FECD9B8DE7B6DD8"/>
        <w:category>
          <w:name w:val="General"/>
          <w:gallery w:val="placeholder"/>
        </w:category>
        <w:types>
          <w:type w:val="bbPlcHdr"/>
        </w:types>
        <w:behaviors>
          <w:behavior w:val="content"/>
        </w:behaviors>
        <w:guid w:val="{1016DE87-99D1-4B6C-8FA5-1A66C5820223}"/>
      </w:docPartPr>
      <w:docPartBody>
        <w:p w:rsidR="00000000" w:rsidRDefault="003E2DE8">
          <w:pPr>
            <w:pStyle w:val="4032F13CD2E349099FECD9B8DE7B6DD8"/>
          </w:pPr>
          <w:r>
            <w:rPr>
              <w:rStyle w:val="PlaceholderText"/>
            </w:rPr>
            <w:t xml:space="preserve">If needed, please also address this in the supplemental budget spreadsheet in the relevant section. </w:t>
          </w:r>
        </w:p>
      </w:docPartBody>
    </w:docPart>
    <w:docPart>
      <w:docPartPr>
        <w:name w:val="474FB0DC7D184256B09502EA5E295C79"/>
        <w:category>
          <w:name w:val="General"/>
          <w:gallery w:val="placeholder"/>
        </w:category>
        <w:types>
          <w:type w:val="bbPlcHdr"/>
        </w:types>
        <w:behaviors>
          <w:behavior w:val="content"/>
        </w:behaviors>
        <w:guid w:val="{24930BA7-74F0-4BBB-B6C4-476241D69490}"/>
      </w:docPartPr>
      <w:docPartBody>
        <w:p w:rsidR="00000000" w:rsidRDefault="003E2DE8">
          <w:pPr>
            <w:pStyle w:val="474FB0DC7D184256B09502EA5E295C79"/>
          </w:pPr>
          <w:r>
            <w:rPr>
              <w:rStyle w:val="PlaceholderText"/>
            </w:rPr>
            <w:t xml:space="preserve">Please list any other sources of funding you have secured here, referencing letters of support as needed.  </w:t>
          </w:r>
        </w:p>
      </w:docPartBody>
    </w:docPart>
    <w:docPart>
      <w:docPartPr>
        <w:name w:val="E2211AEED02847F997ABD25D27FA8C7C"/>
        <w:category>
          <w:name w:val="General"/>
          <w:gallery w:val="placeholder"/>
        </w:category>
        <w:types>
          <w:type w:val="bbPlcHdr"/>
        </w:types>
        <w:behaviors>
          <w:behavior w:val="content"/>
        </w:behaviors>
        <w:guid w:val="{1A2DD20F-502B-4603-9054-F7446BF729D9}"/>
      </w:docPartPr>
      <w:docPartBody>
        <w:p w:rsidR="00000000" w:rsidRDefault="003E2DE8">
          <w:pPr>
            <w:pStyle w:val="E2211AEED02847F997ABD25D27FA8C7C"/>
          </w:pPr>
          <w:r>
            <w:rPr>
              <w:rStyle w:val="PlaceholderText"/>
            </w:rPr>
            <w:t>Please ad</w:t>
          </w:r>
          <w:r>
            <w:rPr>
              <w:rStyle w:val="PlaceholderText"/>
            </w:rPr>
            <w:t>dress all of the above items including concrete examples of the desired outcomes</w:t>
          </w:r>
        </w:p>
      </w:docPartBody>
    </w:docPart>
    <w:docPart>
      <w:docPartPr>
        <w:name w:val="85819C660F7D4C0C9A68001E07A3FC38"/>
        <w:category>
          <w:name w:val="General"/>
          <w:gallery w:val="placeholder"/>
        </w:category>
        <w:types>
          <w:type w:val="bbPlcHdr"/>
        </w:types>
        <w:behaviors>
          <w:behavior w:val="content"/>
        </w:behaviors>
        <w:guid w:val="{5C0B0D9E-A5F4-4206-BF4E-FB850BECB5BE}"/>
      </w:docPartPr>
      <w:docPartBody>
        <w:p w:rsidR="00000000" w:rsidRDefault="003E2DE8">
          <w:pPr>
            <w:pStyle w:val="85819C660F7D4C0C9A68001E07A3FC38"/>
          </w:pPr>
          <w:r>
            <w:rPr>
              <w:rStyle w:val="PlaceholderText"/>
            </w:rPr>
            <w:t>Please be as specific as possible. Also complete the related section in the Supplemental Budget Document.</w:t>
          </w:r>
        </w:p>
      </w:docPartBody>
    </w:docPart>
    <w:docPart>
      <w:docPartPr>
        <w:name w:val="1026569E11124B12927FC897EA0B767F"/>
        <w:category>
          <w:name w:val="General"/>
          <w:gallery w:val="placeholder"/>
        </w:category>
        <w:types>
          <w:type w:val="bbPlcHdr"/>
        </w:types>
        <w:behaviors>
          <w:behavior w:val="content"/>
        </w:behaviors>
        <w:guid w:val="{884C2315-583B-4155-86B6-5A27C835DADC}"/>
      </w:docPartPr>
      <w:docPartBody>
        <w:p w:rsidR="00000000" w:rsidRDefault="003E2DE8">
          <w:pPr>
            <w:pStyle w:val="1026569E11124B12927FC897EA0B767F"/>
          </w:pPr>
          <w:r>
            <w:rPr>
              <w:rStyle w:val="PlaceholderText"/>
            </w:rPr>
            <w:t>Note any opportunities for cross promotion, and if there are ways for</w:t>
          </w:r>
          <w:r>
            <w:rPr>
              <w:rStyle w:val="PlaceholderText"/>
            </w:rPr>
            <w:t xml:space="preserve"> SSC to be involved, please list them here.</w:t>
          </w:r>
        </w:p>
      </w:docPartBody>
    </w:docPart>
    <w:docPart>
      <w:docPartPr>
        <w:name w:val="435F84C0C34C459A88955D5A02392CF2"/>
        <w:category>
          <w:name w:val="General"/>
          <w:gallery w:val="placeholder"/>
        </w:category>
        <w:types>
          <w:type w:val="bbPlcHdr"/>
        </w:types>
        <w:behaviors>
          <w:behavior w:val="content"/>
        </w:behaviors>
        <w:guid w:val="{A0478C87-6008-4A1E-ACA3-A49CF54C2489}"/>
      </w:docPartPr>
      <w:docPartBody>
        <w:p w:rsidR="00000000" w:rsidRDefault="003E2DE8">
          <w:pPr>
            <w:pStyle w:val="435F84C0C34C459A88955D5A02392CF2"/>
          </w:pPr>
          <w:r>
            <w:rPr>
              <w:rStyle w:val="PlaceholderText"/>
            </w:rPr>
            <w:t xml:space="preserve">Please be as specific as possible.  . </w:t>
          </w:r>
        </w:p>
      </w:docPartBody>
    </w:docPart>
    <w:docPart>
      <w:docPartPr>
        <w:name w:val="70223358832548C08CE9A1E4C6062C54"/>
        <w:category>
          <w:name w:val="General"/>
          <w:gallery w:val="placeholder"/>
        </w:category>
        <w:types>
          <w:type w:val="bbPlcHdr"/>
        </w:types>
        <w:behaviors>
          <w:behavior w:val="content"/>
        </w:behaviors>
        <w:guid w:val="{917B4C36-AC68-4989-8FA5-2A2A32F0897B}"/>
      </w:docPartPr>
      <w:docPartBody>
        <w:p w:rsidR="00000000" w:rsidRDefault="003E2DE8">
          <w:pPr>
            <w:pStyle w:val="70223358832548C08CE9A1E4C6062C54"/>
          </w:pPr>
          <w:r>
            <w:rPr>
              <w:rStyle w:val="PlaceholderText"/>
            </w:rPr>
            <w:t xml:space="preserve">Please provide any additional information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E8"/>
    <w:rsid w:val="003E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BCF312ED1C549998AE9D427342EE73F">
    <w:name w:val="0BCF312ED1C549998AE9D427342EE73F"/>
  </w:style>
  <w:style w:type="paragraph" w:customStyle="1" w:styleId="0D487F494E41414BA357A30567A4E0E2">
    <w:name w:val="0D487F494E41414BA357A30567A4E0E2"/>
  </w:style>
  <w:style w:type="paragraph" w:customStyle="1" w:styleId="70F843ECD12B445F92BFC70F5C032EF2">
    <w:name w:val="70F843ECD12B445F92BFC70F5C032EF2"/>
  </w:style>
  <w:style w:type="paragraph" w:customStyle="1" w:styleId="AD454086A25F4F0A8924EA88D2163EA1">
    <w:name w:val="AD454086A25F4F0A8924EA88D2163EA1"/>
  </w:style>
  <w:style w:type="paragraph" w:customStyle="1" w:styleId="9D003CE2D26A4621952317079DD22AC9">
    <w:name w:val="9D003CE2D26A4621952317079DD22AC9"/>
  </w:style>
  <w:style w:type="paragraph" w:customStyle="1" w:styleId="932609E93242487AAD82A9F250EDEEA0">
    <w:name w:val="932609E93242487AAD82A9F250EDEEA0"/>
  </w:style>
  <w:style w:type="paragraph" w:customStyle="1" w:styleId="1CCD69ED93EB4B25A0B4FA533D35D691">
    <w:name w:val="1CCD69ED93EB4B25A0B4FA533D35D691"/>
  </w:style>
  <w:style w:type="paragraph" w:customStyle="1" w:styleId="340840037D6740E08DD4CF23B61C53C9">
    <w:name w:val="340840037D6740E08DD4CF23B61C53C9"/>
  </w:style>
  <w:style w:type="paragraph" w:customStyle="1" w:styleId="A816C269AA324676AAD0134F28ACF18F">
    <w:name w:val="A816C269AA324676AAD0134F28ACF18F"/>
  </w:style>
  <w:style w:type="paragraph" w:customStyle="1" w:styleId="A618DB55F10F4DA8A5D80E4828DBB2DB">
    <w:name w:val="A618DB55F10F4DA8A5D80E4828DBB2DB"/>
  </w:style>
  <w:style w:type="paragraph" w:customStyle="1" w:styleId="6B32054A950A45F58AEFC9C08D8CA661">
    <w:name w:val="6B32054A950A45F58AEFC9C08D8CA661"/>
  </w:style>
  <w:style w:type="paragraph" w:customStyle="1" w:styleId="BF465770694340958802FD51A8DC9361">
    <w:name w:val="BF465770694340958802FD51A8DC9361"/>
  </w:style>
  <w:style w:type="paragraph" w:customStyle="1" w:styleId="A1DC9C22D0DC4E8CAA77487264B296FF">
    <w:name w:val="A1DC9C22D0DC4E8CAA77487264B296FF"/>
  </w:style>
  <w:style w:type="paragraph" w:customStyle="1" w:styleId="EB347441F2AF4DDD86846EF31844B900">
    <w:name w:val="EB347441F2AF4DDD86846EF31844B900"/>
  </w:style>
  <w:style w:type="paragraph" w:customStyle="1" w:styleId="E18F9EBFBB30418F991EDD62AF7CAA64">
    <w:name w:val="E18F9EBFBB30418F991EDD62AF7CAA64"/>
  </w:style>
  <w:style w:type="paragraph" w:customStyle="1" w:styleId="E2FEC07F10994CA6BF854DDD60C41CC6">
    <w:name w:val="E2FEC07F10994CA6BF854DDD60C41CC6"/>
  </w:style>
  <w:style w:type="paragraph" w:customStyle="1" w:styleId="840B95C47FF848588256707634F661E5">
    <w:name w:val="840B95C47FF848588256707634F661E5"/>
  </w:style>
  <w:style w:type="paragraph" w:customStyle="1" w:styleId="5130D95B1EB544108DBD27685309757A">
    <w:name w:val="5130D95B1EB544108DBD27685309757A"/>
  </w:style>
  <w:style w:type="paragraph" w:customStyle="1" w:styleId="C3B62CEB98D34C4F8D2F1EA487D1CFEE">
    <w:name w:val="C3B62CEB98D34C4F8D2F1EA487D1CFEE"/>
  </w:style>
  <w:style w:type="paragraph" w:customStyle="1" w:styleId="18D6EE2976614049A809B8353DFCAD42">
    <w:name w:val="18D6EE2976614049A809B8353DFCAD42"/>
  </w:style>
  <w:style w:type="paragraph" w:customStyle="1" w:styleId="96288284DB974BF38A4DC3DED22017A6">
    <w:name w:val="96288284DB974BF38A4DC3DED22017A6"/>
  </w:style>
  <w:style w:type="paragraph" w:customStyle="1" w:styleId="1B7BE0C3A9A2446CA024AC51C9B88CEF">
    <w:name w:val="1B7BE0C3A9A2446CA024AC51C9B88CEF"/>
  </w:style>
  <w:style w:type="paragraph" w:customStyle="1" w:styleId="E17F84A240A94072AF435911BBD5BEB3">
    <w:name w:val="E17F84A240A94072AF435911BBD5BEB3"/>
  </w:style>
  <w:style w:type="paragraph" w:customStyle="1" w:styleId="9DF350906E284C79955D9DEFC277C453">
    <w:name w:val="9DF350906E284C79955D9DEFC277C453"/>
  </w:style>
  <w:style w:type="paragraph" w:customStyle="1" w:styleId="93DDD55C192341DC8F437EE8E12A68BF">
    <w:name w:val="93DDD55C192341DC8F437EE8E12A68BF"/>
  </w:style>
  <w:style w:type="paragraph" w:customStyle="1" w:styleId="08DF782D39A447AD93A05C5590B3F0A1">
    <w:name w:val="08DF782D39A447AD93A05C5590B3F0A1"/>
  </w:style>
  <w:style w:type="paragraph" w:customStyle="1" w:styleId="1EDFDC34F74D4B3C9B1DB90C12CBD71B">
    <w:name w:val="1EDFDC34F74D4B3C9B1DB90C12CBD71B"/>
  </w:style>
  <w:style w:type="paragraph" w:customStyle="1" w:styleId="3CCF45F6EA4048F69EDB0218C32FB507">
    <w:name w:val="3CCF45F6EA4048F69EDB0218C32FB507"/>
  </w:style>
  <w:style w:type="paragraph" w:customStyle="1" w:styleId="56AF52D0E91F44028FBAFC72EAB3D982">
    <w:name w:val="56AF52D0E91F44028FBAFC72EAB3D982"/>
  </w:style>
  <w:style w:type="paragraph" w:customStyle="1" w:styleId="933761714DF349589F2B734FF3872A2D">
    <w:name w:val="933761714DF349589F2B734FF3872A2D"/>
  </w:style>
  <w:style w:type="paragraph" w:customStyle="1" w:styleId="94DF1228DD8B415193E26CCAB64361D1">
    <w:name w:val="94DF1228DD8B415193E26CCAB64361D1"/>
  </w:style>
  <w:style w:type="paragraph" w:customStyle="1" w:styleId="4032F13CD2E349099FECD9B8DE7B6DD8">
    <w:name w:val="4032F13CD2E349099FECD9B8DE7B6DD8"/>
  </w:style>
  <w:style w:type="paragraph" w:customStyle="1" w:styleId="474FB0DC7D184256B09502EA5E295C79">
    <w:name w:val="474FB0DC7D184256B09502EA5E295C79"/>
  </w:style>
  <w:style w:type="paragraph" w:customStyle="1" w:styleId="E2211AEED02847F997ABD25D27FA8C7C">
    <w:name w:val="E2211AEED02847F997ABD25D27FA8C7C"/>
  </w:style>
  <w:style w:type="paragraph" w:customStyle="1" w:styleId="85819C660F7D4C0C9A68001E07A3FC38">
    <w:name w:val="85819C660F7D4C0C9A68001E07A3FC38"/>
  </w:style>
  <w:style w:type="paragraph" w:customStyle="1" w:styleId="1026569E11124B12927FC897EA0B767F">
    <w:name w:val="1026569E11124B12927FC897EA0B767F"/>
  </w:style>
  <w:style w:type="paragraph" w:customStyle="1" w:styleId="435F84C0C34C459A88955D5A02392CF2">
    <w:name w:val="435F84C0C34C459A88955D5A02392CF2"/>
  </w:style>
  <w:style w:type="paragraph" w:customStyle="1" w:styleId="70223358832548C08CE9A1E4C6062C54">
    <w:name w:val="70223358832548C08CE9A1E4C6062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ACE500-DF37-4426-A851-3AB8BDAF8021}">
  <ds:schemaRefs>
    <ds:schemaRef ds:uri="http://schemas.openxmlformats.org/officeDocument/2006/bibliography"/>
  </ds:schemaRefs>
</ds:datastoreItem>
</file>

<file path=customXml/itemProps2.xml><?xml version="1.0" encoding="utf-8"?>
<ds:datastoreItem xmlns:ds="http://schemas.openxmlformats.org/officeDocument/2006/customXml" ds:itemID="{8778F7D6-D980-43E4-8F55-35B83E0B1CC6}"/>
</file>

<file path=customXml/itemProps3.xml><?xml version="1.0" encoding="utf-8"?>
<ds:datastoreItem xmlns:ds="http://schemas.openxmlformats.org/officeDocument/2006/customXml" ds:itemID="{CEEFD5F4-03F5-4B43-8F11-239FA3A768F7}"/>
</file>

<file path=customXml/itemProps4.xml><?xml version="1.0" encoding="utf-8"?>
<ds:datastoreItem xmlns:ds="http://schemas.openxmlformats.org/officeDocument/2006/customXml" ds:itemID="{E7BBADD3-B0A4-4528-9C3C-C156BA561B43}"/>
</file>

<file path=docProps/app.xml><?xml version="1.0" encoding="utf-8"?>
<Properties xmlns="http://schemas.openxmlformats.org/officeDocument/2006/extended-properties" xmlns:vt="http://schemas.openxmlformats.org/officeDocument/2006/docPropsVTypes">
  <Template>SSC-Step-2-Narrative-</Template>
  <TotalTime>1</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cp:lastPrinted>2015-11-25T19:18:00Z</cp:lastPrinted>
  <dcterms:created xsi:type="dcterms:W3CDTF">2015-11-29T17:37:00Z</dcterms:created>
  <dcterms:modified xsi:type="dcterms:W3CDTF">2015-11-29T17:38:00Z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