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7E7C62D309854C74BDD511AFB0149E3B"/>
          </w:placeholder>
        </w:sdtPr>
        <w:sdtEndPr/>
        <w:sdtContent>
          <w:r w:rsidR="00AC47F5">
            <w:t>Sustainable Agricultural Food System – Flour Milling</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4016D59CE2A6451A870ACC4CA0F4AACA"/>
          </w:placeholder>
          <w:date>
            <w:dateFormat w:val="M/d/yyyy"/>
            <w:lid w:val="en-US"/>
            <w:storeMappedDataAs w:val="dateTime"/>
            <w:calendar w:val="gregorian"/>
          </w:date>
        </w:sdtPr>
        <w:sdtEndPr/>
        <w:sdtContent>
          <w:r w:rsidR="00483D7F">
            <w:t>Fall 2016 – Semester Report</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A46CFB1C85D54907AE69A0A0581342BD"/>
        </w:placeholder>
      </w:sdtPr>
      <w:sdtEndPr/>
      <w:sdtContent>
        <w:p w:rsidR="005328A2" w:rsidRDefault="00AC47F5" w:rsidP="005328A2">
          <w:r>
            <w:t>The purpose of this project is t</w:t>
          </w:r>
          <w:r w:rsidR="003446E4">
            <w:t>o utilize existing wheat grown on campus that is underutilized and mill it into flour for the use by the</w:t>
          </w:r>
          <w:r>
            <w:t xml:space="preserve"> University Dining Halls.  This flour can be used in making loaves of bread or even made into pizza dough that can be combined with the pizza sauce from the tomato project</w:t>
          </w:r>
          <w:r w:rsidR="003446E4">
            <w:t xml:space="preserve"> into a nearly completely locally grown, processed, and served product</w:t>
          </w:r>
          <w:r>
            <w:t>.</w:t>
          </w:r>
          <w:r w:rsidR="003446E4">
            <w:t xml:space="preserve"> It will </w:t>
          </w:r>
          <w:r w:rsidR="00BD1C32">
            <w:t>be a healthy</w:t>
          </w:r>
          <w:r w:rsidR="003446E4">
            <w:t>, whole-grain flour,</w:t>
          </w:r>
          <w:r w:rsidR="00DB5050">
            <w:t xml:space="preserve"> an</w:t>
          </w:r>
          <w:r w:rsidR="003446E4">
            <w:t>d provide an educational experience by allowing</w:t>
          </w:r>
          <w:r w:rsidR="00DB5050">
            <w:t xml:space="preserve"> students to learn about the process of milling grain into flour</w:t>
          </w:r>
          <w:r w:rsidR="003446E4">
            <w:t>.</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0660F19FE5B6471F9F9A98BC12572213"/>
        </w:placeholder>
      </w:sdtPr>
      <w:sdtEndPr/>
      <w:sdtContent>
        <w:p w:rsidR="00AC47F5" w:rsidRDefault="00AC47F5" w:rsidP="005328A2">
          <w:r>
            <w:t>Eliminator 224 Seed Cleaner</w:t>
          </w:r>
        </w:p>
        <w:p w:rsidR="00AC47F5" w:rsidRDefault="00AC47F5" w:rsidP="005328A2">
          <w:r>
            <w:t>Additional Eliminator Screens</w:t>
          </w:r>
        </w:p>
        <w:p w:rsidR="00AC47F5" w:rsidRDefault="00AC47F5" w:rsidP="005328A2">
          <w:r>
            <w:t>4” Adjustable Height Auger</w:t>
          </w:r>
        </w:p>
        <w:p w:rsidR="001D5081" w:rsidRDefault="00AC47F5" w:rsidP="005328A2">
          <w:proofErr w:type="spellStart"/>
          <w:r>
            <w:t>Newlong</w:t>
          </w:r>
          <w:proofErr w:type="spellEnd"/>
          <w:r>
            <w:t xml:space="preserve"> NP7A Handheld Bag Closer</w:t>
          </w:r>
        </w:p>
        <w:p w:rsidR="003446E4" w:rsidRDefault="001D5081" w:rsidP="005328A2">
          <w:r>
            <w:t>Meadows 8 inch Stone Burr Mill</w:t>
          </w:r>
        </w:p>
        <w:p w:rsidR="003446E4" w:rsidRDefault="003446E4" w:rsidP="005328A2">
          <w:r>
            <w:t>Baker’s Pride Stone Ovens</w:t>
          </w:r>
        </w:p>
        <w:p w:rsidR="003446E4" w:rsidRDefault="003446E4" w:rsidP="005328A2">
          <w:r>
            <w:t>Dry Particle Analyzer</w:t>
          </w:r>
        </w:p>
        <w:p w:rsidR="003446E4" w:rsidRDefault="003446E4" w:rsidP="005328A2"/>
        <w:p w:rsidR="005328A2" w:rsidRDefault="003446E4" w:rsidP="005328A2">
          <w:r>
            <w:t>Additional equipment to be purchased Spring 2017</w:t>
          </w:r>
        </w:p>
      </w:sdtContent>
    </w:sdt>
    <w:p w:rsidR="005328A2" w:rsidRDefault="005328A2" w:rsidP="005328A2"/>
    <w:p w:rsidR="00F0350A" w:rsidRPr="00CE3A43" w:rsidRDefault="00F0350A" w:rsidP="00F0350A">
      <w:pPr>
        <w:rPr>
          <w:b/>
        </w:rPr>
      </w:pPr>
      <w:r w:rsidRPr="00CE3A43">
        <w:rPr>
          <w:b/>
        </w:rPr>
        <w:t>Project Progress to Date:</w:t>
      </w:r>
    </w:p>
    <w:p w:rsidR="005328A2" w:rsidRPr="005328A2" w:rsidRDefault="00FA18BF" w:rsidP="005328A2">
      <w:sdt>
        <w:sdtPr>
          <w:id w:val="-974516443"/>
          <w:placeholder>
            <w:docPart w:val="81B36A2F9D9C4F60A3AB253AFC69D124"/>
          </w:placeholder>
        </w:sdtPr>
        <w:sdtEndPr/>
        <w:sdtContent>
          <w:r w:rsidR="00DB5050">
            <w:t xml:space="preserve">The project has been progressing according to plan. Grain cleaning equipment has all been ordered as well as the milling equipment. The wheat was planted a few months ago, so it </w:t>
          </w:r>
          <w:r w:rsidR="00DB5050">
            <w:lastRenderedPageBreak/>
            <w:t>should be ready</w:t>
          </w:r>
          <w:r w:rsidR="00B4706F">
            <w:t xml:space="preserve"> by</w:t>
          </w:r>
          <w:r w:rsidR="00DB5050">
            <w:t xml:space="preserve"> </w:t>
          </w:r>
          <w:r w:rsidR="00654E0E">
            <w:t xml:space="preserve">early </w:t>
          </w:r>
          <w:r w:rsidR="00DB5050">
            <w:t>next summer for harvest.</w:t>
          </w:r>
          <w:r w:rsidR="0004671F">
            <w:t xml:space="preserve"> At this point we are waiting for equipment to be delivered so that it can be set up in time for the </w:t>
          </w:r>
          <w:r w:rsidR="00B4706F">
            <w:t>delivery of the wheat</w:t>
          </w:r>
          <w:r w:rsidR="0004671F">
            <w:t>.</w:t>
          </w:r>
        </w:sdtContent>
      </w:sdt>
    </w:p>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F897DE2FFEB042C294296683F2B1AEED"/>
        </w:placeholder>
      </w:sdtPr>
      <w:sdtEndPr/>
      <w:sdtContent>
        <w:p w:rsidR="005328A2" w:rsidRDefault="00DB5050" w:rsidP="005328A2">
          <w:r>
            <w:t>Students have been involved on every aspect of the project so far. Students worked on designing the grain cleaning process as well as finding and contacting vendors on availability and pricing of equipment.</w:t>
          </w:r>
          <w:r w:rsidR="0004671F">
            <w:t xml:space="preserve"> Students will also be involved in setting up the equipment as it arrives, as well as helping to operate the equipment once the wheat has been harvested and received. </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73DFF7F8F83249EE8FB9DB5602D39555"/>
        </w:placeholder>
      </w:sdtPr>
      <w:sdtEndPr/>
      <w:sdtContent>
        <w:p w:rsidR="00F0350A" w:rsidRDefault="00DB5050" w:rsidP="00F0350A">
          <w:r>
            <w:t>There has not been much marketing or promotion at this point because the project is still in the stage of receiving and testing out of equipment. Around harvest time of the grain there will be more promotion because a flour product will be coming to University Dining very shortly after that time.</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476EB80E0D5B47BFAC4825DECD838829"/>
        </w:placeholder>
      </w:sdtPr>
      <w:sdtEndPr/>
      <w:sdtContent>
        <w:p w:rsidR="00F0350A" w:rsidRPr="005328A2" w:rsidRDefault="00000260" w:rsidP="00F0350A">
          <w:r>
            <w:t xml:space="preserve">The grain cleaning equipment was chosen because it allowed us to clean all of the grain for the harvest season in </w:t>
          </w:r>
          <w:r w:rsidR="00654E0E">
            <w:t>2-3</w:t>
          </w:r>
          <w:r>
            <w:t xml:space="preserve"> days. Once this grain is cleaned, it will sit</w:t>
          </w:r>
          <w:r w:rsidR="00654E0E">
            <w:t xml:space="preserve"> in cold storage until we</w:t>
          </w:r>
          <w:r>
            <w:t xml:space="preserve"> it needs to be milled</w:t>
          </w:r>
          <w:r w:rsidR="00654E0E">
            <w:t xml:space="preserve"> per Dining’s usage schedule</w:t>
          </w:r>
          <w:r>
            <w:t>. This allows us to mill specified amounts of grain throughout the year, which gives the project a lot of flexibilit</w:t>
          </w:r>
          <w:bookmarkStart w:id="0" w:name="_GoBack"/>
          <w:bookmarkEnd w:id="0"/>
          <w:r>
            <w:t>y</w:t>
          </w:r>
          <w:r w:rsidR="00654E0E">
            <w:t xml:space="preserve"> to be showcased for different tours, events, and courses</w:t>
          </w:r>
          <w:r>
            <w:t xml:space="preserve">. </w:t>
          </w:r>
          <w:r w:rsidR="0004671F">
            <w:t xml:space="preserve">This project is coming along well and production of flour will begin as soon as the wheat is harvested. </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BF" w:rsidRDefault="00FA18BF" w:rsidP="00DC7C80">
      <w:r>
        <w:separator/>
      </w:r>
    </w:p>
  </w:endnote>
  <w:endnote w:type="continuationSeparator" w:id="0">
    <w:p w:rsidR="00FA18BF" w:rsidRDefault="00FA18B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BF" w:rsidRDefault="00FA18BF" w:rsidP="00DC7C80">
      <w:r>
        <w:separator/>
      </w:r>
    </w:p>
  </w:footnote>
  <w:footnote w:type="continuationSeparator" w:id="0">
    <w:p w:rsidR="00FA18BF" w:rsidRDefault="00FA18BF"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F5"/>
    <w:rsid w:val="00000260"/>
    <w:rsid w:val="0004671F"/>
    <w:rsid w:val="000E331D"/>
    <w:rsid w:val="00155E19"/>
    <w:rsid w:val="001D5081"/>
    <w:rsid w:val="003446E4"/>
    <w:rsid w:val="00483D7F"/>
    <w:rsid w:val="004B1A52"/>
    <w:rsid w:val="00515893"/>
    <w:rsid w:val="005328A2"/>
    <w:rsid w:val="00654E0E"/>
    <w:rsid w:val="006B7FAE"/>
    <w:rsid w:val="006D1C9A"/>
    <w:rsid w:val="008F1DCB"/>
    <w:rsid w:val="00A644B8"/>
    <w:rsid w:val="00AC47F5"/>
    <w:rsid w:val="00B4706F"/>
    <w:rsid w:val="00BD1C32"/>
    <w:rsid w:val="00CB3AF0"/>
    <w:rsid w:val="00CE3A43"/>
    <w:rsid w:val="00D56A00"/>
    <w:rsid w:val="00DB5050"/>
    <w:rsid w:val="00DC4030"/>
    <w:rsid w:val="00DC7C80"/>
    <w:rsid w:val="00E45421"/>
    <w:rsid w:val="00EA6FCB"/>
    <w:rsid w:val="00F0350A"/>
    <w:rsid w:val="00FA18BF"/>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81296"/>
  <w15:docId w15:val="{C6E20A54-2554-4ADE-BF51-9B75D719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field@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irk4\Downloads\semester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7C62D309854C74BDD511AFB0149E3B"/>
        <w:category>
          <w:name w:val="General"/>
          <w:gallery w:val="placeholder"/>
        </w:category>
        <w:types>
          <w:type w:val="bbPlcHdr"/>
        </w:types>
        <w:behaviors>
          <w:behavior w:val="content"/>
        </w:behaviors>
        <w:guid w:val="{5756E0D2-36CD-4DDB-875B-3FE340D57D04}"/>
      </w:docPartPr>
      <w:docPartBody>
        <w:p w:rsidR="004628FE" w:rsidRDefault="004557C1">
          <w:pPr>
            <w:pStyle w:val="7E7C62D309854C74BDD511AFB0149E3B"/>
          </w:pPr>
          <w:r>
            <w:rPr>
              <w:rStyle w:val="PlaceholderText"/>
            </w:rPr>
            <w:t>Project Name</w:t>
          </w:r>
        </w:p>
      </w:docPartBody>
    </w:docPart>
    <w:docPart>
      <w:docPartPr>
        <w:name w:val="4016D59CE2A6451A870ACC4CA0F4AACA"/>
        <w:category>
          <w:name w:val="General"/>
          <w:gallery w:val="placeholder"/>
        </w:category>
        <w:types>
          <w:type w:val="bbPlcHdr"/>
        </w:types>
        <w:behaviors>
          <w:behavior w:val="content"/>
        </w:behaviors>
        <w:guid w:val="{9F16BC4A-E56D-4714-B390-1149BBEE9AD7}"/>
      </w:docPartPr>
      <w:docPartBody>
        <w:p w:rsidR="004628FE" w:rsidRDefault="004557C1">
          <w:pPr>
            <w:pStyle w:val="4016D59CE2A6451A870ACC4CA0F4AACA"/>
          </w:pPr>
          <w:r>
            <w:rPr>
              <w:rStyle w:val="PlaceholderText"/>
            </w:rPr>
            <w:t>Please select the date of submission for this report.</w:t>
          </w:r>
        </w:p>
      </w:docPartBody>
    </w:docPart>
    <w:docPart>
      <w:docPartPr>
        <w:name w:val="A46CFB1C85D54907AE69A0A0581342BD"/>
        <w:category>
          <w:name w:val="General"/>
          <w:gallery w:val="placeholder"/>
        </w:category>
        <w:types>
          <w:type w:val="bbPlcHdr"/>
        </w:types>
        <w:behaviors>
          <w:behavior w:val="content"/>
        </w:behaviors>
        <w:guid w:val="{265C3E90-2F29-4750-A349-464FB3CD5522}"/>
      </w:docPartPr>
      <w:docPartBody>
        <w:p w:rsidR="004628FE" w:rsidRDefault="004557C1">
          <w:pPr>
            <w:pStyle w:val="A46CFB1C85D54907AE69A0A0581342BD"/>
          </w:pPr>
          <w:r>
            <w:rPr>
              <w:rStyle w:val="PlaceholderText"/>
            </w:rPr>
            <w:t>Please explain in brief the original purpose and goals of this project.</w:t>
          </w:r>
        </w:p>
      </w:docPartBody>
    </w:docPart>
    <w:docPart>
      <w:docPartPr>
        <w:name w:val="0660F19FE5B6471F9F9A98BC12572213"/>
        <w:category>
          <w:name w:val="General"/>
          <w:gallery w:val="placeholder"/>
        </w:category>
        <w:types>
          <w:type w:val="bbPlcHdr"/>
        </w:types>
        <w:behaviors>
          <w:behavior w:val="content"/>
        </w:behaviors>
        <w:guid w:val="{86F56FD6-90E0-4EE7-AD02-FD8C25CDCABB}"/>
      </w:docPartPr>
      <w:docPartBody>
        <w:p w:rsidR="004628FE" w:rsidRDefault="004557C1">
          <w:pPr>
            <w:pStyle w:val="0660F19FE5B6471F9F9A98BC12572213"/>
          </w:pPr>
          <w:r>
            <w:rPr>
              <w:rStyle w:val="PlaceholderText"/>
            </w:rPr>
            <w:t>Please detail your expenses to date.  Feel free to attach an additional spreadsheet as needed.</w:t>
          </w:r>
        </w:p>
      </w:docPartBody>
    </w:docPart>
    <w:docPart>
      <w:docPartPr>
        <w:name w:val="81B36A2F9D9C4F60A3AB253AFC69D124"/>
        <w:category>
          <w:name w:val="General"/>
          <w:gallery w:val="placeholder"/>
        </w:category>
        <w:types>
          <w:type w:val="bbPlcHdr"/>
        </w:types>
        <w:behaviors>
          <w:behavior w:val="content"/>
        </w:behaviors>
        <w:guid w:val="{E90127AE-9786-4E8E-B640-7A094D017F25}"/>
      </w:docPartPr>
      <w:docPartBody>
        <w:p w:rsidR="004628FE" w:rsidRDefault="004557C1">
          <w:pPr>
            <w:pStyle w:val="81B36A2F9D9C4F60A3AB253AFC69D124"/>
          </w:pPr>
          <w:r>
            <w:rPr>
              <w:rStyle w:val="PlaceholderText"/>
            </w:rPr>
            <w:t xml:space="preserve">Please summarize your project’s progress in relation to the milestones and target dates listed in your original application. </w:t>
          </w:r>
        </w:p>
      </w:docPartBody>
    </w:docPart>
    <w:docPart>
      <w:docPartPr>
        <w:name w:val="F897DE2FFEB042C294296683F2B1AEED"/>
        <w:category>
          <w:name w:val="General"/>
          <w:gallery w:val="placeholder"/>
        </w:category>
        <w:types>
          <w:type w:val="bbPlcHdr"/>
        </w:types>
        <w:behaviors>
          <w:behavior w:val="content"/>
        </w:behaviors>
        <w:guid w:val="{3F0241EF-522D-4222-A7F8-D8869882C17F}"/>
      </w:docPartPr>
      <w:docPartBody>
        <w:p w:rsidR="004628FE" w:rsidRDefault="004557C1">
          <w:pPr>
            <w:pStyle w:val="F897DE2FFEB042C294296683F2B1AEED"/>
          </w:pPr>
          <w:r>
            <w:rPr>
              <w:rStyle w:val="PlaceholderText"/>
            </w:rPr>
            <w:t>How have students been involved in your project so far?</w:t>
          </w:r>
        </w:p>
      </w:docPartBody>
    </w:docPart>
    <w:docPart>
      <w:docPartPr>
        <w:name w:val="73DFF7F8F83249EE8FB9DB5602D39555"/>
        <w:category>
          <w:name w:val="General"/>
          <w:gallery w:val="placeholder"/>
        </w:category>
        <w:types>
          <w:type w:val="bbPlcHdr"/>
        </w:types>
        <w:behaviors>
          <w:behavior w:val="content"/>
        </w:behaviors>
        <w:guid w:val="{3664A003-B133-4E15-A082-D04F0EBC32F3}"/>
      </w:docPartPr>
      <w:docPartBody>
        <w:p w:rsidR="004628FE" w:rsidRDefault="004557C1">
          <w:pPr>
            <w:pStyle w:val="73DFF7F8F83249EE8FB9DB5602D39555"/>
          </w:pPr>
          <w:r>
            <w:rPr>
              <w:rStyle w:val="PlaceholderText"/>
            </w:rPr>
            <w:t xml:space="preserve">What, if any, marketing and promotion efforts have you conducted so far? </w:t>
          </w:r>
        </w:p>
      </w:docPartBody>
    </w:docPart>
    <w:docPart>
      <w:docPartPr>
        <w:name w:val="476EB80E0D5B47BFAC4825DECD838829"/>
        <w:category>
          <w:name w:val="General"/>
          <w:gallery w:val="placeholder"/>
        </w:category>
        <w:types>
          <w:type w:val="bbPlcHdr"/>
        </w:types>
        <w:behaviors>
          <w:behavior w:val="content"/>
        </w:behaviors>
        <w:guid w:val="{1AEF5740-4CB5-4E98-9A77-3BF2C9032FD3}"/>
      </w:docPartPr>
      <w:docPartBody>
        <w:p w:rsidR="00000853" w:rsidRDefault="004557C1" w:rsidP="009F3393">
          <w:pPr>
            <w:rPr>
              <w:rStyle w:val="PlaceholderText"/>
            </w:rPr>
          </w:pPr>
          <w:r>
            <w:rPr>
              <w:rStyle w:val="PlaceholderText"/>
            </w:rPr>
            <w:t>Any additional comments/relevant information for the semesterly report</w:t>
          </w:r>
        </w:p>
        <w:p w:rsidR="009F3393" w:rsidRDefault="009F33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93"/>
    <w:rsid w:val="004557C1"/>
    <w:rsid w:val="004628FE"/>
    <w:rsid w:val="009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7C62D309854C74BDD511AFB0149E3B">
    <w:name w:val="7E7C62D309854C74BDD511AFB0149E3B"/>
  </w:style>
  <w:style w:type="paragraph" w:customStyle="1" w:styleId="4016D59CE2A6451A870ACC4CA0F4AACA">
    <w:name w:val="4016D59CE2A6451A870ACC4CA0F4AACA"/>
  </w:style>
  <w:style w:type="paragraph" w:customStyle="1" w:styleId="A46CFB1C85D54907AE69A0A0581342BD">
    <w:name w:val="A46CFB1C85D54907AE69A0A0581342BD"/>
  </w:style>
  <w:style w:type="paragraph" w:customStyle="1" w:styleId="0660F19FE5B6471F9F9A98BC12572213">
    <w:name w:val="0660F19FE5B6471F9F9A98BC12572213"/>
  </w:style>
  <w:style w:type="paragraph" w:customStyle="1" w:styleId="81B36A2F9D9C4F60A3AB253AFC69D124">
    <w:name w:val="81B36A2F9D9C4F60A3AB253AFC69D124"/>
  </w:style>
  <w:style w:type="paragraph" w:customStyle="1" w:styleId="F897DE2FFEB042C294296683F2B1AEED">
    <w:name w:val="F897DE2FFEB042C294296683F2B1AEED"/>
  </w:style>
  <w:style w:type="paragraph" w:customStyle="1" w:styleId="73DFF7F8F83249EE8FB9DB5602D39555">
    <w:name w:val="73DFF7F8F83249EE8FB9DB5602D39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9B7C4A-B965-4EEF-B9E3-977E03E53DFB}"/>
</file>

<file path=customXml/itemProps2.xml><?xml version="1.0" encoding="utf-8"?>
<ds:datastoreItem xmlns:ds="http://schemas.openxmlformats.org/officeDocument/2006/customXml" ds:itemID="{FFC2AB67-6D25-436F-9178-149C95317902}"/>
</file>

<file path=customXml/itemProps3.xml><?xml version="1.0" encoding="utf-8"?>
<ds:datastoreItem xmlns:ds="http://schemas.openxmlformats.org/officeDocument/2006/customXml" ds:itemID="{C2A2120F-C395-4AAB-BD35-08658A535D59}"/>
</file>

<file path=docProps/app.xml><?xml version="1.0" encoding="utf-8"?>
<Properties xmlns="http://schemas.openxmlformats.org/officeDocument/2006/extended-properties" xmlns:vt="http://schemas.openxmlformats.org/officeDocument/2006/docPropsVTypes">
  <Template>semestertemplate</Template>
  <TotalTime>145</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Todd P</dc:creator>
  <cp:keywords/>
  <dc:description/>
  <cp:lastModifiedBy>Jacobson, Brian E</cp:lastModifiedBy>
  <cp:revision>4</cp:revision>
  <dcterms:created xsi:type="dcterms:W3CDTF">2016-12-12T20:02:00Z</dcterms:created>
  <dcterms:modified xsi:type="dcterms:W3CDTF">2017-01-02T06:13:00Z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