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62EBF303EC704CEBBEA43883F06BB246"/>
          </w:placeholder>
        </w:sdtPr>
        <w:sdtEndPr/>
        <w:sdtContent>
          <w:sdt>
            <w:sdtPr>
              <w:id w:val="-1677183434"/>
              <w:placeholder>
                <w:docPart w:val="E677E8098DE64513A3D824AB67E98D52"/>
              </w:placeholder>
            </w:sdtPr>
            <w:sdtContent>
              <w:r w:rsidR="008C0B87">
                <w:t>Sustainable Agricultural Food System – Flour Milling</w:t>
              </w:r>
            </w:sdtContent>
          </w:sdt>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E2B819EE807E465E8793F53C066DD86B"/>
          </w:placeholder>
          <w:date>
            <w:dateFormat w:val="M/d/yyyy"/>
            <w:lid w:val="en-US"/>
            <w:storeMappedDataAs w:val="dateTime"/>
            <w:calendar w:val="gregorian"/>
          </w:date>
        </w:sdtPr>
        <w:sdtContent>
          <w:r w:rsidR="008C0B87">
            <w:t>Spring 2017 – Semester Report</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8A53CE5B0EAE4E5D8517FC8BCEA18221"/>
        </w:placeholder>
      </w:sdtPr>
      <w:sdtEndPr/>
      <w:sdtContent>
        <w:sdt>
          <w:sdtPr>
            <w:id w:val="-2124676498"/>
            <w:placeholder>
              <w:docPart w:val="85461554B604415BB53848020838B07D"/>
            </w:placeholder>
          </w:sdtPr>
          <w:sdtContent>
            <w:p w:rsidR="008C0B87" w:rsidRDefault="008C0B87" w:rsidP="008C0B87">
              <w:r>
                <w:t xml:space="preserve">The purpose of this project is to utilize existing wheat grown on campus that is underutilized and mill it into flour for the use by the University Dining Halls.  This flour can be used in making loaves of bread or even made into pizza dough that </w:t>
              </w:r>
              <w:proofErr w:type="gramStart"/>
              <w:r>
                <w:t>can be combined</w:t>
              </w:r>
              <w:proofErr w:type="gramEnd"/>
              <w:r>
                <w:t xml:space="preserve"> with the pizza sauce from the tomato project into a nearly completely locally grown, processed, and served product. It will be a healthy, whole-grain flour, and provide an educational experience by allowing students to learn about the process of milling grain into flour.</w:t>
              </w:r>
            </w:p>
          </w:sdtContent>
        </w:sdt>
        <w:p w:rsidR="005328A2" w:rsidRDefault="009A6A52" w:rsidP="005328A2"/>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9ACD5DC066F643DF8726DFF5D177398A"/>
        </w:placeholder>
      </w:sdtPr>
      <w:sdtEndPr/>
      <w:sdtContent>
        <w:sdt>
          <w:sdtPr>
            <w:id w:val="-828896619"/>
            <w:placeholder>
              <w:docPart w:val="2ABF0F9FAFE24097A3785CF7EFD636E1"/>
            </w:placeholder>
          </w:sdtPr>
          <w:sdtContent>
            <w:p w:rsidR="008C0B87" w:rsidRDefault="008C0B87" w:rsidP="008C0B87">
              <w:r>
                <w:t>Eliminator 224 Seed Cleaner</w:t>
              </w:r>
            </w:p>
            <w:p w:rsidR="008C0B87" w:rsidRDefault="008C0B87" w:rsidP="008C0B87">
              <w:r>
                <w:t>Additional Eliminator Screens</w:t>
              </w:r>
            </w:p>
            <w:p w:rsidR="008C0B87" w:rsidRDefault="008C0B87" w:rsidP="008C0B87">
              <w:r>
                <w:t>4” Adjustable Height Auger</w:t>
              </w:r>
            </w:p>
            <w:p w:rsidR="008C0B87" w:rsidRDefault="008C0B87" w:rsidP="008C0B87">
              <w:proofErr w:type="spellStart"/>
              <w:r>
                <w:t>Newlong</w:t>
              </w:r>
              <w:proofErr w:type="spellEnd"/>
              <w:r>
                <w:t xml:space="preserve"> NP7A Handheld Bag Closer</w:t>
              </w:r>
            </w:p>
            <w:p w:rsidR="008C0B87" w:rsidRDefault="008C0B87" w:rsidP="008C0B87">
              <w:r>
                <w:t>Meadows 8 inch Stone Burr Mill</w:t>
              </w:r>
            </w:p>
            <w:p w:rsidR="008C0B87" w:rsidRDefault="008C0B87" w:rsidP="008C0B87">
              <w:r>
                <w:t>Baker’s Pride Stone Ovens</w:t>
              </w:r>
            </w:p>
            <w:p w:rsidR="008C0B87" w:rsidRDefault="008C0B87" w:rsidP="008C0B87">
              <w:r>
                <w:t>Dry Particle Analyzer</w:t>
              </w:r>
            </w:p>
            <w:p w:rsidR="008C0B87" w:rsidRDefault="008C0B87" w:rsidP="008C0B87">
              <w:proofErr w:type="spellStart"/>
              <w:r>
                <w:t>Perten</w:t>
              </w:r>
              <w:proofErr w:type="spellEnd"/>
              <w:r>
                <w:t xml:space="preserve"> </w:t>
              </w:r>
              <w:proofErr w:type="spellStart"/>
              <w:r>
                <w:t>Doughlab</w:t>
              </w:r>
              <w:proofErr w:type="spellEnd"/>
            </w:p>
            <w:p w:rsidR="008C0B87" w:rsidRDefault="008C0B87" w:rsidP="008C0B87">
              <w:proofErr w:type="spellStart"/>
              <w:r>
                <w:t>Perten</w:t>
              </w:r>
              <w:proofErr w:type="spellEnd"/>
              <w:r>
                <w:t xml:space="preserve"> NRI Compositional Analysis – IM9500</w:t>
              </w:r>
            </w:p>
            <w:p w:rsidR="008C0B87" w:rsidRDefault="008C0B87" w:rsidP="008C0B87">
              <w:r>
                <w:t>Bottom hopper pallets</w:t>
              </w:r>
            </w:p>
            <w:p w:rsidR="008C0B87" w:rsidRDefault="008C0B87" w:rsidP="008C0B87">
              <w:r>
                <w:t>Hopper support stand</w:t>
              </w:r>
            </w:p>
            <w:p w:rsidR="008C0B87" w:rsidRDefault="008C0B87" w:rsidP="008C0B87"/>
            <w:p w:rsidR="008C0B87" w:rsidRDefault="00A80933" w:rsidP="008C0B87">
              <w:r>
                <w:t xml:space="preserve">Final </w:t>
              </w:r>
              <w:r w:rsidR="008C0B87">
                <w:t xml:space="preserve">equipment to be purchased </w:t>
              </w:r>
              <w:proofErr w:type="gramStart"/>
              <w:r>
                <w:t>Fall</w:t>
              </w:r>
              <w:proofErr w:type="gramEnd"/>
              <w:r w:rsidR="008C0B87">
                <w:t xml:space="preserve"> 2017</w:t>
              </w:r>
            </w:p>
          </w:sdtContent>
        </w:sdt>
        <w:p w:rsidR="005328A2" w:rsidRDefault="009A6A52" w:rsidP="005328A2"/>
      </w:sdtContent>
    </w:sdt>
    <w:p w:rsidR="005328A2" w:rsidRDefault="005328A2" w:rsidP="005328A2"/>
    <w:p w:rsidR="00F0350A" w:rsidRPr="00CE3A43" w:rsidRDefault="00F0350A" w:rsidP="00F0350A">
      <w:pPr>
        <w:rPr>
          <w:b/>
        </w:rPr>
      </w:pPr>
      <w:r w:rsidRPr="00CE3A43">
        <w:rPr>
          <w:b/>
        </w:rPr>
        <w:t>Project Progress to Date:</w:t>
      </w:r>
    </w:p>
    <w:sdt>
      <w:sdtPr>
        <w:id w:val="-974516443"/>
        <w:placeholder>
          <w:docPart w:val="2644B3D333C7427D8903801C7FF698E6"/>
        </w:placeholder>
      </w:sdtPr>
      <w:sdtEndPr/>
      <w:sdtContent>
        <w:p w:rsidR="002944CA" w:rsidRDefault="00A80933" w:rsidP="005328A2">
          <w:r>
            <w:t xml:space="preserve">The project has been progressing on schedule.  A majority of the milling and test baking equipment has been installed, tested, and is beginning production runs.  Approximately 6 acres of wheat was harvested in the </w:t>
          </w:r>
          <w:proofErr w:type="gramStart"/>
          <w:r>
            <w:t>Spring</w:t>
          </w:r>
          <w:proofErr w:type="gramEnd"/>
          <w:r>
            <w:t xml:space="preserve">, cleaned, bagged, and stored for milling throughout the year.  We have done extensive testing on the wheat and have begun testing different recipes for Dining.  We have </w:t>
          </w:r>
          <w:proofErr w:type="spellStart"/>
          <w:r>
            <w:t>succcesful</w:t>
          </w:r>
          <w:proofErr w:type="spellEnd"/>
          <w:r>
            <w:t xml:space="preserve"> recipes for pizza dough, cookies, pumpkin bread, biscuits</w:t>
          </w:r>
          <w:r w:rsidR="002944CA">
            <w:t>, and a few other items, all developed by students.</w:t>
          </w:r>
        </w:p>
        <w:p w:rsidR="002944CA" w:rsidRDefault="002944CA" w:rsidP="005328A2"/>
        <w:p w:rsidR="005328A2" w:rsidRPr="005328A2" w:rsidRDefault="002944CA" w:rsidP="005328A2">
          <w:r>
            <w:t xml:space="preserve">We will continue recipe development and analysis of the products into this </w:t>
          </w:r>
          <w:proofErr w:type="gramStart"/>
          <w:r>
            <w:t>Fall</w:t>
          </w:r>
          <w:proofErr w:type="gramEnd"/>
          <w:r>
            <w:t>, purchasing the final pieces of equipment necessary to complete this work.</w:t>
          </w:r>
        </w:p>
      </w:sdtContent>
    </w:sdt>
    <w:p w:rsidR="005328A2" w:rsidRDefault="005328A2" w:rsidP="005328A2"/>
    <w:p w:rsidR="00F0350A" w:rsidRPr="00CE3A43" w:rsidRDefault="00F0350A" w:rsidP="00F0350A">
      <w:pPr>
        <w:rPr>
          <w:b/>
        </w:rPr>
      </w:pPr>
      <w:r w:rsidRPr="00CE3A43">
        <w:rPr>
          <w:b/>
        </w:rPr>
        <w:t>Student Involvement and Outreach to Date:</w:t>
      </w:r>
    </w:p>
    <w:sdt>
      <w:sdtPr>
        <w:id w:val="1352531512"/>
        <w:placeholder>
          <w:docPart w:val="435BAF6A89DC48B8917E49E0C8B58BCB"/>
        </w:placeholder>
      </w:sdtPr>
      <w:sdtEndPr/>
      <w:sdtContent>
        <w:sdt>
          <w:sdtPr>
            <w:id w:val="815456897"/>
            <w:placeholder>
              <w:docPart w:val="260DEC6C3D5F4E78AAD9BD753704B2AD"/>
            </w:placeholder>
          </w:sdtPr>
          <w:sdtContent>
            <w:p w:rsidR="002944CA" w:rsidRDefault="002944CA" w:rsidP="002944CA">
              <w:r>
                <w:t xml:space="preserve">Students have been involved on every aspect of the project so far. Students worked on designing the grain cleaning process as well as finding and contacting vendors on availability and pricing of equipment. Students </w:t>
              </w:r>
              <w:r>
                <w:t>assisted</w:t>
              </w:r>
              <w:r>
                <w:t xml:space="preserve"> in setting up the </w:t>
              </w:r>
              <w:r>
                <w:t>milling equipment, and helped</w:t>
              </w:r>
              <w:r>
                <w:t xml:space="preserve"> to operate </w:t>
              </w:r>
              <w:r>
                <w:t xml:space="preserve">it.  </w:t>
              </w:r>
            </w:p>
            <w:p w:rsidR="002944CA" w:rsidRDefault="002944CA" w:rsidP="002944CA"/>
            <w:p w:rsidR="002944CA" w:rsidRDefault="002944CA" w:rsidP="002944CA">
              <w:r>
                <w:t xml:space="preserve">Two students had independent studies for course credit this </w:t>
              </w:r>
              <w:proofErr w:type="gramStart"/>
              <w:r>
                <w:t>Summer</w:t>
              </w:r>
              <w:proofErr w:type="gramEnd"/>
              <w:r>
                <w:t>, developing the initial recipe set for the Dining Halls, and performing analysis on the grain.  We plan to continue this program going forward.</w:t>
              </w:r>
            </w:p>
          </w:sdtContent>
        </w:sdt>
        <w:p w:rsidR="005328A2" w:rsidRDefault="009A6A52" w:rsidP="005328A2"/>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B3673675827D4902B16AC95B55CB4AF5"/>
        </w:placeholder>
      </w:sdtPr>
      <w:sdtEndPr/>
      <w:sdtContent>
        <w:sdt>
          <w:sdtPr>
            <w:id w:val="-1377389767"/>
            <w:placeholder>
              <w:docPart w:val="786A0FD0866548D8B5F994DEE4AA05E0"/>
            </w:placeholder>
          </w:sdtPr>
          <w:sdtContent>
            <w:sdt>
              <w:sdtPr>
                <w:id w:val="-1894653986"/>
                <w:placeholder>
                  <w:docPart w:val="E0BCE432F7C7443A9A63CEBEB6B6BCAC"/>
                </w:placeholder>
              </w:sdtPr>
              <w:sdtContent>
                <w:p w:rsidR="00E935D0" w:rsidRDefault="00E935D0" w:rsidP="00E935D0">
                  <w:r>
                    <w:t>Little marketing was done at the beginning of thi</w:t>
                  </w:r>
                  <w:r>
                    <w:t>s project, during the testing p</w:t>
                  </w:r>
                  <w:r>
                    <w:t>h</w:t>
                  </w:r>
                  <w:r>
                    <w:t>a</w:t>
                  </w:r>
                  <w:r>
                    <w:t xml:space="preserve">ses, but that </w:t>
                  </w:r>
                  <w:bookmarkStart w:id="0" w:name="_GoBack"/>
                  <w:bookmarkEnd w:id="0"/>
                  <w:r>
                    <w:t xml:space="preserve">changed significantly during </w:t>
                  </w:r>
                  <w:proofErr w:type="gramStart"/>
                  <w:r>
                    <w:t>Spring</w:t>
                  </w:r>
                  <w:proofErr w:type="gramEnd"/>
                  <w:r>
                    <w:t xml:space="preserve"> 2017.  The FSHN-PPP has created a </w:t>
                  </w:r>
                  <w:proofErr w:type="gramStart"/>
                  <w:r>
                    <w:t>7 foot</w:t>
                  </w:r>
                  <w:proofErr w:type="gramEnd"/>
                  <w:r>
                    <w:t xml:space="preserve"> tall banner advertising the project, along with handouts, and several </w:t>
                  </w:r>
                  <w:proofErr w:type="spellStart"/>
                  <w:r>
                    <w:t>powerpoint</w:t>
                  </w:r>
                  <w:proofErr w:type="spellEnd"/>
                  <w:r>
                    <w:t xml:space="preserve"> presentations.  The final product </w:t>
                  </w:r>
                  <w:proofErr w:type="gramStart"/>
                  <w:r>
                    <w:t>is being advertised</w:t>
                  </w:r>
                  <w:proofErr w:type="gramEnd"/>
                  <w:r>
                    <w:t xml:space="preserve"> in the Dining Halls as well.</w:t>
                  </w:r>
                </w:p>
                <w:p w:rsidR="00E935D0" w:rsidRDefault="00E935D0" w:rsidP="00E935D0"/>
                <w:p w:rsidR="00E935D0" w:rsidRDefault="00E935D0" w:rsidP="00E935D0">
                  <w:r>
                    <w:t>In addition, this project has spurred a flurry of activity in local grains.  We have applied for several grants, including a Local Food Promotional Program grant from the USDA.  The FSHN Pilot Processing Plant is hosting the annual meeting of the Artisan Grain Collaborative from the Chicago area, and participating in several field days, including the Illinois Organic Growers Association this September.</w:t>
                  </w:r>
                </w:p>
                <w:p w:rsidR="00E935D0" w:rsidRDefault="00E935D0" w:rsidP="00E935D0"/>
                <w:p w:rsidR="00E935D0" w:rsidRDefault="00E935D0" w:rsidP="00E935D0">
                  <w:r>
                    <w:t xml:space="preserve">Finished products from our flour </w:t>
                  </w:r>
                  <w:proofErr w:type="gramStart"/>
                  <w:r>
                    <w:t>are being served at all of these events, and marketed heavily</w:t>
                  </w:r>
                  <w:proofErr w:type="gramEnd"/>
                  <w:r>
                    <w:t>.</w:t>
                  </w:r>
                </w:p>
              </w:sdtContent>
            </w:sdt>
            <w:p w:rsidR="00E935D0" w:rsidRDefault="00E935D0" w:rsidP="00E935D0"/>
          </w:sdtContent>
        </w:sdt>
        <w:p w:rsidR="00F0350A" w:rsidRDefault="009A6A52" w:rsidP="00F0350A"/>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31B7ACA289F2490AA8FCC89436D37905"/>
        </w:placeholder>
      </w:sdtPr>
      <w:sdtEndPr/>
      <w:sdtContent>
        <w:p w:rsidR="00F0350A" w:rsidRPr="005328A2" w:rsidRDefault="00E935D0" w:rsidP="00F0350A">
          <w:r>
            <w:t>N/A</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A52" w:rsidRDefault="009A6A52" w:rsidP="00DC7C80">
      <w:r>
        <w:separator/>
      </w:r>
    </w:p>
  </w:endnote>
  <w:endnote w:type="continuationSeparator" w:id="0">
    <w:p w:rsidR="009A6A52" w:rsidRDefault="009A6A5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A52" w:rsidRDefault="009A6A52" w:rsidP="00DC7C80">
      <w:r>
        <w:separator/>
      </w:r>
    </w:p>
  </w:footnote>
  <w:footnote w:type="continuationSeparator" w:id="0">
    <w:p w:rsidR="009A6A52" w:rsidRDefault="009A6A52"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87"/>
    <w:rsid w:val="000C239F"/>
    <w:rsid w:val="00150401"/>
    <w:rsid w:val="00155E19"/>
    <w:rsid w:val="002944CA"/>
    <w:rsid w:val="004B1A52"/>
    <w:rsid w:val="005328A2"/>
    <w:rsid w:val="006B7FAE"/>
    <w:rsid w:val="006D1C9A"/>
    <w:rsid w:val="008A02AC"/>
    <w:rsid w:val="008A727D"/>
    <w:rsid w:val="008C0B87"/>
    <w:rsid w:val="008F1DCB"/>
    <w:rsid w:val="009A6A52"/>
    <w:rsid w:val="00A644B8"/>
    <w:rsid w:val="00A80933"/>
    <w:rsid w:val="00B31DBF"/>
    <w:rsid w:val="00C50CC6"/>
    <w:rsid w:val="00CB3AF0"/>
    <w:rsid w:val="00CE3A43"/>
    <w:rsid w:val="00D5395A"/>
    <w:rsid w:val="00D56A00"/>
    <w:rsid w:val="00DB0D95"/>
    <w:rsid w:val="00DC4030"/>
    <w:rsid w:val="00DC7C80"/>
    <w:rsid w:val="00E45421"/>
    <w:rsid w:val="00E935D0"/>
    <w:rsid w:val="00EE2FCE"/>
    <w:rsid w:val="00F0350A"/>
    <w:rsid w:val="00F8454E"/>
    <w:rsid w:val="00FB1B1C"/>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7DF3572A-882A-4153-924C-3476E060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acobs3\Desktop\SSC%20Semesterly%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EBF303EC704CEBBEA43883F06BB246"/>
        <w:category>
          <w:name w:val="General"/>
          <w:gallery w:val="placeholder"/>
        </w:category>
        <w:types>
          <w:type w:val="bbPlcHdr"/>
        </w:types>
        <w:behaviors>
          <w:behavior w:val="content"/>
        </w:behaviors>
        <w:guid w:val="{82C0CD10-0960-4A0A-943B-60AFF4455CC8}"/>
      </w:docPartPr>
      <w:docPartBody>
        <w:p w:rsidR="00000000" w:rsidRDefault="006803CF">
          <w:pPr>
            <w:pStyle w:val="62EBF303EC704CEBBEA43883F06BB246"/>
          </w:pPr>
          <w:r>
            <w:rPr>
              <w:rStyle w:val="PlaceholderText"/>
            </w:rPr>
            <w:t>Project Name</w:t>
          </w:r>
        </w:p>
      </w:docPartBody>
    </w:docPart>
    <w:docPart>
      <w:docPartPr>
        <w:name w:val="E2B819EE807E465E8793F53C066DD86B"/>
        <w:category>
          <w:name w:val="General"/>
          <w:gallery w:val="placeholder"/>
        </w:category>
        <w:types>
          <w:type w:val="bbPlcHdr"/>
        </w:types>
        <w:behaviors>
          <w:behavior w:val="content"/>
        </w:behaviors>
        <w:guid w:val="{B93C049B-4500-41EB-BAF1-61CD2FC872E0}"/>
      </w:docPartPr>
      <w:docPartBody>
        <w:p w:rsidR="00000000" w:rsidRDefault="006803CF">
          <w:pPr>
            <w:pStyle w:val="E2B819EE807E465E8793F53C066DD86B"/>
          </w:pPr>
          <w:r>
            <w:rPr>
              <w:rStyle w:val="PlaceholderText"/>
            </w:rPr>
            <w:t>Please select the date of submission for this report.</w:t>
          </w:r>
        </w:p>
      </w:docPartBody>
    </w:docPart>
    <w:docPart>
      <w:docPartPr>
        <w:name w:val="8A53CE5B0EAE4E5D8517FC8BCEA18221"/>
        <w:category>
          <w:name w:val="General"/>
          <w:gallery w:val="placeholder"/>
        </w:category>
        <w:types>
          <w:type w:val="bbPlcHdr"/>
        </w:types>
        <w:behaviors>
          <w:behavior w:val="content"/>
        </w:behaviors>
        <w:guid w:val="{456F8CE5-00AD-4901-8FDE-276033A3342B}"/>
      </w:docPartPr>
      <w:docPartBody>
        <w:p w:rsidR="00000000" w:rsidRDefault="006803CF">
          <w:pPr>
            <w:pStyle w:val="8A53CE5B0EAE4E5D8517FC8BCEA18221"/>
          </w:pPr>
          <w:r>
            <w:rPr>
              <w:rStyle w:val="PlaceholderText"/>
            </w:rPr>
            <w:t>Please explain in brief the original purpose and goals of this project.</w:t>
          </w:r>
        </w:p>
      </w:docPartBody>
    </w:docPart>
    <w:docPart>
      <w:docPartPr>
        <w:name w:val="9ACD5DC066F643DF8726DFF5D177398A"/>
        <w:category>
          <w:name w:val="General"/>
          <w:gallery w:val="placeholder"/>
        </w:category>
        <w:types>
          <w:type w:val="bbPlcHdr"/>
        </w:types>
        <w:behaviors>
          <w:behavior w:val="content"/>
        </w:behaviors>
        <w:guid w:val="{911D9E0B-48CB-46E2-B839-03D389F2C32F}"/>
      </w:docPartPr>
      <w:docPartBody>
        <w:p w:rsidR="00000000" w:rsidRDefault="006803CF">
          <w:pPr>
            <w:pStyle w:val="9ACD5DC066F643DF8726DFF5D177398A"/>
          </w:pPr>
          <w:r>
            <w:rPr>
              <w:rStyle w:val="PlaceholderText"/>
            </w:rPr>
            <w:t>Please detail your expenses to date.  Feel free to attach an additional spreadsheet as needed.</w:t>
          </w:r>
        </w:p>
      </w:docPartBody>
    </w:docPart>
    <w:docPart>
      <w:docPartPr>
        <w:name w:val="2644B3D333C7427D8903801C7FF698E6"/>
        <w:category>
          <w:name w:val="General"/>
          <w:gallery w:val="placeholder"/>
        </w:category>
        <w:types>
          <w:type w:val="bbPlcHdr"/>
        </w:types>
        <w:behaviors>
          <w:behavior w:val="content"/>
        </w:behaviors>
        <w:guid w:val="{F24207CF-6335-48EA-B55D-A7651DDAC1B4}"/>
      </w:docPartPr>
      <w:docPartBody>
        <w:p w:rsidR="00000000" w:rsidRDefault="006803CF">
          <w:pPr>
            <w:pStyle w:val="2644B3D333C7427D8903801C7FF698E6"/>
          </w:pPr>
          <w:r>
            <w:rPr>
              <w:rStyle w:val="PlaceholderText"/>
            </w:rPr>
            <w:t xml:space="preserve">Please summarize your project’s progress in relation to the milestones and target dates listed in your original application. </w:t>
          </w:r>
        </w:p>
      </w:docPartBody>
    </w:docPart>
    <w:docPart>
      <w:docPartPr>
        <w:name w:val="435BAF6A89DC48B8917E49E0C8B58BCB"/>
        <w:category>
          <w:name w:val="General"/>
          <w:gallery w:val="placeholder"/>
        </w:category>
        <w:types>
          <w:type w:val="bbPlcHdr"/>
        </w:types>
        <w:behaviors>
          <w:behavior w:val="content"/>
        </w:behaviors>
        <w:guid w:val="{F38B1208-DF9D-4DC7-BFD3-F32051C19597}"/>
      </w:docPartPr>
      <w:docPartBody>
        <w:p w:rsidR="00000000" w:rsidRDefault="006803CF">
          <w:pPr>
            <w:pStyle w:val="435BAF6A89DC48B8917E49E0C8B58BCB"/>
          </w:pPr>
          <w:r>
            <w:rPr>
              <w:rStyle w:val="PlaceholderText"/>
            </w:rPr>
            <w:t>How have students been involved in your project so far?</w:t>
          </w:r>
        </w:p>
      </w:docPartBody>
    </w:docPart>
    <w:docPart>
      <w:docPartPr>
        <w:name w:val="B3673675827D4902B16AC95B55CB4AF5"/>
        <w:category>
          <w:name w:val="General"/>
          <w:gallery w:val="placeholder"/>
        </w:category>
        <w:types>
          <w:type w:val="bbPlcHdr"/>
        </w:types>
        <w:behaviors>
          <w:behavior w:val="content"/>
        </w:behaviors>
        <w:guid w:val="{FE07FCDE-79B4-4F71-BEB1-BB30B3F56385}"/>
      </w:docPartPr>
      <w:docPartBody>
        <w:p w:rsidR="00000000" w:rsidRDefault="006803CF">
          <w:pPr>
            <w:pStyle w:val="B3673675827D4902B16AC95B55CB4AF5"/>
          </w:pPr>
          <w:r>
            <w:rPr>
              <w:rStyle w:val="PlaceholderText"/>
            </w:rPr>
            <w:t xml:space="preserve">What, if any, marketing and promotion efforts have you conducted so far? </w:t>
          </w:r>
        </w:p>
      </w:docPartBody>
    </w:docPart>
    <w:docPart>
      <w:docPartPr>
        <w:name w:val="31B7ACA289F2490AA8FCC89436D37905"/>
        <w:category>
          <w:name w:val="General"/>
          <w:gallery w:val="placeholder"/>
        </w:category>
        <w:types>
          <w:type w:val="bbPlcHdr"/>
        </w:types>
        <w:behaviors>
          <w:behavior w:val="content"/>
        </w:behaviors>
        <w:guid w:val="{2F92C589-0D46-4EB9-8719-D0F0C2E5BDC5}"/>
      </w:docPartPr>
      <w:docPartBody>
        <w:p w:rsidR="00000853" w:rsidRDefault="006803CF" w:rsidP="00F0350A">
          <w:pPr>
            <w:rPr>
              <w:rStyle w:val="PlaceholderText"/>
            </w:rPr>
          </w:pPr>
          <w:r>
            <w:rPr>
              <w:rStyle w:val="PlaceholderText"/>
            </w:rPr>
            <w:t>Any additional comments/relevant information for the semesterly report</w:t>
          </w:r>
        </w:p>
        <w:p w:rsidR="00000000" w:rsidRDefault="006803CF"/>
      </w:docPartBody>
    </w:docPart>
    <w:docPart>
      <w:docPartPr>
        <w:name w:val="E677E8098DE64513A3D824AB67E98D52"/>
        <w:category>
          <w:name w:val="General"/>
          <w:gallery w:val="placeholder"/>
        </w:category>
        <w:types>
          <w:type w:val="bbPlcHdr"/>
        </w:types>
        <w:behaviors>
          <w:behavior w:val="content"/>
        </w:behaviors>
        <w:guid w:val="{2C2686D7-B429-4A9C-84F3-859B8DC6D8DF}"/>
      </w:docPartPr>
      <w:docPartBody>
        <w:p w:rsidR="00000000" w:rsidRDefault="00974420" w:rsidP="00974420">
          <w:pPr>
            <w:pStyle w:val="E677E8098DE64513A3D824AB67E98D52"/>
          </w:pPr>
          <w:r>
            <w:rPr>
              <w:rStyle w:val="PlaceholderText"/>
            </w:rPr>
            <w:t>Project Name</w:t>
          </w:r>
        </w:p>
      </w:docPartBody>
    </w:docPart>
    <w:docPart>
      <w:docPartPr>
        <w:name w:val="85461554B604415BB53848020838B07D"/>
        <w:category>
          <w:name w:val="General"/>
          <w:gallery w:val="placeholder"/>
        </w:category>
        <w:types>
          <w:type w:val="bbPlcHdr"/>
        </w:types>
        <w:behaviors>
          <w:behavior w:val="content"/>
        </w:behaviors>
        <w:guid w:val="{F5850564-2961-4EE1-B014-6957097138D9}"/>
      </w:docPartPr>
      <w:docPartBody>
        <w:p w:rsidR="00000000" w:rsidRDefault="00974420" w:rsidP="00974420">
          <w:pPr>
            <w:pStyle w:val="85461554B604415BB53848020838B07D"/>
          </w:pPr>
          <w:r>
            <w:rPr>
              <w:rStyle w:val="PlaceholderText"/>
            </w:rPr>
            <w:t>Please explain in brief the original purpose and goals of this project.</w:t>
          </w:r>
        </w:p>
      </w:docPartBody>
    </w:docPart>
    <w:docPart>
      <w:docPartPr>
        <w:name w:val="2ABF0F9FAFE24097A3785CF7EFD636E1"/>
        <w:category>
          <w:name w:val="General"/>
          <w:gallery w:val="placeholder"/>
        </w:category>
        <w:types>
          <w:type w:val="bbPlcHdr"/>
        </w:types>
        <w:behaviors>
          <w:behavior w:val="content"/>
        </w:behaviors>
        <w:guid w:val="{592B2121-0BE7-4158-BBA1-99819ACD6368}"/>
      </w:docPartPr>
      <w:docPartBody>
        <w:p w:rsidR="00000000" w:rsidRDefault="00974420" w:rsidP="00974420">
          <w:pPr>
            <w:pStyle w:val="2ABF0F9FAFE24097A3785CF7EFD636E1"/>
          </w:pPr>
          <w:r>
            <w:rPr>
              <w:rStyle w:val="PlaceholderText"/>
            </w:rPr>
            <w:t>Please detail your expenses to date.  Feel free to attach an additional spreadsheet as needed.</w:t>
          </w:r>
        </w:p>
      </w:docPartBody>
    </w:docPart>
    <w:docPart>
      <w:docPartPr>
        <w:name w:val="260DEC6C3D5F4E78AAD9BD753704B2AD"/>
        <w:category>
          <w:name w:val="General"/>
          <w:gallery w:val="placeholder"/>
        </w:category>
        <w:types>
          <w:type w:val="bbPlcHdr"/>
        </w:types>
        <w:behaviors>
          <w:behavior w:val="content"/>
        </w:behaviors>
        <w:guid w:val="{D64CC06E-3DB0-4871-ABF1-167A4F269AAB}"/>
      </w:docPartPr>
      <w:docPartBody>
        <w:p w:rsidR="00000000" w:rsidRDefault="00974420" w:rsidP="00974420">
          <w:pPr>
            <w:pStyle w:val="260DEC6C3D5F4E78AAD9BD753704B2AD"/>
          </w:pPr>
          <w:r>
            <w:rPr>
              <w:rStyle w:val="PlaceholderText"/>
            </w:rPr>
            <w:t>How have students been involved in your project so far?</w:t>
          </w:r>
        </w:p>
      </w:docPartBody>
    </w:docPart>
    <w:docPart>
      <w:docPartPr>
        <w:name w:val="786A0FD0866548D8B5F994DEE4AA05E0"/>
        <w:category>
          <w:name w:val="General"/>
          <w:gallery w:val="placeholder"/>
        </w:category>
        <w:types>
          <w:type w:val="bbPlcHdr"/>
        </w:types>
        <w:behaviors>
          <w:behavior w:val="content"/>
        </w:behaviors>
        <w:guid w:val="{82E882D4-3036-4D78-8837-75A1EBF1CAEB}"/>
      </w:docPartPr>
      <w:docPartBody>
        <w:p w:rsidR="00000000" w:rsidRDefault="00974420" w:rsidP="00974420">
          <w:pPr>
            <w:pStyle w:val="786A0FD0866548D8B5F994DEE4AA05E0"/>
          </w:pPr>
          <w:r>
            <w:rPr>
              <w:rStyle w:val="PlaceholderText"/>
            </w:rPr>
            <w:t xml:space="preserve">What, if any, marketing and promotion efforts have you conducted so far? </w:t>
          </w:r>
        </w:p>
      </w:docPartBody>
    </w:docPart>
    <w:docPart>
      <w:docPartPr>
        <w:name w:val="E0BCE432F7C7443A9A63CEBEB6B6BCAC"/>
        <w:category>
          <w:name w:val="General"/>
          <w:gallery w:val="placeholder"/>
        </w:category>
        <w:types>
          <w:type w:val="bbPlcHdr"/>
        </w:types>
        <w:behaviors>
          <w:behavior w:val="content"/>
        </w:behaviors>
        <w:guid w:val="{1CA1F59E-286D-474B-B2CB-37C893627B46}"/>
      </w:docPartPr>
      <w:docPartBody>
        <w:p w:rsidR="00000000" w:rsidRDefault="00974420" w:rsidP="00974420">
          <w:pPr>
            <w:pStyle w:val="E0BCE432F7C7443A9A63CEBEB6B6BCAC"/>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0"/>
    <w:rsid w:val="006803CF"/>
    <w:rsid w:val="0097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420"/>
    <w:rPr>
      <w:color w:val="808080"/>
    </w:rPr>
  </w:style>
  <w:style w:type="paragraph" w:customStyle="1" w:styleId="62EBF303EC704CEBBEA43883F06BB246">
    <w:name w:val="62EBF303EC704CEBBEA43883F06BB246"/>
  </w:style>
  <w:style w:type="paragraph" w:customStyle="1" w:styleId="E2B819EE807E465E8793F53C066DD86B">
    <w:name w:val="E2B819EE807E465E8793F53C066DD86B"/>
  </w:style>
  <w:style w:type="paragraph" w:customStyle="1" w:styleId="8A53CE5B0EAE4E5D8517FC8BCEA18221">
    <w:name w:val="8A53CE5B0EAE4E5D8517FC8BCEA18221"/>
  </w:style>
  <w:style w:type="paragraph" w:customStyle="1" w:styleId="9ACD5DC066F643DF8726DFF5D177398A">
    <w:name w:val="9ACD5DC066F643DF8726DFF5D177398A"/>
  </w:style>
  <w:style w:type="paragraph" w:customStyle="1" w:styleId="2644B3D333C7427D8903801C7FF698E6">
    <w:name w:val="2644B3D333C7427D8903801C7FF698E6"/>
  </w:style>
  <w:style w:type="paragraph" w:customStyle="1" w:styleId="435BAF6A89DC48B8917E49E0C8B58BCB">
    <w:name w:val="435BAF6A89DC48B8917E49E0C8B58BCB"/>
  </w:style>
  <w:style w:type="paragraph" w:customStyle="1" w:styleId="B3673675827D4902B16AC95B55CB4AF5">
    <w:name w:val="B3673675827D4902B16AC95B55CB4AF5"/>
  </w:style>
  <w:style w:type="paragraph" w:customStyle="1" w:styleId="E677E8098DE64513A3D824AB67E98D52">
    <w:name w:val="E677E8098DE64513A3D824AB67E98D52"/>
    <w:rsid w:val="00974420"/>
  </w:style>
  <w:style w:type="paragraph" w:customStyle="1" w:styleId="85461554B604415BB53848020838B07D">
    <w:name w:val="85461554B604415BB53848020838B07D"/>
    <w:rsid w:val="00974420"/>
  </w:style>
  <w:style w:type="paragraph" w:customStyle="1" w:styleId="2ABF0F9FAFE24097A3785CF7EFD636E1">
    <w:name w:val="2ABF0F9FAFE24097A3785CF7EFD636E1"/>
    <w:rsid w:val="00974420"/>
  </w:style>
  <w:style w:type="paragraph" w:customStyle="1" w:styleId="260DEC6C3D5F4E78AAD9BD753704B2AD">
    <w:name w:val="260DEC6C3D5F4E78AAD9BD753704B2AD"/>
    <w:rsid w:val="00974420"/>
  </w:style>
  <w:style w:type="paragraph" w:customStyle="1" w:styleId="786A0FD0866548D8B5F994DEE4AA05E0">
    <w:name w:val="786A0FD0866548D8B5F994DEE4AA05E0"/>
    <w:rsid w:val="00974420"/>
  </w:style>
  <w:style w:type="paragraph" w:customStyle="1" w:styleId="E0BCE432F7C7443A9A63CEBEB6B6BCAC">
    <w:name w:val="E0BCE432F7C7443A9A63CEBEB6B6BCAC"/>
    <w:rsid w:val="00974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F3BB50-ACDA-44A3-947C-6DDB798FE63F}"/>
</file>

<file path=customXml/itemProps2.xml><?xml version="1.0" encoding="utf-8"?>
<ds:datastoreItem xmlns:ds="http://schemas.openxmlformats.org/officeDocument/2006/customXml" ds:itemID="{62D233B2-A28F-4963-AE79-BE0110C003B3}"/>
</file>

<file path=customXml/itemProps3.xml><?xml version="1.0" encoding="utf-8"?>
<ds:datastoreItem xmlns:ds="http://schemas.openxmlformats.org/officeDocument/2006/customXml" ds:itemID="{B14C5D2A-2FC7-4826-9B12-8C47C4AF32DA}"/>
</file>

<file path=docProps/app.xml><?xml version="1.0" encoding="utf-8"?>
<Properties xmlns="http://schemas.openxmlformats.org/officeDocument/2006/extended-properties" xmlns:vt="http://schemas.openxmlformats.org/officeDocument/2006/docPropsVTypes">
  <Template>SSC Semesterly Report</Template>
  <TotalTime>39</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E Jacobson</dc:creator>
  <cp:lastModifiedBy>Jacobson, Brian E</cp:lastModifiedBy>
  <cp:revision>2</cp:revision>
  <dcterms:created xsi:type="dcterms:W3CDTF">2017-08-21T14:02:00Z</dcterms:created>
  <dcterms:modified xsi:type="dcterms:W3CDTF">2017-08-21T14:42:00Z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