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0350A" w:rsidRPr="00791267">
          <w:rPr>
            <w:rStyle w:val="Hyperlink"/>
            <w:rFonts w:asciiTheme="minorHAnsi" w:eastAsiaTheme="minorEastAsia" w:hAnsiTheme="minorHAnsi" w:cs="Times New Roman"/>
            <w:b w:val="0"/>
            <w:bCs w:val="0"/>
            <w:i/>
            <w:kern w:val="0"/>
            <w:sz w:val="24"/>
            <w:szCs w:val="24"/>
          </w:rPr>
          <w:t>kenfield@illinois.edu</w:t>
        </w:r>
      </w:hyperlink>
      <w:r w:rsidR="00F0350A"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A2EDB404A4194DE89C29D4739AF3B94E"/>
          </w:placeholder>
        </w:sdtPr>
        <w:sdtEndPr/>
        <w:sdtContent>
          <w:r w:rsidR="00497EDB">
            <w:t>Pipette Tip Recycling</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8EDC48D63755423DAFB3D5A96EB9391F"/>
          </w:placeholder>
          <w:date w:fullDate="2017-01-13T00:00:00Z">
            <w:dateFormat w:val="M/d/yyyy"/>
            <w:lid w:val="en-US"/>
            <w:storeMappedDataAs w:val="dateTime"/>
            <w:calendar w:val="gregorian"/>
          </w:date>
        </w:sdtPr>
        <w:sdtEndPr/>
        <w:sdtContent>
          <w:r w:rsidR="00497EDB">
            <w:t>1/13/2017</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C7F8C9221DE64F9EB319086D7FAA00E4"/>
        </w:placeholder>
      </w:sdtPr>
      <w:sdtEndPr/>
      <w:sdtContent>
        <w:p w:rsidR="005328A2" w:rsidRDefault="00497EDB" w:rsidP="005328A2">
          <w:r w:rsidRPr="00497EDB">
            <w:t>Our goal with funding from the SSC is to take 600lbs of plastic out of the waste stream with using a pipette tip recycling program.</w:t>
          </w:r>
        </w:p>
      </w:sdtContent>
    </w:sdt>
    <w:p w:rsidR="005328A2" w:rsidRDefault="005328A2" w:rsidP="005328A2"/>
    <w:p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CC9C2189527C49229E81BF4FD890DC0A"/>
        </w:placeholder>
      </w:sdtPr>
      <w:sdtEndPr/>
      <w:sdtContent>
        <w:p w:rsidR="001E483C" w:rsidRPr="001E483C" w:rsidRDefault="001E483C" w:rsidP="001E483C">
          <w:pPr>
            <w:ind w:firstLine="720"/>
            <w:rPr>
              <w:rFonts w:asciiTheme="majorHAnsi" w:eastAsia="Times New Roman" w:hAnsiTheme="majorHAnsi"/>
              <w:color w:val="000000"/>
              <w:sz w:val="22"/>
              <w:szCs w:val="22"/>
            </w:rPr>
          </w:pPr>
          <w:r>
            <w:rPr>
              <w:rFonts w:asciiTheme="majorHAnsi" w:eastAsia="Times New Roman" w:hAnsiTheme="majorHAnsi"/>
              <w:color w:val="000000"/>
              <w:sz w:val="22"/>
              <w:szCs w:val="22"/>
            </w:rPr>
            <w:t>Our goal was</w:t>
          </w:r>
          <w:r w:rsidRPr="001E483C">
            <w:rPr>
              <w:rFonts w:asciiTheme="majorHAnsi" w:eastAsia="Times New Roman" w:hAnsiTheme="majorHAnsi"/>
              <w:color w:val="000000"/>
              <w:sz w:val="22"/>
              <w:szCs w:val="22"/>
            </w:rPr>
            <w:t xml:space="preserve"> to capture the waste from our work that involves single use sterile pipette tip boxes, which are safe to be recycled. With funding from the SSC we could take 600lbs of plastic out of the waste stream using a clean pipette tip recycling program. </w:t>
          </w:r>
        </w:p>
        <w:p w:rsidR="001E483C" w:rsidRDefault="001E483C" w:rsidP="001E483C">
          <w:pPr>
            <w:ind w:firstLine="720"/>
            <w:rPr>
              <w:rFonts w:asciiTheme="majorHAnsi" w:eastAsia="Times New Roman" w:hAnsiTheme="majorHAnsi"/>
              <w:color w:val="000000"/>
              <w:sz w:val="22"/>
              <w:szCs w:val="22"/>
            </w:rPr>
          </w:pPr>
          <w:r w:rsidRPr="001E483C">
            <w:rPr>
              <w:rFonts w:asciiTheme="majorHAnsi" w:eastAsia="Times New Roman" w:hAnsiTheme="majorHAnsi"/>
              <w:color w:val="000000"/>
              <w:sz w:val="22"/>
              <w:szCs w:val="22"/>
            </w:rPr>
            <w:t xml:space="preserve">The program works through a partnership between VWR, a scientific supply company, and </w:t>
          </w:r>
          <w:proofErr w:type="spellStart"/>
          <w:r w:rsidRPr="001E483C">
            <w:rPr>
              <w:rFonts w:asciiTheme="majorHAnsi" w:eastAsia="Times New Roman" w:hAnsiTheme="majorHAnsi"/>
              <w:color w:val="000000"/>
              <w:sz w:val="22"/>
              <w:szCs w:val="22"/>
            </w:rPr>
            <w:t>TerraCycle</w:t>
          </w:r>
          <w:proofErr w:type="spellEnd"/>
          <w:r w:rsidRPr="001E483C">
            <w:rPr>
              <w:rFonts w:asciiTheme="majorHAnsi" w:eastAsia="Times New Roman" w:hAnsiTheme="majorHAnsi"/>
              <w:color w:val="000000"/>
              <w:sz w:val="22"/>
              <w:szCs w:val="22"/>
            </w:rPr>
            <w:t>.  With funding from the SSC, we purchase</w:t>
          </w:r>
          <w:r>
            <w:rPr>
              <w:rFonts w:asciiTheme="majorHAnsi" w:eastAsia="Times New Roman" w:hAnsiTheme="majorHAnsi"/>
              <w:color w:val="000000"/>
              <w:sz w:val="22"/>
              <w:szCs w:val="22"/>
            </w:rPr>
            <w:t>d</w:t>
          </w:r>
          <w:r w:rsidRPr="001E483C">
            <w:rPr>
              <w:rFonts w:asciiTheme="majorHAnsi" w:eastAsia="Times New Roman" w:hAnsiTheme="majorHAnsi"/>
              <w:color w:val="000000"/>
              <w:sz w:val="22"/>
              <w:szCs w:val="22"/>
            </w:rPr>
            <w:t xml:space="preserve"> the pre-paid UPS shipping cardboard recycling boxes through VRW, fill</w:t>
          </w:r>
          <w:r>
            <w:rPr>
              <w:rFonts w:asciiTheme="majorHAnsi" w:eastAsia="Times New Roman" w:hAnsiTheme="majorHAnsi"/>
              <w:color w:val="000000"/>
              <w:sz w:val="22"/>
              <w:szCs w:val="22"/>
            </w:rPr>
            <w:t>ed</w:t>
          </w:r>
          <w:r w:rsidRPr="001E483C">
            <w:rPr>
              <w:rFonts w:asciiTheme="majorHAnsi" w:eastAsia="Times New Roman" w:hAnsiTheme="majorHAnsi"/>
              <w:color w:val="000000"/>
              <w:sz w:val="22"/>
              <w:szCs w:val="22"/>
            </w:rPr>
            <w:t xml:space="preserve"> them with clean tip boxes, and ship</w:t>
          </w:r>
          <w:r>
            <w:rPr>
              <w:rFonts w:asciiTheme="majorHAnsi" w:eastAsia="Times New Roman" w:hAnsiTheme="majorHAnsi"/>
              <w:color w:val="000000"/>
              <w:sz w:val="22"/>
              <w:szCs w:val="22"/>
            </w:rPr>
            <w:t>ped</w:t>
          </w:r>
          <w:r w:rsidRPr="001E483C">
            <w:rPr>
              <w:rFonts w:asciiTheme="majorHAnsi" w:eastAsia="Times New Roman" w:hAnsiTheme="majorHAnsi"/>
              <w:color w:val="000000"/>
              <w:sz w:val="22"/>
              <w:szCs w:val="22"/>
            </w:rPr>
            <w:t xml:space="preserve"> them to </w:t>
          </w:r>
          <w:proofErr w:type="spellStart"/>
          <w:r w:rsidRPr="001E483C">
            <w:rPr>
              <w:rFonts w:asciiTheme="majorHAnsi" w:eastAsia="Times New Roman" w:hAnsiTheme="majorHAnsi"/>
              <w:color w:val="000000"/>
              <w:sz w:val="22"/>
              <w:szCs w:val="22"/>
            </w:rPr>
            <w:t>TerraCycle</w:t>
          </w:r>
          <w:proofErr w:type="spellEnd"/>
          <w:r w:rsidRPr="001E483C">
            <w:rPr>
              <w:rFonts w:asciiTheme="majorHAnsi" w:eastAsia="Times New Roman" w:hAnsiTheme="majorHAnsi"/>
              <w:color w:val="000000"/>
              <w:sz w:val="22"/>
              <w:szCs w:val="22"/>
            </w:rPr>
            <w:t>. Through the stated program, Teracycle will recycle every tip box it receives. To measur</w:t>
          </w:r>
          <w:r>
            <w:rPr>
              <w:rFonts w:asciiTheme="majorHAnsi" w:eastAsia="Times New Roman" w:hAnsiTheme="majorHAnsi"/>
              <w:color w:val="000000"/>
              <w:sz w:val="22"/>
              <w:szCs w:val="22"/>
            </w:rPr>
            <w:t>e our reduction of waste we</w:t>
          </w:r>
          <w:r w:rsidRPr="001E483C">
            <w:rPr>
              <w:rFonts w:asciiTheme="majorHAnsi" w:eastAsia="Times New Roman" w:hAnsiTheme="majorHAnsi"/>
              <w:color w:val="000000"/>
              <w:sz w:val="22"/>
              <w:szCs w:val="22"/>
            </w:rPr>
            <w:t xml:space="preserve"> weigh</w:t>
          </w:r>
          <w:r>
            <w:rPr>
              <w:rFonts w:asciiTheme="majorHAnsi" w:eastAsia="Times New Roman" w:hAnsiTheme="majorHAnsi"/>
              <w:color w:val="000000"/>
              <w:sz w:val="22"/>
              <w:szCs w:val="22"/>
            </w:rPr>
            <w:t>ed</w:t>
          </w:r>
          <w:r w:rsidRPr="001E483C">
            <w:rPr>
              <w:rFonts w:asciiTheme="majorHAnsi" w:eastAsia="Times New Roman" w:hAnsiTheme="majorHAnsi"/>
              <w:color w:val="000000"/>
              <w:sz w:val="22"/>
              <w:szCs w:val="22"/>
            </w:rPr>
            <w:t xml:space="preserve"> each box as we send it out for recycling to track our total landfill reduction.  </w:t>
          </w:r>
        </w:p>
        <w:p w:rsidR="001E483C" w:rsidRPr="001E483C" w:rsidRDefault="001E483C" w:rsidP="001E483C">
          <w:pPr>
            <w:ind w:firstLine="720"/>
            <w:rPr>
              <w:rFonts w:asciiTheme="majorHAnsi" w:eastAsia="Times New Roman" w:hAnsiTheme="majorHAnsi"/>
              <w:color w:val="000000"/>
              <w:sz w:val="22"/>
              <w:szCs w:val="22"/>
            </w:rPr>
          </w:pPr>
          <w:r>
            <w:rPr>
              <w:rFonts w:asciiTheme="majorHAnsi" w:eastAsia="Times New Roman" w:hAnsiTheme="majorHAnsi"/>
              <w:color w:val="000000"/>
              <w:sz w:val="22"/>
              <w:szCs w:val="22"/>
            </w:rPr>
            <w:t xml:space="preserve">Our total amount </w:t>
          </w:r>
          <w:r w:rsidR="00FD554A">
            <w:rPr>
              <w:rFonts w:asciiTheme="majorHAnsi" w:eastAsia="Times New Roman" w:hAnsiTheme="majorHAnsi"/>
              <w:color w:val="000000"/>
              <w:sz w:val="22"/>
              <w:szCs w:val="22"/>
            </w:rPr>
            <w:t>of recycled plastic was more than 900</w:t>
          </w:r>
          <w:r>
            <w:rPr>
              <w:rFonts w:asciiTheme="majorHAnsi" w:eastAsia="Times New Roman" w:hAnsiTheme="majorHAnsi"/>
              <w:color w:val="000000"/>
              <w:sz w:val="22"/>
              <w:szCs w:val="22"/>
            </w:rPr>
            <w:t xml:space="preserve"> Lbs.  The pipette tip boxes are lightweight and often take up more space than weight, the total amount recycled was</w:t>
          </w:r>
          <w:r w:rsidR="00B54233">
            <w:rPr>
              <w:rFonts w:asciiTheme="majorHAnsi" w:eastAsia="Times New Roman" w:hAnsiTheme="majorHAnsi"/>
              <w:color w:val="000000"/>
              <w:sz w:val="22"/>
              <w:szCs w:val="22"/>
            </w:rPr>
            <w:t xml:space="preserve"> an impressive 103</w:t>
          </w:r>
          <w:r w:rsidR="00903489">
            <w:rPr>
              <w:rFonts w:asciiTheme="majorHAnsi" w:eastAsia="Times New Roman" w:hAnsiTheme="majorHAnsi"/>
              <w:color w:val="000000"/>
              <w:sz w:val="22"/>
              <w:szCs w:val="22"/>
            </w:rPr>
            <w:t xml:space="preserve"> cubic feet</w:t>
          </w:r>
          <w:r>
            <w:rPr>
              <w:rFonts w:asciiTheme="majorHAnsi" w:eastAsia="Times New Roman" w:hAnsiTheme="majorHAnsi"/>
              <w:color w:val="000000"/>
              <w:sz w:val="22"/>
              <w:szCs w:val="22"/>
            </w:rPr>
            <w:t xml:space="preserve">. </w:t>
          </w:r>
          <w:r w:rsidR="00FD554A" w:rsidRPr="00FD554A">
            <w:rPr>
              <w:rFonts w:asciiTheme="majorHAnsi" w:eastAsia="Times New Roman" w:hAnsiTheme="majorHAnsi"/>
              <w:color w:val="000000"/>
              <w:sz w:val="22"/>
              <w:szCs w:val="22"/>
            </w:rPr>
            <w:t xml:space="preserve">Based on the EPA’s WARM model, recycling </w:t>
          </w:r>
          <w:r w:rsidR="00B54233">
            <w:rPr>
              <w:rFonts w:asciiTheme="majorHAnsi" w:eastAsia="Times New Roman" w:hAnsiTheme="majorHAnsi"/>
              <w:color w:val="000000"/>
              <w:sz w:val="22"/>
              <w:szCs w:val="22"/>
            </w:rPr>
            <w:t>~95</w:t>
          </w:r>
          <w:r w:rsidR="00FD554A">
            <w:rPr>
              <w:rFonts w:asciiTheme="majorHAnsi" w:eastAsia="Times New Roman" w:hAnsiTheme="majorHAnsi"/>
              <w:color w:val="000000"/>
              <w:sz w:val="22"/>
              <w:szCs w:val="22"/>
            </w:rPr>
            <w:t>0</w:t>
          </w:r>
          <w:r w:rsidR="00FD554A" w:rsidRPr="00FD554A">
            <w:rPr>
              <w:rFonts w:asciiTheme="majorHAnsi" w:eastAsia="Times New Roman" w:hAnsiTheme="majorHAnsi"/>
              <w:color w:val="000000"/>
              <w:sz w:val="22"/>
              <w:szCs w:val="22"/>
            </w:rPr>
            <w:t>lbs of plastic is e</w:t>
          </w:r>
          <w:r w:rsidR="00574B51">
            <w:rPr>
              <w:rFonts w:asciiTheme="majorHAnsi" w:eastAsia="Times New Roman" w:hAnsiTheme="majorHAnsi"/>
              <w:color w:val="000000"/>
              <w:sz w:val="22"/>
              <w:szCs w:val="22"/>
            </w:rPr>
            <w:t>quivalent to a reduction of 0.34</w:t>
          </w:r>
          <w:r w:rsidR="00FD554A" w:rsidRPr="00FD554A">
            <w:rPr>
              <w:rFonts w:asciiTheme="majorHAnsi" w:eastAsia="Times New Roman" w:hAnsiTheme="majorHAnsi"/>
              <w:color w:val="000000"/>
              <w:sz w:val="22"/>
              <w:szCs w:val="22"/>
            </w:rPr>
            <w:t xml:space="preserve"> metric tons of CO2E emissions. </w:t>
          </w:r>
          <w:r w:rsidR="00FD554A">
            <w:rPr>
              <w:rFonts w:asciiTheme="majorHAnsi" w:eastAsia="Times New Roman" w:hAnsiTheme="majorHAnsi"/>
              <w:color w:val="000000"/>
              <w:sz w:val="22"/>
              <w:szCs w:val="22"/>
            </w:rPr>
            <w:t xml:space="preserve"> Likewise</w:t>
          </w:r>
          <w:r w:rsidR="00A45E78">
            <w:rPr>
              <w:rFonts w:asciiTheme="majorHAnsi" w:eastAsia="Times New Roman" w:hAnsiTheme="majorHAnsi"/>
              <w:color w:val="000000"/>
              <w:sz w:val="22"/>
              <w:szCs w:val="22"/>
            </w:rPr>
            <w:t>, the t</w:t>
          </w:r>
          <w:r w:rsidR="00FD554A">
            <w:rPr>
              <w:rFonts w:asciiTheme="majorHAnsi" w:eastAsia="Times New Roman" w:hAnsiTheme="majorHAnsi"/>
              <w:color w:val="000000"/>
              <w:sz w:val="22"/>
              <w:szCs w:val="22"/>
            </w:rPr>
            <w:t>ype 5 plastic material was not currently being recycled, therefore our efforts in recycling were a bonus to the current recycling culture at UI. We were</w:t>
          </w:r>
          <w:r>
            <w:rPr>
              <w:rFonts w:asciiTheme="majorHAnsi" w:eastAsia="Times New Roman" w:hAnsiTheme="majorHAnsi"/>
              <w:color w:val="000000"/>
              <w:sz w:val="22"/>
              <w:szCs w:val="22"/>
            </w:rPr>
            <w:t xml:space="preserve"> able to expand recycling to both the </w:t>
          </w:r>
          <w:r>
            <w:rPr>
              <w:rFonts w:asciiTheme="majorHAnsi" w:eastAsia="Times New Roman" w:hAnsiTheme="majorHAnsi"/>
              <w:color w:val="000000"/>
            </w:rPr>
            <w:t>Bacteriology</w:t>
          </w:r>
          <w:r>
            <w:rPr>
              <w:rFonts w:asciiTheme="majorHAnsi" w:eastAsia="Times New Roman" w:hAnsiTheme="majorHAnsi"/>
              <w:color w:val="000000"/>
              <w:sz w:val="22"/>
              <w:szCs w:val="22"/>
            </w:rPr>
            <w:t xml:space="preserve"> and Virology sections within the VDL </w:t>
          </w:r>
          <w:r>
            <w:rPr>
              <w:rFonts w:asciiTheme="majorHAnsi" w:eastAsia="Times New Roman" w:hAnsiTheme="majorHAnsi"/>
              <w:color w:val="000000"/>
            </w:rPr>
            <w:t>relatively</w:t>
          </w:r>
          <w:r>
            <w:rPr>
              <w:rFonts w:asciiTheme="majorHAnsi" w:eastAsia="Times New Roman" w:hAnsiTheme="majorHAnsi"/>
              <w:color w:val="000000"/>
              <w:sz w:val="22"/>
              <w:szCs w:val="22"/>
            </w:rPr>
            <w:t xml:space="preserve"> easily, as they are just down the hall for our laboratory.  Through the internal press </w:t>
          </w:r>
          <w:r>
            <w:rPr>
              <w:rFonts w:asciiTheme="majorHAnsi" w:eastAsia="Times New Roman" w:hAnsiTheme="majorHAnsi"/>
              <w:color w:val="000000"/>
            </w:rPr>
            <w:t>release</w:t>
          </w:r>
          <w:r>
            <w:rPr>
              <w:rFonts w:asciiTheme="majorHAnsi" w:eastAsia="Times New Roman" w:hAnsiTheme="majorHAnsi"/>
              <w:color w:val="000000"/>
              <w:sz w:val="22"/>
              <w:szCs w:val="22"/>
            </w:rPr>
            <w:t xml:space="preserve"> of our project, we were able to inspire a </w:t>
          </w:r>
          <w:r>
            <w:rPr>
              <w:rFonts w:asciiTheme="majorHAnsi" w:eastAsia="Times New Roman" w:hAnsiTheme="majorHAnsi"/>
              <w:color w:val="000000"/>
            </w:rPr>
            <w:t>pathobiology</w:t>
          </w:r>
          <w:r>
            <w:rPr>
              <w:rFonts w:asciiTheme="majorHAnsi" w:eastAsia="Times New Roman" w:hAnsiTheme="majorHAnsi"/>
              <w:color w:val="000000"/>
              <w:sz w:val="22"/>
              <w:szCs w:val="22"/>
            </w:rPr>
            <w:t xml:space="preserve"> laboratory on another floor</w:t>
          </w:r>
          <w:r w:rsidR="00574B51">
            <w:rPr>
              <w:rFonts w:asciiTheme="majorHAnsi" w:eastAsia="Times New Roman" w:hAnsiTheme="majorHAnsi"/>
              <w:color w:val="000000"/>
              <w:sz w:val="22"/>
              <w:szCs w:val="22"/>
            </w:rPr>
            <w:t xml:space="preserve"> at Vet Med</w:t>
          </w:r>
          <w:r>
            <w:rPr>
              <w:rFonts w:asciiTheme="majorHAnsi" w:eastAsia="Times New Roman" w:hAnsiTheme="majorHAnsi"/>
              <w:color w:val="000000"/>
              <w:sz w:val="22"/>
              <w:szCs w:val="22"/>
            </w:rPr>
            <w:t xml:space="preserve"> to recycle their </w:t>
          </w:r>
          <w:r>
            <w:rPr>
              <w:rFonts w:asciiTheme="majorHAnsi" w:eastAsia="Times New Roman" w:hAnsiTheme="majorHAnsi"/>
              <w:color w:val="000000"/>
            </w:rPr>
            <w:t>pipette</w:t>
          </w:r>
          <w:r>
            <w:rPr>
              <w:rFonts w:asciiTheme="majorHAnsi" w:eastAsia="Times New Roman" w:hAnsiTheme="majorHAnsi"/>
              <w:color w:val="000000"/>
              <w:sz w:val="22"/>
              <w:szCs w:val="22"/>
            </w:rPr>
            <w:t xml:space="preserve"> tip boxes. We </w:t>
          </w:r>
          <w:r>
            <w:rPr>
              <w:rFonts w:asciiTheme="majorHAnsi" w:eastAsia="Times New Roman" w:hAnsiTheme="majorHAnsi"/>
              <w:color w:val="000000"/>
            </w:rPr>
            <w:t>believe</w:t>
          </w:r>
          <w:r>
            <w:rPr>
              <w:rFonts w:asciiTheme="majorHAnsi" w:eastAsia="Times New Roman" w:hAnsiTheme="majorHAnsi"/>
              <w:color w:val="000000"/>
              <w:sz w:val="22"/>
              <w:szCs w:val="22"/>
            </w:rPr>
            <w:t xml:space="preserve"> this has been a worthy endeavor, and </w:t>
          </w:r>
          <w:r w:rsidR="00574B51">
            <w:rPr>
              <w:rFonts w:asciiTheme="majorHAnsi" w:eastAsia="Times New Roman" w:hAnsiTheme="majorHAnsi"/>
              <w:color w:val="000000"/>
              <w:sz w:val="22"/>
              <w:szCs w:val="22"/>
            </w:rPr>
            <w:t>plan</w:t>
          </w:r>
          <w:r>
            <w:rPr>
              <w:rFonts w:asciiTheme="majorHAnsi" w:eastAsia="Times New Roman" w:hAnsiTheme="majorHAnsi"/>
              <w:color w:val="000000"/>
              <w:sz w:val="22"/>
              <w:szCs w:val="22"/>
            </w:rPr>
            <w:t xml:space="preserve"> to continue recycling boxes in the future.</w:t>
          </w:r>
        </w:p>
        <w:p w:rsidR="00DA0BC8" w:rsidRDefault="00A05A6B" w:rsidP="00DA0BC8"/>
      </w:sdtContent>
    </w:sdt>
    <w:p w:rsidR="00DA0BC8" w:rsidRDefault="00DA0BC8" w:rsidP="00DA0BC8">
      <w:pPr>
        <w:rPr>
          <w:b/>
        </w:rPr>
      </w:pPr>
      <w:r w:rsidRPr="00CE3A43">
        <w:rPr>
          <w:b/>
        </w:rPr>
        <w:t xml:space="preserve"> </w:t>
      </w:r>
    </w:p>
    <w:p w:rsidR="005328A2" w:rsidRPr="00CE3A43" w:rsidRDefault="00707581" w:rsidP="00DA0BC8">
      <w:pPr>
        <w:rPr>
          <w:b/>
        </w:rPr>
      </w:pPr>
      <w:r>
        <w:rPr>
          <w:b/>
        </w:rPr>
        <w:t>Summary of Project Expenditures</w:t>
      </w:r>
      <w:r w:rsidR="00F0350A" w:rsidRPr="00CE3A43">
        <w:rPr>
          <w:b/>
        </w:rPr>
        <w:t>:</w:t>
      </w:r>
    </w:p>
    <w:sdt>
      <w:sdtPr>
        <w:id w:val="-816953790"/>
        <w:placeholder>
          <w:docPart w:val="CE504FBFEB964A378754D265590183E6"/>
        </w:placeholder>
      </w:sdtPr>
      <w:sdtEndPr/>
      <w:sdtContent>
        <w:p w:rsidR="00161FB3" w:rsidRDefault="00161FB3" w:rsidP="00161FB3">
          <w:proofErr w:type="gramStart"/>
          <w:r>
            <w:t>budget</w:t>
          </w:r>
          <w:proofErr w:type="gramEnd"/>
          <w:r>
            <w:t xml:space="preserve"> general supplies= $2167.70</w:t>
          </w:r>
          <w:r>
            <w:tab/>
            <w:t>total spent general supplies= $</w:t>
          </w:r>
          <w:r w:rsidR="006E5DED">
            <w:t xml:space="preserve">2767.33 </w:t>
          </w:r>
        </w:p>
        <w:p w:rsidR="006E5DED" w:rsidRDefault="00161FB3" w:rsidP="00161FB3">
          <w:proofErr w:type="gramStart"/>
          <w:r>
            <w:t>budget</w:t>
          </w:r>
          <w:proofErr w:type="gramEnd"/>
          <w:r>
            <w:t xml:space="preserve"> student wages= $1872.00</w:t>
          </w:r>
          <w:r>
            <w:tab/>
            <w:t>total spent student wages= $1120.00</w:t>
          </w:r>
        </w:p>
        <w:p w:rsidR="005328A2" w:rsidRDefault="006E5DED" w:rsidP="006E5DED">
          <w:pPr>
            <w:ind w:firstLine="720"/>
          </w:pPr>
          <w:proofErr w:type="gramStart"/>
          <w:r>
            <w:t>total</w:t>
          </w:r>
          <w:proofErr w:type="gramEnd"/>
          <w:r>
            <w:t xml:space="preserve"> budget grant $4040 </w:t>
          </w:r>
          <w:r>
            <w:tab/>
            <w:t>total spent $3887.33</w:t>
          </w:r>
        </w:p>
      </w:sdtContent>
    </w:sdt>
    <w:p w:rsidR="005328A2" w:rsidRDefault="005328A2" w:rsidP="005328A2"/>
    <w:p w:rsidR="00F0350A" w:rsidRPr="00CE3A43" w:rsidRDefault="00DA0BC8" w:rsidP="00F0350A">
      <w:pPr>
        <w:rPr>
          <w:b/>
        </w:rPr>
      </w:pPr>
      <w:r>
        <w:rPr>
          <w:b/>
        </w:rPr>
        <w:t>Problems/Challenges Encountered</w:t>
      </w:r>
    </w:p>
    <w:p w:rsidR="005328A2" w:rsidRPr="005328A2" w:rsidRDefault="00A05A6B" w:rsidP="005328A2">
      <w:sdt>
        <w:sdtPr>
          <w:id w:val="-974516443"/>
          <w:placeholder>
            <w:docPart w:val="0CFB72D803214122B495C3645B205F47"/>
          </w:placeholder>
        </w:sdtPr>
        <w:sdtEndPr/>
        <w:sdtContent>
          <w:r w:rsidR="009604F8">
            <w:t xml:space="preserve">We </w:t>
          </w:r>
          <w:r w:rsidR="006C3F19">
            <w:t xml:space="preserve">were </w:t>
          </w:r>
          <w:r w:rsidR="009604F8">
            <w:t>able to easily establish and set up our project with very little difficulty.</w:t>
          </w:r>
        </w:sdtContent>
      </w:sdt>
    </w:p>
    <w:p w:rsidR="005328A2" w:rsidRDefault="005328A2" w:rsidP="005328A2"/>
    <w:p w:rsidR="00DA0BC8" w:rsidRPr="00CE3A43" w:rsidRDefault="00DA0BC8" w:rsidP="00DA0BC8">
      <w:pPr>
        <w:rPr>
          <w:b/>
        </w:rPr>
      </w:pPr>
      <w:r>
        <w:rPr>
          <w:b/>
        </w:rPr>
        <w:t>Problems/Challenges Encountered</w:t>
      </w:r>
    </w:p>
    <w:p w:rsidR="00DA0BC8" w:rsidRDefault="00A05A6B" w:rsidP="00DA0BC8">
      <w:pPr>
        <w:rPr>
          <w:b/>
        </w:rPr>
      </w:pPr>
      <w:sdt>
        <w:sdtPr>
          <w:id w:val="774446678"/>
          <w:placeholder>
            <w:docPart w:val="ABDBED5234CD4FB59BF321B0495664E9"/>
          </w:placeholder>
        </w:sdtPr>
        <w:sdtEndPr/>
        <w:sdtContent>
          <w:r w:rsidR="00161FB3">
            <w:t xml:space="preserve">We didn’t come across </w:t>
          </w:r>
          <w:r w:rsidR="009604F8">
            <w:t>any challenges or setbacks to establish or continue our project.</w:t>
          </w:r>
        </w:sdtContent>
      </w:sdt>
      <w:r w:rsidR="00DA0BC8" w:rsidRPr="00CE3A43">
        <w:rPr>
          <w:b/>
        </w:rPr>
        <w:t xml:space="preserve"> </w:t>
      </w:r>
    </w:p>
    <w:p w:rsidR="00F0350A" w:rsidRPr="00CE3A43" w:rsidRDefault="00F0350A" w:rsidP="00DA0BC8">
      <w:pPr>
        <w:rPr>
          <w:b/>
        </w:rPr>
      </w:pPr>
      <w:r w:rsidRPr="00CE3A43">
        <w:rPr>
          <w:b/>
        </w:rPr>
        <w:t>Student Involvement and Outreach to Date:</w:t>
      </w:r>
    </w:p>
    <w:sdt>
      <w:sdtPr>
        <w:id w:val="1352531512"/>
        <w:placeholder>
          <w:docPart w:val="374DB056DD2E459392AF5B9C3313F0F1"/>
        </w:placeholder>
      </w:sdtPr>
      <w:sdtEndPr/>
      <w:sdtContent>
        <w:sdt>
          <w:sdtPr>
            <w:id w:val="-1362514326"/>
            <w:placeholder>
              <w:docPart w:val="1269936D55374163BD8AFFC3CDC79AB6"/>
            </w:placeholder>
          </w:sdtPr>
          <w:sdtEndPr/>
          <w:sdtContent>
            <w:p w:rsidR="005328A2" w:rsidRDefault="006C3F19" w:rsidP="005328A2">
              <w:r>
                <w:t xml:space="preserve">Our student has been the primary resource for preparation of the tip boxes to be submitted for recycling.  Our student was responsible for tracking the number of boxes and total amount recycled.  We expect our student to present a poster detailing the outcome of our efforts at an upcoming Campus Sustainability Symposium. </w:t>
              </w:r>
            </w:p>
          </w:sdtContent>
        </w:sdt>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AD550F7B692B45B8A03B2D93FAD71CFD"/>
        </w:placeholder>
      </w:sdtPr>
      <w:sdtEndPr/>
      <w:sdtContent>
        <w:p w:rsidR="007E1B75" w:rsidRDefault="007E1B75" w:rsidP="007E1B75">
          <w:pPr>
            <w:rPr>
              <w:rFonts w:ascii="Calibri" w:eastAsia="Times New Roman" w:hAnsi="Calibri"/>
              <w:color w:val="000000"/>
              <w:sz w:val="21"/>
              <w:szCs w:val="21"/>
            </w:rPr>
          </w:pPr>
          <w:r>
            <w:rPr>
              <w:rFonts w:ascii="Calibri" w:eastAsia="Times New Roman" w:hAnsi="Calibri"/>
              <w:color w:val="000000"/>
              <w:sz w:val="21"/>
              <w:szCs w:val="21"/>
            </w:rPr>
            <w:t xml:space="preserve">Vet </w:t>
          </w:r>
          <w:proofErr w:type="gramStart"/>
          <w:r>
            <w:rPr>
              <w:rFonts w:ascii="Calibri" w:eastAsia="Times New Roman" w:hAnsi="Calibri"/>
              <w:color w:val="000000"/>
              <w:sz w:val="21"/>
              <w:szCs w:val="21"/>
            </w:rPr>
            <w:t>Med</w:t>
          </w:r>
          <w:proofErr w:type="gramEnd"/>
          <w:r>
            <w:rPr>
              <w:rFonts w:ascii="Calibri" w:eastAsia="Times New Roman" w:hAnsi="Calibri"/>
              <w:color w:val="000000"/>
              <w:sz w:val="21"/>
              <w:szCs w:val="21"/>
            </w:rPr>
            <w:t xml:space="preserve"> communications and marketing put together this story that was published on the Vet Med news website and was also part of a scrolling video selecti</w:t>
          </w:r>
          <w:r w:rsidR="00651370">
            <w:rPr>
              <w:rFonts w:ascii="Calibri" w:eastAsia="Times New Roman" w:hAnsi="Calibri"/>
              <w:color w:val="000000"/>
              <w:sz w:val="21"/>
              <w:szCs w:val="21"/>
            </w:rPr>
            <w:t>on used on monito</w:t>
          </w:r>
          <w:r w:rsidR="00C51033">
            <w:rPr>
              <w:rFonts w:ascii="Calibri" w:eastAsia="Times New Roman" w:hAnsi="Calibri"/>
              <w:color w:val="000000"/>
              <w:sz w:val="21"/>
              <w:szCs w:val="21"/>
            </w:rPr>
            <w:t>rs in the vet m</w:t>
          </w:r>
          <w:r>
            <w:rPr>
              <w:rFonts w:ascii="Calibri" w:eastAsia="Times New Roman" w:hAnsi="Calibri"/>
              <w:color w:val="000000"/>
              <w:sz w:val="21"/>
              <w:szCs w:val="21"/>
            </w:rPr>
            <w:t>ed building and teaching hospital</w:t>
          </w:r>
          <w:r w:rsidR="00651370">
            <w:rPr>
              <w:rFonts w:ascii="Calibri" w:eastAsia="Times New Roman" w:hAnsi="Calibri"/>
              <w:color w:val="000000"/>
              <w:sz w:val="21"/>
              <w:szCs w:val="21"/>
            </w:rPr>
            <w:t>.  The story was able to been seen by Vet Med staff</w:t>
          </w:r>
          <w:r w:rsidR="006C3F19">
            <w:rPr>
              <w:rFonts w:ascii="Calibri" w:eastAsia="Times New Roman" w:hAnsi="Calibri"/>
              <w:color w:val="000000"/>
              <w:sz w:val="21"/>
              <w:szCs w:val="21"/>
            </w:rPr>
            <w:t xml:space="preserve"> as well as public visitors to </w:t>
          </w:r>
          <w:r w:rsidR="00651370">
            <w:rPr>
              <w:rFonts w:ascii="Calibri" w:eastAsia="Times New Roman" w:hAnsi="Calibri"/>
              <w:color w:val="000000"/>
              <w:sz w:val="21"/>
              <w:szCs w:val="21"/>
            </w:rPr>
            <w:t>Vet Med.</w:t>
          </w:r>
        </w:p>
        <w:p w:rsidR="007E1B75" w:rsidRDefault="00A05A6B" w:rsidP="007E1B75">
          <w:pPr>
            <w:rPr>
              <w:rFonts w:ascii="Calibri" w:eastAsia="Times New Roman" w:hAnsi="Calibri"/>
              <w:color w:val="000000"/>
              <w:sz w:val="21"/>
              <w:szCs w:val="21"/>
            </w:rPr>
          </w:pPr>
          <w:hyperlink r:id="rId7" w:history="1">
            <w:r w:rsidR="007E1B75">
              <w:rPr>
                <w:rStyle w:val="Hyperlink"/>
                <w:rFonts w:ascii="Calibri" w:eastAsia="Times New Roman" w:hAnsi="Calibri"/>
                <w:sz w:val="21"/>
                <w:szCs w:val="21"/>
              </w:rPr>
              <w:t>http://vetmed.illinois.edu/diagnostic-lab-staff-wins-4k-recycling-grant</w:t>
            </w:r>
          </w:hyperlink>
          <w:r w:rsidR="007E1B75">
            <w:rPr>
              <w:rFonts w:ascii="Calibri" w:eastAsia="Times New Roman" w:hAnsi="Calibri"/>
              <w:color w:val="000000"/>
              <w:sz w:val="21"/>
              <w:szCs w:val="21"/>
            </w:rPr>
            <w:t>/ </w:t>
          </w:r>
        </w:p>
        <w:p w:rsidR="00F0350A" w:rsidRDefault="00A45E78" w:rsidP="00F0350A">
          <w:r>
            <w:t>In addition,</w:t>
          </w:r>
          <w:r w:rsidR="007D1277">
            <w:t xml:space="preserve"> all current veterinarian students rotate though our facility during their first year and they were all shown our project as part of the tour of the laboratory.  We also gave tours to visiting consulting laboratories </w:t>
          </w:r>
          <w:r>
            <w:t>over</w:t>
          </w:r>
          <w:r w:rsidR="007D1277">
            <w:t xml:space="preserve"> the course of the funding and they were able to learn of our project. Many were interested in setting up their own practices </w:t>
          </w:r>
          <w:r w:rsidR="003D170E">
            <w:t>when returning to</w:t>
          </w:r>
          <w:r w:rsidR="007D1277">
            <w:t xml:space="preserve"> their facilities.</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81BBDEAAC773454CAACFF6B844D2158E"/>
        </w:placeholder>
      </w:sdtPr>
      <w:sdtEndPr/>
      <w:sdtContent>
        <w:p w:rsidR="00F0350A" w:rsidRDefault="00161FB3" w:rsidP="00F0350A">
          <w:r>
            <w:t>We found over the cou</w:t>
          </w:r>
          <w:r w:rsidR="006C3F19">
            <w:t>r</w:t>
          </w:r>
          <w:r>
            <w:t>se of the project that the time required for students to work on the project was less than we antic</w:t>
          </w:r>
          <w:r w:rsidR="006C3F19">
            <w:t>i</w:t>
          </w:r>
          <w:r>
            <w:t>pated, therefore we under spent the amount budgeted for wages and spent additional money in the supplies and materials which enabled us to recycle more.</w:t>
          </w:r>
          <w:r w:rsidR="00A45E78">
            <w:t xml:space="preserve"> Just recently, we discovered that Fisher Scientific offers a similar</w:t>
          </w:r>
          <w:r w:rsidR="007D0071">
            <w:t xml:space="preserve"> recycling</w:t>
          </w:r>
          <w:r w:rsidR="00A45E78">
            <w:t xml:space="preserve"> program and the shipping boxes purchas</w:t>
          </w:r>
          <w:r w:rsidR="008C6B53">
            <w:t xml:space="preserve">ed through their company are 1/3 less than </w:t>
          </w:r>
          <w:r w:rsidR="00A45E78">
            <w:t>the VWR boxes.  This helped us stretch our last remaining dollars to buy more boxes and will be a benefit in cost saving s for future projects.</w:t>
          </w:r>
        </w:p>
        <w:bookmarkStart w:id="0" w:name="_GoBack" w:displacedByCustomXml="next"/>
        <w:bookmarkEnd w:id="0" w:displacedByCustomXml="next"/>
      </w:sdtContent>
    </w:sdt>
    <w:p w:rsidR="00707581" w:rsidRDefault="00707581" w:rsidP="00F0350A"/>
    <w:p w:rsidR="00707581" w:rsidRPr="005328A2" w:rsidRDefault="00707581" w:rsidP="00F0350A">
      <w:r>
        <w:t xml:space="preserve">In addition to the above fields, please provide a detailed accounting of how the funding was spent as well as pictures of the final project in an email to </w:t>
      </w:r>
      <w:hyperlink r:id="rId8" w:history="1">
        <w:r w:rsidRPr="00791267">
          <w:rPr>
            <w:rStyle w:val="Hyperlink"/>
          </w:rPr>
          <w:t>kenfield@illinois.edu</w:t>
        </w:r>
      </w:hyperlink>
      <w:r>
        <w:t>. Thank you again for your commitment to sustainability.</w:t>
      </w:r>
    </w:p>
    <w:sectPr w:rsidR="00707581"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A6B" w:rsidRDefault="00A05A6B" w:rsidP="00DC7C80">
      <w:r>
        <w:separator/>
      </w:r>
    </w:p>
  </w:endnote>
  <w:endnote w:type="continuationSeparator" w:id="0">
    <w:p w:rsidR="00A05A6B" w:rsidRDefault="00A05A6B"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A6B" w:rsidRDefault="00A05A6B" w:rsidP="00DC7C80">
      <w:r>
        <w:separator/>
      </w:r>
    </w:p>
  </w:footnote>
  <w:footnote w:type="continuationSeparator" w:id="0">
    <w:p w:rsidR="00A05A6B" w:rsidRDefault="00A05A6B"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4BEE96FD" wp14:editId="1B2351F0">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Full" w:cryptAlgorithmClass="hash" w:cryptAlgorithmType="typeAny" w:cryptAlgorithmSid="4" w:cryptSpinCount="100000" w:hash="Umj+n06+R7R4IMY+ThACKVnv8T0=" w:salt="XVdUsVnO1o8csJ+nfsqSP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DB"/>
    <w:rsid w:val="000A05B7"/>
    <w:rsid w:val="00155E19"/>
    <w:rsid w:val="00161FB3"/>
    <w:rsid w:val="001E483C"/>
    <w:rsid w:val="00201BEB"/>
    <w:rsid w:val="002067FC"/>
    <w:rsid w:val="00281DED"/>
    <w:rsid w:val="003B0D31"/>
    <w:rsid w:val="003D170E"/>
    <w:rsid w:val="003D6B18"/>
    <w:rsid w:val="00432040"/>
    <w:rsid w:val="00446FB7"/>
    <w:rsid w:val="00497EDB"/>
    <w:rsid w:val="004B1A52"/>
    <w:rsid w:val="005328A2"/>
    <w:rsid w:val="00574B51"/>
    <w:rsid w:val="00651370"/>
    <w:rsid w:val="006B7FAE"/>
    <w:rsid w:val="006C3F19"/>
    <w:rsid w:val="006D1C9A"/>
    <w:rsid w:val="006E5DED"/>
    <w:rsid w:val="00707581"/>
    <w:rsid w:val="007D0071"/>
    <w:rsid w:val="007D1277"/>
    <w:rsid w:val="007E1B75"/>
    <w:rsid w:val="007E1EC4"/>
    <w:rsid w:val="008C6B53"/>
    <w:rsid w:val="008F1DCB"/>
    <w:rsid w:val="009031BC"/>
    <w:rsid w:val="00903489"/>
    <w:rsid w:val="009604F8"/>
    <w:rsid w:val="00A05A6B"/>
    <w:rsid w:val="00A45E78"/>
    <w:rsid w:val="00AC3625"/>
    <w:rsid w:val="00AF523F"/>
    <w:rsid w:val="00B2721D"/>
    <w:rsid w:val="00B54233"/>
    <w:rsid w:val="00C37AAB"/>
    <w:rsid w:val="00C51033"/>
    <w:rsid w:val="00C9427F"/>
    <w:rsid w:val="00CE3A43"/>
    <w:rsid w:val="00D313B5"/>
    <w:rsid w:val="00DA0BC8"/>
    <w:rsid w:val="00DC4030"/>
    <w:rsid w:val="00DC7C80"/>
    <w:rsid w:val="00E45421"/>
    <w:rsid w:val="00F0350A"/>
    <w:rsid w:val="00F83135"/>
    <w:rsid w:val="00FD554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1C2A5D-9FCE-489F-B716-26576AAF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2297">
      <w:bodyDiv w:val="1"/>
      <w:marLeft w:val="0"/>
      <w:marRight w:val="0"/>
      <w:marTop w:val="0"/>
      <w:marBottom w:val="0"/>
      <w:divBdr>
        <w:top w:val="none" w:sz="0" w:space="0" w:color="auto"/>
        <w:left w:val="none" w:sz="0" w:space="0" w:color="auto"/>
        <w:bottom w:val="none" w:sz="0" w:space="0" w:color="auto"/>
        <w:right w:val="none" w:sz="0" w:space="0" w:color="auto"/>
      </w:divBdr>
    </w:div>
    <w:div w:id="20238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vetmed.illinois.edu/diagnostic-lab-staff-wins-4k-recycling-gra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field@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urrus\Desktop\SSC%20Final%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EDB404A4194DE89C29D4739AF3B94E"/>
        <w:category>
          <w:name w:val="General"/>
          <w:gallery w:val="placeholder"/>
        </w:category>
        <w:types>
          <w:type w:val="bbPlcHdr"/>
        </w:types>
        <w:behaviors>
          <w:behavior w:val="content"/>
        </w:behaviors>
        <w:guid w:val="{75DC3095-3332-4623-B013-98D9D1E7BF75}"/>
      </w:docPartPr>
      <w:docPartBody>
        <w:p w:rsidR="00E80C3A" w:rsidRDefault="00450006">
          <w:pPr>
            <w:pStyle w:val="A2EDB404A4194DE89C29D4739AF3B94E"/>
          </w:pPr>
          <w:r>
            <w:rPr>
              <w:rStyle w:val="PlaceholderText"/>
            </w:rPr>
            <w:t>Project Name</w:t>
          </w:r>
        </w:p>
      </w:docPartBody>
    </w:docPart>
    <w:docPart>
      <w:docPartPr>
        <w:name w:val="8EDC48D63755423DAFB3D5A96EB9391F"/>
        <w:category>
          <w:name w:val="General"/>
          <w:gallery w:val="placeholder"/>
        </w:category>
        <w:types>
          <w:type w:val="bbPlcHdr"/>
        </w:types>
        <w:behaviors>
          <w:behavior w:val="content"/>
        </w:behaviors>
        <w:guid w:val="{E5A2D4F0-0D2D-4322-85FD-C3E441A34090}"/>
      </w:docPartPr>
      <w:docPartBody>
        <w:p w:rsidR="00E80C3A" w:rsidRDefault="00450006">
          <w:pPr>
            <w:pStyle w:val="8EDC48D63755423DAFB3D5A96EB9391F"/>
          </w:pPr>
          <w:r>
            <w:rPr>
              <w:rStyle w:val="PlaceholderText"/>
            </w:rPr>
            <w:t>Please select the date of submission for this report.</w:t>
          </w:r>
        </w:p>
      </w:docPartBody>
    </w:docPart>
    <w:docPart>
      <w:docPartPr>
        <w:name w:val="C7F8C9221DE64F9EB319086D7FAA00E4"/>
        <w:category>
          <w:name w:val="General"/>
          <w:gallery w:val="placeholder"/>
        </w:category>
        <w:types>
          <w:type w:val="bbPlcHdr"/>
        </w:types>
        <w:behaviors>
          <w:behavior w:val="content"/>
        </w:behaviors>
        <w:guid w:val="{0C93D4A3-6439-4386-B5C9-D07C5D702EBE}"/>
      </w:docPartPr>
      <w:docPartBody>
        <w:p w:rsidR="00E80C3A" w:rsidRDefault="00450006">
          <w:pPr>
            <w:pStyle w:val="C7F8C9221DE64F9EB319086D7FAA00E4"/>
          </w:pPr>
          <w:r>
            <w:rPr>
              <w:rStyle w:val="PlaceholderText"/>
            </w:rPr>
            <w:t>Please explain in brief the original purpose and goals of this project.</w:t>
          </w:r>
        </w:p>
      </w:docPartBody>
    </w:docPart>
    <w:docPart>
      <w:docPartPr>
        <w:name w:val="CC9C2189527C49229E81BF4FD890DC0A"/>
        <w:category>
          <w:name w:val="General"/>
          <w:gallery w:val="placeholder"/>
        </w:category>
        <w:types>
          <w:type w:val="bbPlcHdr"/>
        </w:types>
        <w:behaviors>
          <w:behavior w:val="content"/>
        </w:behaviors>
        <w:guid w:val="{9417AE26-A555-4664-867F-2D8A44CEE748}"/>
      </w:docPartPr>
      <w:docPartBody>
        <w:p w:rsidR="00E80C3A" w:rsidRDefault="00450006">
          <w:pPr>
            <w:pStyle w:val="CC9C2189527C49229E81BF4FD890DC0A"/>
          </w:pPr>
          <w:r>
            <w:rPr>
              <w:rStyle w:val="PlaceholderText"/>
            </w:rPr>
            <w:t xml:space="preserve">Please summarize the project development process and how it met the goals established in your application. </w:t>
          </w:r>
        </w:p>
      </w:docPartBody>
    </w:docPart>
    <w:docPart>
      <w:docPartPr>
        <w:name w:val="CE504FBFEB964A378754D265590183E6"/>
        <w:category>
          <w:name w:val="General"/>
          <w:gallery w:val="placeholder"/>
        </w:category>
        <w:types>
          <w:type w:val="bbPlcHdr"/>
        </w:types>
        <w:behaviors>
          <w:behavior w:val="content"/>
        </w:behaviors>
        <w:guid w:val="{450E9B6D-EE69-4BB8-AA65-DE1DD25C9538}"/>
      </w:docPartPr>
      <w:docPartBody>
        <w:p w:rsidR="00E80C3A" w:rsidRDefault="00450006">
          <w:pPr>
            <w:pStyle w:val="CE504FBFEB964A378754D265590183E6"/>
          </w:pPr>
          <w:r>
            <w:rPr>
              <w:rStyle w:val="PlaceholderText"/>
            </w:rPr>
            <w:t>Please provide a summary of the project cost.  Please also attach a spreadsheet with a detailed accounting of costs.</w:t>
          </w:r>
        </w:p>
      </w:docPartBody>
    </w:docPart>
    <w:docPart>
      <w:docPartPr>
        <w:name w:val="0CFB72D803214122B495C3645B205F47"/>
        <w:category>
          <w:name w:val="General"/>
          <w:gallery w:val="placeholder"/>
        </w:category>
        <w:types>
          <w:type w:val="bbPlcHdr"/>
        </w:types>
        <w:behaviors>
          <w:behavior w:val="content"/>
        </w:behaviors>
        <w:guid w:val="{1DAB393A-6F24-48C9-A572-0A8F7D6EDB2A}"/>
      </w:docPartPr>
      <w:docPartBody>
        <w:p w:rsidR="00E80C3A" w:rsidRDefault="00450006">
          <w:pPr>
            <w:pStyle w:val="0CFB72D803214122B495C3645B205F47"/>
          </w:pPr>
          <w:r>
            <w:rPr>
              <w:rStyle w:val="PlaceholderText"/>
            </w:rPr>
            <w:t xml:space="preserve">Please summarize your project’s progress in relation to the milestones and target dates listed in your original application. </w:t>
          </w:r>
        </w:p>
      </w:docPartBody>
    </w:docPart>
    <w:docPart>
      <w:docPartPr>
        <w:name w:val="ABDBED5234CD4FB59BF321B0495664E9"/>
        <w:category>
          <w:name w:val="General"/>
          <w:gallery w:val="placeholder"/>
        </w:category>
        <w:types>
          <w:type w:val="bbPlcHdr"/>
        </w:types>
        <w:behaviors>
          <w:behavior w:val="content"/>
        </w:behaviors>
        <w:guid w:val="{DA08C2B0-42EF-45B9-A1BB-0AB01CC8683F}"/>
      </w:docPartPr>
      <w:docPartBody>
        <w:p w:rsidR="00E80C3A" w:rsidRDefault="00450006">
          <w:pPr>
            <w:pStyle w:val="ABDBED5234CD4FB59BF321B0495664E9"/>
          </w:pPr>
          <w:r>
            <w:rPr>
              <w:rStyle w:val="PlaceholderText"/>
            </w:rPr>
            <w:t xml:space="preserve">Please summarize your project’s progress in relation to the milestones and target dates listed in your original application. </w:t>
          </w:r>
        </w:p>
      </w:docPartBody>
    </w:docPart>
    <w:docPart>
      <w:docPartPr>
        <w:name w:val="374DB056DD2E459392AF5B9C3313F0F1"/>
        <w:category>
          <w:name w:val="General"/>
          <w:gallery w:val="placeholder"/>
        </w:category>
        <w:types>
          <w:type w:val="bbPlcHdr"/>
        </w:types>
        <w:behaviors>
          <w:behavior w:val="content"/>
        </w:behaviors>
        <w:guid w:val="{0B77818C-142A-4456-94F9-944B9ACDDAA5}"/>
      </w:docPartPr>
      <w:docPartBody>
        <w:p w:rsidR="00E80C3A" w:rsidRDefault="00450006">
          <w:pPr>
            <w:pStyle w:val="374DB056DD2E459392AF5B9C3313F0F1"/>
          </w:pPr>
          <w:r>
            <w:rPr>
              <w:rStyle w:val="PlaceholderText"/>
            </w:rPr>
            <w:t>How were students been involved in your project?</w:t>
          </w:r>
        </w:p>
      </w:docPartBody>
    </w:docPart>
    <w:docPart>
      <w:docPartPr>
        <w:name w:val="AD550F7B692B45B8A03B2D93FAD71CFD"/>
        <w:category>
          <w:name w:val="General"/>
          <w:gallery w:val="placeholder"/>
        </w:category>
        <w:types>
          <w:type w:val="bbPlcHdr"/>
        </w:types>
        <w:behaviors>
          <w:behavior w:val="content"/>
        </w:behaviors>
        <w:guid w:val="{0F12D1B5-7BB7-4829-AE07-E3335D5679A5}"/>
      </w:docPartPr>
      <w:docPartBody>
        <w:p w:rsidR="00E80C3A" w:rsidRDefault="00450006">
          <w:pPr>
            <w:pStyle w:val="AD550F7B692B45B8A03B2D93FAD71CFD"/>
          </w:pPr>
          <w:r>
            <w:rPr>
              <w:rStyle w:val="PlaceholderText"/>
            </w:rPr>
            <w:t xml:space="preserve">What marketing and promotion efforts have you conducted so far? </w:t>
          </w:r>
        </w:p>
      </w:docPartBody>
    </w:docPart>
    <w:docPart>
      <w:docPartPr>
        <w:name w:val="81BBDEAAC773454CAACFF6B844D2158E"/>
        <w:category>
          <w:name w:val="General"/>
          <w:gallery w:val="placeholder"/>
        </w:category>
        <w:types>
          <w:type w:val="bbPlcHdr"/>
        </w:types>
        <w:behaviors>
          <w:behavior w:val="content"/>
        </w:behaviors>
        <w:guid w:val="{5C79D523-B776-43A7-A302-7A52F2FEF4DD}"/>
      </w:docPartPr>
      <w:docPartBody>
        <w:p w:rsidR="00540422" w:rsidRDefault="00450006" w:rsidP="00F0350A">
          <w:pPr>
            <w:rPr>
              <w:rStyle w:val="PlaceholderText"/>
            </w:rPr>
          </w:pPr>
          <w:r>
            <w:rPr>
              <w:rStyle w:val="PlaceholderText"/>
            </w:rPr>
            <w:t>Any additional comments/relevant information for this report</w:t>
          </w:r>
        </w:p>
        <w:p w:rsidR="00E80C3A" w:rsidRDefault="00E80C3A"/>
      </w:docPartBody>
    </w:docPart>
    <w:docPart>
      <w:docPartPr>
        <w:name w:val="1269936D55374163BD8AFFC3CDC79AB6"/>
        <w:category>
          <w:name w:val="General"/>
          <w:gallery w:val="placeholder"/>
        </w:category>
        <w:types>
          <w:type w:val="bbPlcHdr"/>
        </w:types>
        <w:behaviors>
          <w:behavior w:val="content"/>
        </w:behaviors>
        <w:guid w:val="{2F2FC254-D468-4F4D-9F69-8BD5836AF71F}"/>
      </w:docPartPr>
      <w:docPartBody>
        <w:p w:rsidR="009264B6" w:rsidRDefault="00280FEF" w:rsidP="00280FEF">
          <w:pPr>
            <w:pStyle w:val="1269936D55374163BD8AFFC3CDC79AB6"/>
          </w:pPr>
          <w:r>
            <w:rPr>
              <w:rStyle w:val="PlaceholderText"/>
            </w:rPr>
            <w:t>How were students been involved in your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06"/>
    <w:rsid w:val="00036DAB"/>
    <w:rsid w:val="00052105"/>
    <w:rsid w:val="00280FEF"/>
    <w:rsid w:val="00450006"/>
    <w:rsid w:val="005114A4"/>
    <w:rsid w:val="009264B6"/>
    <w:rsid w:val="009E17E8"/>
    <w:rsid w:val="00A51385"/>
    <w:rsid w:val="00A77ADC"/>
    <w:rsid w:val="00B146F8"/>
    <w:rsid w:val="00BC7726"/>
    <w:rsid w:val="00E8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FEF"/>
    <w:rPr>
      <w:color w:val="808080"/>
    </w:rPr>
  </w:style>
  <w:style w:type="paragraph" w:customStyle="1" w:styleId="A2EDB404A4194DE89C29D4739AF3B94E">
    <w:name w:val="A2EDB404A4194DE89C29D4739AF3B94E"/>
  </w:style>
  <w:style w:type="paragraph" w:customStyle="1" w:styleId="8EDC48D63755423DAFB3D5A96EB9391F">
    <w:name w:val="8EDC48D63755423DAFB3D5A96EB9391F"/>
  </w:style>
  <w:style w:type="paragraph" w:customStyle="1" w:styleId="C7F8C9221DE64F9EB319086D7FAA00E4">
    <w:name w:val="C7F8C9221DE64F9EB319086D7FAA00E4"/>
  </w:style>
  <w:style w:type="paragraph" w:customStyle="1" w:styleId="CC9C2189527C49229E81BF4FD890DC0A">
    <w:name w:val="CC9C2189527C49229E81BF4FD890DC0A"/>
  </w:style>
  <w:style w:type="paragraph" w:customStyle="1" w:styleId="CE504FBFEB964A378754D265590183E6">
    <w:name w:val="CE504FBFEB964A378754D265590183E6"/>
  </w:style>
  <w:style w:type="paragraph" w:customStyle="1" w:styleId="0CFB72D803214122B495C3645B205F47">
    <w:name w:val="0CFB72D803214122B495C3645B205F47"/>
  </w:style>
  <w:style w:type="paragraph" w:customStyle="1" w:styleId="ABDBED5234CD4FB59BF321B0495664E9">
    <w:name w:val="ABDBED5234CD4FB59BF321B0495664E9"/>
  </w:style>
  <w:style w:type="paragraph" w:customStyle="1" w:styleId="374DB056DD2E459392AF5B9C3313F0F1">
    <w:name w:val="374DB056DD2E459392AF5B9C3313F0F1"/>
  </w:style>
  <w:style w:type="paragraph" w:customStyle="1" w:styleId="AD550F7B692B45B8A03B2D93FAD71CFD">
    <w:name w:val="AD550F7B692B45B8A03B2D93FAD71CFD"/>
  </w:style>
  <w:style w:type="paragraph" w:customStyle="1" w:styleId="1269936D55374163BD8AFFC3CDC79AB6">
    <w:name w:val="1269936D55374163BD8AFFC3CDC79AB6"/>
    <w:rsid w:val="00280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94676D-E5FC-4B96-ACA2-135D782237D2}"/>
</file>

<file path=customXml/itemProps2.xml><?xml version="1.0" encoding="utf-8"?>
<ds:datastoreItem xmlns:ds="http://schemas.openxmlformats.org/officeDocument/2006/customXml" ds:itemID="{3176E1F5-5E1B-44C4-BEE6-87CF0160D4F4}"/>
</file>

<file path=customXml/itemProps3.xml><?xml version="1.0" encoding="utf-8"?>
<ds:datastoreItem xmlns:ds="http://schemas.openxmlformats.org/officeDocument/2006/customXml" ds:itemID="{5B56C15B-E050-49E4-823C-74BF4ECAF0A4}"/>
</file>

<file path=docProps/app.xml><?xml version="1.0" encoding="utf-8"?>
<Properties xmlns="http://schemas.openxmlformats.org/officeDocument/2006/extended-properties" xmlns:vt="http://schemas.openxmlformats.org/officeDocument/2006/docPropsVTypes">
  <Template>SSC Final Report Template</Template>
  <TotalTime>118</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Lucienne Burrus</dc:creator>
  <cp:lastModifiedBy>Burrus, Lucienne T</cp:lastModifiedBy>
  <cp:revision>16</cp:revision>
  <dcterms:created xsi:type="dcterms:W3CDTF">2017-01-04T16:52:00Z</dcterms:created>
  <dcterms:modified xsi:type="dcterms:W3CDTF">2017-01-13T16:20:00Z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